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CF6A" w14:textId="01FF3052" w:rsidR="00537B3E" w:rsidRPr="002C15DA" w:rsidRDefault="00537B3E">
      <w:pPr>
        <w:pStyle w:val="Title"/>
        <w:tabs>
          <w:tab w:val="left" w:pos="514"/>
          <w:tab w:val="right" w:pos="10440"/>
        </w:tabs>
        <w:ind w:right="-720"/>
        <w:jc w:val="left"/>
        <w:rPr>
          <w:sz w:val="6"/>
        </w:rPr>
      </w:pPr>
      <w:r w:rsidRPr="0057796A">
        <w:rPr>
          <w:sz w:val="20"/>
        </w:rPr>
        <w:tab/>
      </w:r>
    </w:p>
    <w:p w14:paraId="0A0AD7F9" w14:textId="77777777" w:rsidR="00537B3E" w:rsidRPr="002C15DA" w:rsidRDefault="00537B3E">
      <w:pPr>
        <w:pStyle w:val="Title"/>
        <w:ind w:right="-720"/>
        <w:rPr>
          <w:sz w:val="8"/>
        </w:rPr>
      </w:pPr>
    </w:p>
    <w:p w14:paraId="5D0C235A" w14:textId="57DEE6A1" w:rsidR="00537B3E" w:rsidRPr="00694C1F" w:rsidRDefault="00537B3E" w:rsidP="00537B3E">
      <w:pPr>
        <w:spacing w:line="300" w:lineRule="auto"/>
        <w:ind w:left="7200"/>
        <w:jc w:val="center"/>
        <w:rPr>
          <w:b/>
          <w:bCs/>
          <w:smallCaps/>
          <w:sz w:val="14"/>
        </w:rPr>
      </w:pPr>
    </w:p>
    <w:p w14:paraId="35B520DE" w14:textId="4EFA7397" w:rsidR="00537B3E" w:rsidRPr="00BB2DD1" w:rsidRDefault="00537B3E">
      <w:pPr>
        <w:spacing w:line="300" w:lineRule="auto"/>
        <w:jc w:val="center"/>
        <w:rPr>
          <w:b/>
          <w:bCs/>
          <w:smallCaps/>
          <w:szCs w:val="27"/>
          <w:u w:val="single"/>
        </w:rPr>
      </w:pPr>
      <w:r w:rsidRPr="00BB2DD1">
        <w:rPr>
          <w:b/>
          <w:bCs/>
          <w:smallCaps/>
          <w:szCs w:val="27"/>
          <w:u w:val="single"/>
        </w:rPr>
        <w:t xml:space="preserve">Questionnaire for Outlook- </w:t>
      </w:r>
      <w:proofErr w:type="spellStart"/>
      <w:r w:rsidR="00B34047">
        <w:rPr>
          <w:b/>
          <w:bCs/>
          <w:smallCaps/>
          <w:szCs w:val="27"/>
          <w:u w:val="single"/>
        </w:rPr>
        <w:t>Icare</w:t>
      </w:r>
      <w:proofErr w:type="spellEnd"/>
      <w:r w:rsidR="00DD3458">
        <w:rPr>
          <w:b/>
          <w:bCs/>
          <w:smallCaps/>
          <w:szCs w:val="27"/>
          <w:u w:val="single"/>
        </w:rPr>
        <w:t xml:space="preserve"> </w:t>
      </w:r>
      <w:r w:rsidR="00C823FC">
        <w:rPr>
          <w:b/>
          <w:bCs/>
          <w:smallCaps/>
          <w:szCs w:val="27"/>
          <w:u w:val="single"/>
        </w:rPr>
        <w:t>B-School</w:t>
      </w:r>
      <w:r w:rsidRPr="00BB2DD1">
        <w:rPr>
          <w:b/>
          <w:bCs/>
          <w:smallCaps/>
          <w:szCs w:val="27"/>
          <w:u w:val="single"/>
        </w:rPr>
        <w:t xml:space="preserve"> Survey - </w:t>
      </w:r>
      <w:r w:rsidR="00B34047">
        <w:rPr>
          <w:b/>
          <w:bCs/>
          <w:smallCaps/>
          <w:szCs w:val="27"/>
          <w:u w:val="single"/>
        </w:rPr>
        <w:t>202</w:t>
      </w:r>
      <w:r w:rsidR="002F5A24">
        <w:rPr>
          <w:b/>
          <w:bCs/>
          <w:smallCaps/>
          <w:szCs w:val="27"/>
          <w:u w:val="single"/>
        </w:rPr>
        <w:t>5</w:t>
      </w:r>
      <w:r w:rsidRPr="00BB2DD1">
        <w:rPr>
          <w:b/>
          <w:bCs/>
          <w:smallCaps/>
          <w:szCs w:val="27"/>
          <w:u w:val="single"/>
        </w:rPr>
        <w:t xml:space="preserve"> (objective)</w:t>
      </w:r>
    </w:p>
    <w:p w14:paraId="00BAB114" w14:textId="77777777" w:rsidR="00537B3E" w:rsidRPr="00BB2DD1" w:rsidRDefault="00537B3E" w:rsidP="00537B3E">
      <w:pPr>
        <w:shd w:val="clear" w:color="auto" w:fill="A6A6A6"/>
        <w:jc w:val="center"/>
        <w:rPr>
          <w:b/>
          <w:bCs/>
          <w:sz w:val="22"/>
        </w:rPr>
      </w:pPr>
      <w:r w:rsidRPr="00BB2DD1">
        <w:rPr>
          <w:b/>
          <w:bCs/>
          <w:sz w:val="22"/>
        </w:rPr>
        <w:t>INTRODUCTION</w:t>
      </w:r>
    </w:p>
    <w:p w14:paraId="15280A3C" w14:textId="77777777" w:rsidR="00537B3E" w:rsidRPr="002F5A24" w:rsidRDefault="00537B3E" w:rsidP="00537B3E">
      <w:pPr>
        <w:pStyle w:val="Title"/>
        <w:numPr>
          <w:ilvl w:val="0"/>
          <w:numId w:val="18"/>
        </w:numPr>
        <w:tabs>
          <w:tab w:val="clear" w:pos="810"/>
        </w:tabs>
        <w:ind w:left="72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The rankings based on this survey will be published in weekly news</w:t>
      </w:r>
      <w:r w:rsidR="001D7CE1" w:rsidRPr="002F5A24">
        <w:rPr>
          <w:b w:val="0"/>
          <w:bCs w:val="0"/>
          <w:sz w:val="22"/>
          <w:szCs w:val="22"/>
        </w:rPr>
        <w:t xml:space="preserve"> </w:t>
      </w:r>
      <w:r w:rsidRPr="002F5A24">
        <w:rPr>
          <w:b w:val="0"/>
          <w:bCs w:val="0"/>
          <w:sz w:val="22"/>
          <w:szCs w:val="22"/>
        </w:rPr>
        <w:t>magazine Outlook.</w:t>
      </w:r>
    </w:p>
    <w:p w14:paraId="4D4F933F" w14:textId="4CCDF052" w:rsidR="00537B3E" w:rsidRPr="002F5A24" w:rsidRDefault="00A06C16" w:rsidP="00537B3E">
      <w:pPr>
        <w:pStyle w:val="Title"/>
        <w:numPr>
          <w:ilvl w:val="0"/>
          <w:numId w:val="18"/>
        </w:numPr>
        <w:tabs>
          <w:tab w:val="clear" w:pos="810"/>
        </w:tabs>
        <w:ind w:left="72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Institutions</w:t>
      </w:r>
      <w:r w:rsidR="00537B3E" w:rsidRPr="002F5A24">
        <w:rPr>
          <w:b w:val="0"/>
          <w:bCs w:val="0"/>
          <w:sz w:val="22"/>
          <w:szCs w:val="22"/>
        </w:rPr>
        <w:t xml:space="preserve"> must be at least 5 years old</w:t>
      </w:r>
      <w:r w:rsidR="00C823FC" w:rsidRPr="002F5A24">
        <w:rPr>
          <w:b w:val="0"/>
          <w:bCs w:val="0"/>
          <w:sz w:val="22"/>
          <w:szCs w:val="22"/>
        </w:rPr>
        <w:t xml:space="preserve">/2 batches </w:t>
      </w:r>
      <w:r w:rsidR="00E8184A" w:rsidRPr="002F5A24">
        <w:rPr>
          <w:b w:val="0"/>
          <w:bCs w:val="0"/>
          <w:sz w:val="22"/>
          <w:szCs w:val="22"/>
        </w:rPr>
        <w:t>graduated,</w:t>
      </w:r>
      <w:r w:rsidR="00537B3E" w:rsidRPr="002F5A24">
        <w:rPr>
          <w:b w:val="0"/>
          <w:bCs w:val="0"/>
          <w:sz w:val="22"/>
          <w:szCs w:val="22"/>
        </w:rPr>
        <w:t xml:space="preserve"> and the </w:t>
      </w:r>
      <w:r w:rsidR="00C823FC" w:rsidRPr="002F5A24">
        <w:rPr>
          <w:b w:val="0"/>
          <w:bCs w:val="0"/>
          <w:sz w:val="22"/>
          <w:szCs w:val="22"/>
        </w:rPr>
        <w:t>Programs</w:t>
      </w:r>
      <w:r w:rsidR="00537B3E" w:rsidRPr="002F5A24">
        <w:rPr>
          <w:b w:val="0"/>
          <w:bCs w:val="0"/>
          <w:sz w:val="22"/>
          <w:szCs w:val="22"/>
        </w:rPr>
        <w:t xml:space="preserve"> must be </w:t>
      </w:r>
      <w:r w:rsidR="00C823FC" w:rsidRPr="002F5A24">
        <w:rPr>
          <w:b w:val="0"/>
          <w:bCs w:val="0"/>
          <w:sz w:val="22"/>
          <w:szCs w:val="22"/>
        </w:rPr>
        <w:t>Approved</w:t>
      </w:r>
      <w:r w:rsidR="00537B3E" w:rsidRPr="002F5A24">
        <w:rPr>
          <w:b w:val="0"/>
          <w:bCs w:val="0"/>
          <w:sz w:val="22"/>
          <w:szCs w:val="22"/>
        </w:rPr>
        <w:t xml:space="preserve"> by </w:t>
      </w:r>
      <w:r w:rsidR="00C823FC" w:rsidRPr="002F5A24">
        <w:rPr>
          <w:b w:val="0"/>
          <w:bCs w:val="0"/>
          <w:sz w:val="22"/>
          <w:szCs w:val="22"/>
        </w:rPr>
        <w:t>AICTE/AIU/Similar authorities</w:t>
      </w:r>
    </w:p>
    <w:p w14:paraId="07D4B251" w14:textId="0F29FB07" w:rsidR="00C823FC" w:rsidRPr="002F5A24" w:rsidRDefault="00C823FC" w:rsidP="00537B3E">
      <w:pPr>
        <w:pStyle w:val="Title"/>
        <w:numPr>
          <w:ilvl w:val="0"/>
          <w:numId w:val="18"/>
        </w:numPr>
        <w:tabs>
          <w:tab w:val="clear" w:pos="810"/>
        </w:tabs>
        <w:ind w:left="72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Data of MBA and PGDM to be provided (All specializations)</w:t>
      </w:r>
    </w:p>
    <w:p w14:paraId="0CABCE22" w14:textId="77777777" w:rsidR="00537B3E" w:rsidRPr="002F5A24" w:rsidRDefault="00537B3E" w:rsidP="00537B3E">
      <w:pPr>
        <w:pStyle w:val="Title"/>
        <w:numPr>
          <w:ilvl w:val="0"/>
          <w:numId w:val="18"/>
        </w:numPr>
        <w:tabs>
          <w:tab w:val="clear" w:pos="810"/>
        </w:tabs>
        <w:ind w:left="72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 xml:space="preserve">Please ensure that </w:t>
      </w:r>
      <w:r w:rsidRPr="002F5A24">
        <w:rPr>
          <w:i/>
          <w:iCs/>
          <w:sz w:val="22"/>
          <w:szCs w:val="22"/>
        </w:rPr>
        <w:t>all sections</w:t>
      </w:r>
      <w:r w:rsidRPr="002F5A24">
        <w:rPr>
          <w:b w:val="0"/>
          <w:bCs w:val="0"/>
          <w:sz w:val="22"/>
          <w:szCs w:val="22"/>
        </w:rPr>
        <w:t xml:space="preserve"> are duly filled in. Do not leave any question blank. Incomplete questionnaires will </w:t>
      </w:r>
      <w:r w:rsidRPr="002F5A24">
        <w:rPr>
          <w:sz w:val="22"/>
          <w:szCs w:val="22"/>
          <w:u w:val="single"/>
        </w:rPr>
        <w:t>not</w:t>
      </w:r>
      <w:r w:rsidRPr="002F5A24">
        <w:rPr>
          <w:sz w:val="22"/>
          <w:szCs w:val="22"/>
        </w:rPr>
        <w:t xml:space="preserve"> </w:t>
      </w:r>
      <w:r w:rsidRPr="002F5A24">
        <w:rPr>
          <w:b w:val="0"/>
          <w:bCs w:val="0"/>
          <w:sz w:val="22"/>
          <w:szCs w:val="22"/>
        </w:rPr>
        <w:t xml:space="preserve">qualify for the final rankings.  </w:t>
      </w:r>
    </w:p>
    <w:p w14:paraId="360FB16A" w14:textId="5AEE5079" w:rsidR="00537B3E" w:rsidRPr="002F5A24" w:rsidRDefault="00537B3E" w:rsidP="00537B3E">
      <w:pPr>
        <w:pStyle w:val="Title"/>
        <w:numPr>
          <w:ilvl w:val="0"/>
          <w:numId w:val="18"/>
        </w:numPr>
        <w:tabs>
          <w:tab w:val="clear" w:pos="810"/>
        </w:tabs>
        <w:ind w:left="720"/>
        <w:jc w:val="both"/>
        <w:rPr>
          <w:bCs w:val="0"/>
          <w:sz w:val="22"/>
          <w:szCs w:val="22"/>
        </w:rPr>
      </w:pPr>
      <w:r w:rsidRPr="002F5A24">
        <w:rPr>
          <w:bCs w:val="0"/>
          <w:sz w:val="22"/>
          <w:szCs w:val="22"/>
        </w:rPr>
        <w:t xml:space="preserve">If any question is not applicable for the </w:t>
      </w:r>
      <w:r w:rsidR="00C823FC" w:rsidRPr="002F5A24">
        <w:rPr>
          <w:bCs w:val="0"/>
          <w:sz w:val="22"/>
          <w:szCs w:val="22"/>
        </w:rPr>
        <w:t>Institution</w:t>
      </w:r>
      <w:r w:rsidRPr="002F5A24">
        <w:rPr>
          <w:bCs w:val="0"/>
          <w:sz w:val="22"/>
          <w:szCs w:val="22"/>
        </w:rPr>
        <w:t xml:space="preserve">, clearly mention “Not applicable” or “NA” in the space provided.   </w:t>
      </w:r>
    </w:p>
    <w:p w14:paraId="1315F8CA" w14:textId="159C61B3" w:rsidR="00537B3E" w:rsidRPr="002F5A24" w:rsidRDefault="00537B3E" w:rsidP="00537B3E">
      <w:pPr>
        <w:pStyle w:val="Title"/>
        <w:numPr>
          <w:ilvl w:val="0"/>
          <w:numId w:val="18"/>
        </w:numPr>
        <w:tabs>
          <w:tab w:val="clear" w:pos="810"/>
        </w:tabs>
        <w:ind w:left="72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 xml:space="preserve">The following supporting documents need to be sent along with the </w:t>
      </w:r>
      <w:r w:rsidR="00A06C16" w:rsidRPr="002F5A24">
        <w:rPr>
          <w:b w:val="0"/>
          <w:bCs w:val="0"/>
          <w:sz w:val="22"/>
          <w:szCs w:val="22"/>
        </w:rPr>
        <w:t>filled-up</w:t>
      </w:r>
      <w:r w:rsidRPr="002F5A24">
        <w:rPr>
          <w:b w:val="0"/>
          <w:bCs w:val="0"/>
          <w:sz w:val="22"/>
          <w:szCs w:val="22"/>
        </w:rPr>
        <w:t xml:space="preserve"> questionnaire. A checklist has been provided at the end of questionnaire to verify the documents sent along with it.  </w:t>
      </w:r>
    </w:p>
    <w:p w14:paraId="4CF62996" w14:textId="44CD2CDC" w:rsidR="00537B3E" w:rsidRPr="002F5A24" w:rsidRDefault="00537B3E" w:rsidP="00537B3E">
      <w:pPr>
        <w:pStyle w:val="Title"/>
        <w:ind w:left="720"/>
        <w:jc w:val="both"/>
        <w:rPr>
          <w:bCs w:val="0"/>
          <w:sz w:val="22"/>
          <w:szCs w:val="22"/>
        </w:rPr>
      </w:pPr>
      <w:r w:rsidRPr="002F5A24">
        <w:rPr>
          <w:bCs w:val="0"/>
          <w:sz w:val="22"/>
          <w:szCs w:val="22"/>
        </w:rPr>
        <w:t xml:space="preserve">Page numbers must be specified for questions which have annexures attached. </w:t>
      </w:r>
      <w:r w:rsidR="005B266C" w:rsidRPr="002F5A24">
        <w:rPr>
          <w:bCs w:val="0"/>
          <w:sz w:val="22"/>
          <w:szCs w:val="22"/>
        </w:rPr>
        <w:t>Otherwise,</w:t>
      </w:r>
      <w:r w:rsidRPr="002F5A24">
        <w:rPr>
          <w:bCs w:val="0"/>
          <w:sz w:val="22"/>
          <w:szCs w:val="22"/>
        </w:rPr>
        <w:t xml:space="preserve"> the question will NOT be taken into consideration</w:t>
      </w:r>
    </w:p>
    <w:p w14:paraId="1AA62EEB" w14:textId="77777777" w:rsidR="00537B3E" w:rsidRPr="002F5A24" w:rsidRDefault="00537B3E" w:rsidP="00537B3E">
      <w:pPr>
        <w:pStyle w:val="Title"/>
        <w:numPr>
          <w:ilvl w:val="0"/>
          <w:numId w:val="19"/>
        </w:numPr>
        <w:ind w:left="108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Placement Brochure for the present year (if available), and for the last year.</w:t>
      </w:r>
    </w:p>
    <w:p w14:paraId="7462B586" w14:textId="77777777" w:rsidR="00537B3E" w:rsidRPr="002F5A24" w:rsidRDefault="00537B3E" w:rsidP="00537B3E">
      <w:pPr>
        <w:pStyle w:val="Title"/>
        <w:numPr>
          <w:ilvl w:val="0"/>
          <w:numId w:val="19"/>
        </w:numPr>
        <w:ind w:left="108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Admission Brochure for the current year.</w:t>
      </w:r>
    </w:p>
    <w:p w14:paraId="09DAD2D0" w14:textId="41507E7F" w:rsidR="00537B3E" w:rsidRPr="002F5A24" w:rsidRDefault="00537B3E" w:rsidP="00537B3E">
      <w:pPr>
        <w:pStyle w:val="Title"/>
        <w:numPr>
          <w:ilvl w:val="0"/>
          <w:numId w:val="19"/>
        </w:numPr>
        <w:ind w:left="108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 xml:space="preserve">Annual Report for </w:t>
      </w:r>
      <w:r w:rsidR="00B34047" w:rsidRPr="002F5A24">
        <w:rPr>
          <w:b w:val="0"/>
          <w:bCs w:val="0"/>
          <w:sz w:val="22"/>
          <w:szCs w:val="22"/>
        </w:rPr>
        <w:t>20</w:t>
      </w:r>
      <w:r w:rsidR="009F7828" w:rsidRPr="002F5A24">
        <w:rPr>
          <w:b w:val="0"/>
          <w:bCs w:val="0"/>
          <w:sz w:val="22"/>
          <w:szCs w:val="22"/>
        </w:rPr>
        <w:t>2</w:t>
      </w:r>
      <w:r w:rsidR="008E5DA1">
        <w:rPr>
          <w:b w:val="0"/>
          <w:bCs w:val="0"/>
          <w:sz w:val="22"/>
          <w:szCs w:val="22"/>
        </w:rPr>
        <w:t>4-25</w:t>
      </w:r>
      <w:r w:rsidRPr="002F5A24">
        <w:rPr>
          <w:b w:val="0"/>
          <w:bCs w:val="0"/>
          <w:sz w:val="22"/>
          <w:szCs w:val="22"/>
        </w:rPr>
        <w:t>. If Annual Report is not prepared, please provide audited balance sheet.</w:t>
      </w:r>
    </w:p>
    <w:p w14:paraId="2AD6363A" w14:textId="2AA4452C" w:rsidR="00537B3E" w:rsidRPr="002F5A24" w:rsidRDefault="00F80AAE" w:rsidP="00537B3E">
      <w:pPr>
        <w:pStyle w:val="Title"/>
        <w:numPr>
          <w:ilvl w:val="0"/>
          <w:numId w:val="19"/>
        </w:numPr>
        <w:ind w:left="108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List of full-</w:t>
      </w:r>
      <w:r w:rsidR="00537B3E" w:rsidRPr="002F5A24">
        <w:rPr>
          <w:b w:val="0"/>
          <w:bCs w:val="0"/>
          <w:sz w:val="22"/>
          <w:szCs w:val="22"/>
        </w:rPr>
        <w:t xml:space="preserve">time </w:t>
      </w:r>
      <w:r w:rsidR="005B266C" w:rsidRPr="002F5A24">
        <w:rPr>
          <w:b w:val="0"/>
          <w:bCs w:val="0"/>
          <w:sz w:val="22"/>
          <w:szCs w:val="22"/>
        </w:rPr>
        <w:t>faculties</w:t>
      </w:r>
      <w:r w:rsidR="00537B3E" w:rsidRPr="002F5A24">
        <w:rPr>
          <w:b w:val="0"/>
          <w:bCs w:val="0"/>
          <w:sz w:val="22"/>
          <w:szCs w:val="22"/>
        </w:rPr>
        <w:t xml:space="preserve"> along with qualification and industry experience.</w:t>
      </w:r>
    </w:p>
    <w:p w14:paraId="76EB1F8A" w14:textId="3A3B431C" w:rsidR="00537B3E" w:rsidRPr="002F5A24" w:rsidRDefault="00537B3E" w:rsidP="00537B3E">
      <w:pPr>
        <w:pStyle w:val="Title"/>
        <w:numPr>
          <w:ilvl w:val="0"/>
          <w:numId w:val="19"/>
        </w:numPr>
        <w:ind w:left="108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 xml:space="preserve">List of visiting </w:t>
      </w:r>
      <w:r w:rsidR="005B266C" w:rsidRPr="002F5A24">
        <w:rPr>
          <w:b w:val="0"/>
          <w:bCs w:val="0"/>
          <w:sz w:val="22"/>
          <w:szCs w:val="22"/>
        </w:rPr>
        <w:t>faculties</w:t>
      </w:r>
      <w:r w:rsidRPr="002F5A24">
        <w:rPr>
          <w:b w:val="0"/>
          <w:bCs w:val="0"/>
          <w:sz w:val="22"/>
          <w:szCs w:val="22"/>
        </w:rPr>
        <w:t xml:space="preserve"> along </w:t>
      </w:r>
      <w:r w:rsidR="00DD3458" w:rsidRPr="002F5A24">
        <w:rPr>
          <w:b w:val="0"/>
          <w:bCs w:val="0"/>
          <w:sz w:val="22"/>
          <w:szCs w:val="22"/>
        </w:rPr>
        <w:t xml:space="preserve">with </w:t>
      </w:r>
      <w:r w:rsidR="005B266C" w:rsidRPr="002F5A24">
        <w:rPr>
          <w:b w:val="0"/>
          <w:bCs w:val="0"/>
          <w:sz w:val="22"/>
          <w:szCs w:val="22"/>
        </w:rPr>
        <w:t>qualifications</w:t>
      </w:r>
      <w:r w:rsidR="00DD3458" w:rsidRPr="002F5A24">
        <w:rPr>
          <w:b w:val="0"/>
          <w:bCs w:val="0"/>
          <w:sz w:val="22"/>
          <w:szCs w:val="22"/>
        </w:rPr>
        <w:t xml:space="preserve"> and industry experience.</w:t>
      </w:r>
    </w:p>
    <w:p w14:paraId="0C20FC90" w14:textId="77777777" w:rsidR="00537B3E" w:rsidRPr="002F5A24" w:rsidRDefault="00537B3E" w:rsidP="00537B3E">
      <w:pPr>
        <w:pStyle w:val="Title"/>
        <w:numPr>
          <w:ilvl w:val="0"/>
          <w:numId w:val="19"/>
        </w:numPr>
        <w:ind w:left="108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Proof of year of establishment.</w:t>
      </w:r>
    </w:p>
    <w:p w14:paraId="6885C6AC" w14:textId="236734C9" w:rsidR="00537B3E" w:rsidRPr="002F5A24" w:rsidRDefault="00C823FC" w:rsidP="00537B3E">
      <w:pPr>
        <w:pStyle w:val="Title"/>
        <w:numPr>
          <w:ilvl w:val="0"/>
          <w:numId w:val="19"/>
        </w:numPr>
        <w:ind w:left="108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AICTE/AIU/Other Authorities</w:t>
      </w:r>
      <w:r w:rsidR="00537B3E" w:rsidRPr="002F5A24">
        <w:rPr>
          <w:b w:val="0"/>
          <w:bCs w:val="0"/>
          <w:sz w:val="22"/>
          <w:szCs w:val="22"/>
        </w:rPr>
        <w:t xml:space="preserve"> </w:t>
      </w:r>
      <w:r w:rsidR="00DD3458" w:rsidRPr="002F5A24">
        <w:rPr>
          <w:b w:val="0"/>
          <w:bCs w:val="0"/>
          <w:sz w:val="22"/>
          <w:szCs w:val="22"/>
        </w:rPr>
        <w:t>Approval Letter</w:t>
      </w:r>
      <w:r w:rsidR="00537B3E" w:rsidRPr="002F5A24">
        <w:rPr>
          <w:b w:val="0"/>
          <w:bCs w:val="0"/>
          <w:sz w:val="22"/>
          <w:szCs w:val="22"/>
        </w:rPr>
        <w:t xml:space="preserve"> (Latest).</w:t>
      </w:r>
    </w:p>
    <w:p w14:paraId="6F23B4AF" w14:textId="77777777" w:rsidR="00537B3E" w:rsidRPr="002F5A24" w:rsidRDefault="00537B3E" w:rsidP="00537B3E">
      <w:pPr>
        <w:pStyle w:val="Title"/>
        <w:numPr>
          <w:ilvl w:val="0"/>
          <w:numId w:val="19"/>
        </w:numPr>
        <w:ind w:left="108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 xml:space="preserve">NBA/NAAC accreditation certificate (Latest) </w:t>
      </w:r>
    </w:p>
    <w:p w14:paraId="00541C5A" w14:textId="009C8C64" w:rsidR="00537B3E" w:rsidRPr="002F5A24" w:rsidRDefault="00537B3E" w:rsidP="00DD3458">
      <w:pPr>
        <w:pStyle w:val="Title"/>
        <w:numPr>
          <w:ilvl w:val="0"/>
          <w:numId w:val="19"/>
        </w:numPr>
        <w:ind w:left="108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 xml:space="preserve">List of companies that visited your campus for summer (internships) and final placements in </w:t>
      </w:r>
      <w:r w:rsidR="00B34047" w:rsidRPr="002F5A24">
        <w:rPr>
          <w:b w:val="0"/>
          <w:bCs w:val="0"/>
          <w:sz w:val="22"/>
          <w:szCs w:val="22"/>
        </w:rPr>
        <w:t>20</w:t>
      </w:r>
      <w:r w:rsidR="004B3B48" w:rsidRPr="002F5A24">
        <w:rPr>
          <w:b w:val="0"/>
          <w:bCs w:val="0"/>
          <w:sz w:val="22"/>
          <w:szCs w:val="22"/>
        </w:rPr>
        <w:t>2</w:t>
      </w:r>
      <w:r w:rsidR="00FA1040">
        <w:rPr>
          <w:b w:val="0"/>
          <w:bCs w:val="0"/>
          <w:sz w:val="22"/>
          <w:szCs w:val="22"/>
        </w:rPr>
        <w:t>4-25</w:t>
      </w:r>
    </w:p>
    <w:p w14:paraId="156CD5A9" w14:textId="15489DDF" w:rsidR="00537B3E" w:rsidRPr="002F5A24" w:rsidRDefault="00537B3E" w:rsidP="00537B3E">
      <w:pPr>
        <w:pStyle w:val="Title"/>
        <w:numPr>
          <w:ilvl w:val="0"/>
          <w:numId w:val="18"/>
        </w:numPr>
        <w:tabs>
          <w:tab w:val="clear" w:pos="810"/>
          <w:tab w:val="num" w:pos="720"/>
        </w:tabs>
        <w:spacing w:line="276" w:lineRule="auto"/>
        <w:ind w:left="720"/>
        <w:jc w:val="left"/>
        <w:rPr>
          <w:b w:val="0"/>
          <w:bCs w:val="0"/>
          <w:i/>
          <w:sz w:val="22"/>
          <w:szCs w:val="22"/>
          <w:u w:val="single"/>
        </w:rPr>
      </w:pPr>
      <w:r w:rsidRPr="002F5A24">
        <w:rPr>
          <w:b w:val="0"/>
          <w:sz w:val="22"/>
          <w:szCs w:val="22"/>
        </w:rPr>
        <w:t xml:space="preserve">The information collected from </w:t>
      </w:r>
      <w:r w:rsidR="00C823FC" w:rsidRPr="002F5A24">
        <w:rPr>
          <w:b w:val="0"/>
          <w:sz w:val="22"/>
          <w:szCs w:val="22"/>
        </w:rPr>
        <w:t>Institution</w:t>
      </w:r>
      <w:r w:rsidRPr="002F5A24">
        <w:rPr>
          <w:b w:val="0"/>
          <w:sz w:val="22"/>
          <w:szCs w:val="22"/>
        </w:rPr>
        <w:t xml:space="preserve"> will be kept confidential. Outlook has a copyright over the survey and rankings.  </w:t>
      </w:r>
    </w:p>
    <w:p w14:paraId="0B4D75CF" w14:textId="47B6BE4A" w:rsidR="00537B3E" w:rsidRPr="002F5A24" w:rsidRDefault="00537B3E" w:rsidP="00537B3E">
      <w:pPr>
        <w:pStyle w:val="Title"/>
        <w:numPr>
          <w:ilvl w:val="0"/>
          <w:numId w:val="18"/>
        </w:numPr>
        <w:tabs>
          <w:tab w:val="clear" w:pos="810"/>
        </w:tabs>
        <w:spacing w:line="276" w:lineRule="auto"/>
        <w:ind w:left="720"/>
        <w:jc w:val="left"/>
        <w:rPr>
          <w:b w:val="0"/>
          <w:bCs w:val="0"/>
          <w:i/>
          <w:sz w:val="22"/>
          <w:szCs w:val="22"/>
          <w:u w:val="single"/>
        </w:rPr>
      </w:pPr>
      <w:r w:rsidRPr="002F5A24">
        <w:rPr>
          <w:b w:val="0"/>
          <w:sz w:val="22"/>
          <w:szCs w:val="22"/>
        </w:rPr>
        <w:t xml:space="preserve">By participating in this survey, the participating </w:t>
      </w:r>
      <w:r w:rsidR="00C823FC" w:rsidRPr="002F5A24">
        <w:rPr>
          <w:b w:val="0"/>
          <w:sz w:val="22"/>
          <w:szCs w:val="22"/>
        </w:rPr>
        <w:t>Institution</w:t>
      </w:r>
      <w:r w:rsidRPr="002F5A24">
        <w:rPr>
          <w:b w:val="0"/>
          <w:sz w:val="22"/>
          <w:szCs w:val="22"/>
        </w:rPr>
        <w:t xml:space="preserve"> agrees that it would provide full co-operation and documentary evidence of the data/information provided. </w:t>
      </w:r>
    </w:p>
    <w:p w14:paraId="35AD4FA1" w14:textId="149F36D0" w:rsidR="00537B3E" w:rsidRPr="002F5A24" w:rsidRDefault="00537B3E" w:rsidP="00537B3E">
      <w:pPr>
        <w:pStyle w:val="Title"/>
        <w:numPr>
          <w:ilvl w:val="0"/>
          <w:numId w:val="18"/>
        </w:numPr>
        <w:tabs>
          <w:tab w:val="clear" w:pos="810"/>
        </w:tabs>
        <w:spacing w:line="276" w:lineRule="auto"/>
        <w:ind w:left="720"/>
        <w:jc w:val="left"/>
        <w:rPr>
          <w:bCs w:val="0"/>
          <w:i/>
          <w:sz w:val="22"/>
          <w:szCs w:val="22"/>
          <w:u w:val="single"/>
        </w:rPr>
      </w:pPr>
      <w:r w:rsidRPr="002F5A24">
        <w:rPr>
          <w:sz w:val="22"/>
          <w:szCs w:val="22"/>
        </w:rPr>
        <w:t xml:space="preserve">No fee/ money is to be paid by any </w:t>
      </w:r>
      <w:r w:rsidR="00C823FC" w:rsidRPr="002F5A24">
        <w:rPr>
          <w:sz w:val="22"/>
          <w:szCs w:val="22"/>
        </w:rPr>
        <w:t>Institution</w:t>
      </w:r>
      <w:r w:rsidRPr="002F5A24">
        <w:rPr>
          <w:sz w:val="22"/>
          <w:szCs w:val="22"/>
        </w:rPr>
        <w:t xml:space="preserve"> for participating in Outlook-</w:t>
      </w:r>
      <w:r w:rsidR="00B34047" w:rsidRPr="002F5A24">
        <w:rPr>
          <w:sz w:val="22"/>
          <w:szCs w:val="22"/>
        </w:rPr>
        <w:t>ICARE</w:t>
      </w:r>
      <w:r w:rsidRPr="002F5A24">
        <w:rPr>
          <w:sz w:val="22"/>
          <w:szCs w:val="22"/>
        </w:rPr>
        <w:t xml:space="preserve"> </w:t>
      </w:r>
      <w:r w:rsidR="00C823FC" w:rsidRPr="002F5A24">
        <w:rPr>
          <w:sz w:val="22"/>
          <w:szCs w:val="22"/>
        </w:rPr>
        <w:t>Institution</w:t>
      </w:r>
      <w:r w:rsidR="00DD3458" w:rsidRPr="002F5A24">
        <w:rPr>
          <w:sz w:val="22"/>
          <w:szCs w:val="22"/>
        </w:rPr>
        <w:t xml:space="preserve"> Survey</w:t>
      </w:r>
      <w:r w:rsidRPr="002F5A24">
        <w:rPr>
          <w:sz w:val="22"/>
          <w:szCs w:val="22"/>
        </w:rPr>
        <w:t xml:space="preserve"> </w:t>
      </w:r>
      <w:r w:rsidR="00B34047" w:rsidRPr="002F5A24">
        <w:rPr>
          <w:sz w:val="22"/>
          <w:szCs w:val="22"/>
        </w:rPr>
        <w:t>202</w:t>
      </w:r>
      <w:r w:rsidR="00FA1040">
        <w:rPr>
          <w:sz w:val="22"/>
          <w:szCs w:val="22"/>
        </w:rPr>
        <w:t>5</w:t>
      </w:r>
      <w:r w:rsidRPr="002F5A24">
        <w:rPr>
          <w:sz w:val="22"/>
          <w:szCs w:val="22"/>
        </w:rPr>
        <w:t xml:space="preserve"> ranking to anyone in any manner/mode. Any attempt by anyone to take any money should be </w:t>
      </w:r>
      <w:proofErr w:type="gramStart"/>
      <w:r w:rsidRPr="002F5A24">
        <w:rPr>
          <w:sz w:val="22"/>
          <w:szCs w:val="22"/>
        </w:rPr>
        <w:t>informed</w:t>
      </w:r>
      <w:proofErr w:type="gramEnd"/>
      <w:r w:rsidRPr="002F5A24">
        <w:rPr>
          <w:sz w:val="22"/>
          <w:szCs w:val="22"/>
        </w:rPr>
        <w:t xml:space="preserve"> to </w:t>
      </w:r>
      <w:r w:rsidR="00B34047" w:rsidRPr="002F5A24">
        <w:rPr>
          <w:sz w:val="22"/>
          <w:szCs w:val="22"/>
        </w:rPr>
        <w:t>ICARE</w:t>
      </w:r>
      <w:r w:rsidRPr="002F5A24">
        <w:rPr>
          <w:sz w:val="22"/>
          <w:szCs w:val="22"/>
        </w:rPr>
        <w:t xml:space="preserve"> or Outlook. </w:t>
      </w:r>
    </w:p>
    <w:p w14:paraId="54D4ADA0" w14:textId="77777777" w:rsidR="00537B3E" w:rsidRPr="002F5A24" w:rsidRDefault="00537B3E" w:rsidP="00537B3E">
      <w:pPr>
        <w:pStyle w:val="Title"/>
        <w:spacing w:line="360" w:lineRule="auto"/>
        <w:ind w:left="720"/>
        <w:jc w:val="both"/>
        <w:rPr>
          <w:bCs w:val="0"/>
          <w:i/>
          <w:sz w:val="22"/>
          <w:szCs w:val="22"/>
          <w:u w:val="single"/>
        </w:rPr>
      </w:pPr>
    </w:p>
    <w:p w14:paraId="7E15C0AB" w14:textId="7B1E77CB" w:rsidR="00B34047" w:rsidRPr="002F5A24" w:rsidRDefault="00B34047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  <w:r w:rsidRPr="002F5A24">
        <w:rPr>
          <w:bCs w:val="0"/>
          <w:i/>
          <w:color w:val="C00000"/>
          <w:sz w:val="22"/>
          <w:szCs w:val="22"/>
          <w:u w:val="single"/>
        </w:rPr>
        <w:t xml:space="preserve">Please send soft copy of the filled in questionnaire along with supporting documents latest by </w:t>
      </w:r>
      <w:r w:rsidR="00DD3458" w:rsidRPr="002F5A24">
        <w:rPr>
          <w:bCs w:val="0"/>
          <w:i/>
          <w:color w:val="C00000"/>
          <w:sz w:val="22"/>
          <w:szCs w:val="22"/>
          <w:u w:val="single"/>
        </w:rPr>
        <w:t>EOD</w:t>
      </w:r>
      <w:r w:rsidR="002025F6" w:rsidRPr="002F5A24">
        <w:rPr>
          <w:bCs w:val="0"/>
          <w:i/>
          <w:color w:val="C00000"/>
          <w:sz w:val="22"/>
          <w:szCs w:val="22"/>
          <w:u w:val="single"/>
        </w:rPr>
        <w:t xml:space="preserve"> </w:t>
      </w:r>
      <w:r w:rsidR="00936910" w:rsidRPr="002F5A24">
        <w:rPr>
          <w:bCs w:val="0"/>
          <w:i/>
          <w:color w:val="C00000"/>
          <w:sz w:val="22"/>
          <w:szCs w:val="22"/>
          <w:u w:val="single"/>
        </w:rPr>
        <w:t>Sep</w:t>
      </w:r>
      <w:r w:rsidR="00701CC9" w:rsidRPr="002F5A24">
        <w:rPr>
          <w:bCs w:val="0"/>
          <w:i/>
          <w:color w:val="C00000"/>
          <w:sz w:val="22"/>
          <w:szCs w:val="22"/>
          <w:u w:val="single"/>
        </w:rPr>
        <w:t xml:space="preserve">t </w:t>
      </w:r>
      <w:r w:rsidR="004B09AC">
        <w:rPr>
          <w:bCs w:val="0"/>
          <w:i/>
          <w:color w:val="C00000"/>
          <w:sz w:val="22"/>
          <w:szCs w:val="22"/>
          <w:u w:val="single"/>
        </w:rPr>
        <w:t>2</w:t>
      </w:r>
      <w:r w:rsidR="00F4629C">
        <w:rPr>
          <w:bCs w:val="0"/>
          <w:i/>
          <w:color w:val="C00000"/>
          <w:sz w:val="22"/>
          <w:szCs w:val="22"/>
          <w:u w:val="single"/>
        </w:rPr>
        <w:t>0</w:t>
      </w:r>
      <w:r w:rsidR="004B09AC" w:rsidRPr="004B09AC">
        <w:rPr>
          <w:bCs w:val="0"/>
          <w:i/>
          <w:color w:val="C00000"/>
          <w:sz w:val="22"/>
          <w:szCs w:val="22"/>
          <w:u w:val="single"/>
          <w:vertAlign w:val="superscript"/>
        </w:rPr>
        <w:t>th</w:t>
      </w:r>
      <w:r w:rsidRPr="002F5A24">
        <w:rPr>
          <w:bCs w:val="0"/>
          <w:i/>
          <w:color w:val="C00000"/>
          <w:sz w:val="22"/>
          <w:szCs w:val="22"/>
          <w:u w:val="single"/>
        </w:rPr>
        <w:t>, 202</w:t>
      </w:r>
      <w:r w:rsidR="00275578">
        <w:rPr>
          <w:bCs w:val="0"/>
          <w:i/>
          <w:color w:val="C00000"/>
          <w:sz w:val="22"/>
          <w:szCs w:val="22"/>
          <w:u w:val="single"/>
        </w:rPr>
        <w:t>5</w:t>
      </w:r>
      <w:r w:rsidRPr="002F5A24">
        <w:rPr>
          <w:bCs w:val="0"/>
          <w:i/>
          <w:color w:val="C00000"/>
          <w:sz w:val="22"/>
          <w:szCs w:val="22"/>
          <w:u w:val="single"/>
        </w:rPr>
        <w:t xml:space="preserve"> to ICARE at the following email id:</w:t>
      </w:r>
      <w:r w:rsidR="00DD3458" w:rsidRPr="002F5A24">
        <w:rPr>
          <w:bCs w:val="0"/>
          <w:i/>
          <w:color w:val="C00000"/>
          <w:sz w:val="22"/>
          <w:szCs w:val="22"/>
          <w:u w:val="single"/>
        </w:rPr>
        <w:t xml:space="preserve"> (NO HARDCOPIES REQUIRED)</w:t>
      </w:r>
    </w:p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89"/>
      </w:tblGrid>
      <w:tr w:rsidR="00B34047" w:rsidRPr="002F5A24" w14:paraId="7F2B7F20" w14:textId="77777777" w:rsidTr="00DD3458">
        <w:trPr>
          <w:trHeight w:val="118"/>
        </w:trPr>
        <w:tc>
          <w:tcPr>
            <w:tcW w:w="5000" w:type="pct"/>
            <w:vAlign w:val="center"/>
          </w:tcPr>
          <w:p w14:paraId="238D4F64" w14:textId="77777777" w:rsidR="00B34047" w:rsidRPr="002F5A24" w:rsidRDefault="00B34047" w:rsidP="00DD3458">
            <w:pPr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ICARE</w:t>
            </w:r>
          </w:p>
        </w:tc>
      </w:tr>
      <w:tr w:rsidR="00B34047" w:rsidRPr="002F5A24" w14:paraId="66222F3C" w14:textId="77777777" w:rsidTr="00E8362C">
        <w:trPr>
          <w:trHeight w:val="1623"/>
        </w:trPr>
        <w:tc>
          <w:tcPr>
            <w:tcW w:w="5000" w:type="pct"/>
          </w:tcPr>
          <w:p w14:paraId="321DF8DA" w14:textId="77777777" w:rsidR="0082263F" w:rsidRPr="002F5A24" w:rsidRDefault="0082263F" w:rsidP="00DD3458">
            <w:pPr>
              <w:spacing w:line="276" w:lineRule="auto"/>
              <w:rPr>
                <w:sz w:val="22"/>
                <w:szCs w:val="22"/>
              </w:rPr>
            </w:pPr>
          </w:p>
          <w:p w14:paraId="62BFC465" w14:textId="13B04AFA" w:rsidR="00736F4B" w:rsidRPr="00A1055F" w:rsidRDefault="00E8362C" w:rsidP="00592C1D">
            <w:pPr>
              <w:spacing w:line="276" w:lineRule="auto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2F5A24">
              <w:rPr>
                <w:sz w:val="22"/>
                <w:szCs w:val="22"/>
              </w:rPr>
              <w:t xml:space="preserve">Email: </w:t>
            </w:r>
            <w:hyperlink r:id="rId7" w:history="1">
              <w:r w:rsidRPr="00A1055F">
                <w:rPr>
                  <w:rStyle w:val="Hyperlink"/>
                  <w:color w:val="auto"/>
                  <w:sz w:val="28"/>
                  <w:szCs w:val="28"/>
                  <w:u w:val="none"/>
                </w:rPr>
                <w:t>rankings@indiancare.co.in</w:t>
              </w:r>
            </w:hyperlink>
          </w:p>
          <w:p w14:paraId="450FCBBC" w14:textId="36DA2D2D" w:rsidR="00E8362C" w:rsidRPr="00A1055F" w:rsidRDefault="00E8362C" w:rsidP="00592C1D">
            <w:pPr>
              <w:spacing w:line="276" w:lineRule="auto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70BC0D66" w14:textId="77777777" w:rsidR="0082263F" w:rsidRPr="002F5A24" w:rsidRDefault="0082263F" w:rsidP="00E836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100C8C0" w14:textId="4349ED52" w:rsidR="00B34047" w:rsidRPr="002F5A24" w:rsidRDefault="00B34047" w:rsidP="00DD345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87B078F" w14:textId="77777777" w:rsidR="00B34047" w:rsidRPr="002F5A24" w:rsidRDefault="00B34047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32DDCEF8" w14:textId="77777777" w:rsidR="00B34047" w:rsidRPr="002F5A24" w:rsidRDefault="00B34047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443041FE" w14:textId="77777777" w:rsidR="00DD3458" w:rsidRPr="002F5A24" w:rsidRDefault="00DD3458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0A607535" w14:textId="77777777" w:rsidR="00DD3458" w:rsidRPr="002F5A24" w:rsidRDefault="00DD3458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317D341E" w14:textId="77777777" w:rsidR="00DD3458" w:rsidRPr="002F5A24" w:rsidRDefault="00DD3458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2B452FC7" w14:textId="77777777" w:rsidR="00DD3458" w:rsidRPr="002F5A24" w:rsidRDefault="00DD3458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1846A6B5" w14:textId="77777777" w:rsidR="00DD3458" w:rsidRPr="002F5A24" w:rsidRDefault="00DD3458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6976372E" w14:textId="77777777" w:rsidR="00DD3458" w:rsidRPr="002F5A24" w:rsidRDefault="00DD3458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772FE036" w14:textId="77777777" w:rsidR="00DD3458" w:rsidRPr="002F5A24" w:rsidRDefault="00DD3458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4CA49E2D" w14:textId="77777777" w:rsidR="00A95EA6" w:rsidRPr="002F5A24" w:rsidRDefault="00A95EA6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6254F81E" w14:textId="77777777" w:rsidR="00A95EA6" w:rsidRPr="002F5A24" w:rsidRDefault="00A95EA6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70BF7395" w14:textId="77777777" w:rsidR="00A95EA6" w:rsidRPr="002F5A24" w:rsidRDefault="00A95EA6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2634FA6D" w14:textId="77777777" w:rsidR="00C823FC" w:rsidRPr="002F5A24" w:rsidRDefault="00C823FC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5977DC45" w14:textId="77777777" w:rsidR="00C823FC" w:rsidRPr="002F5A24" w:rsidRDefault="00C823FC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664A3781" w14:textId="77777777" w:rsidR="00C823FC" w:rsidRPr="002F5A24" w:rsidRDefault="00C823FC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4840340B" w14:textId="77777777" w:rsidR="00C823FC" w:rsidRPr="002F5A24" w:rsidRDefault="00C823FC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02B9652B" w14:textId="77777777" w:rsidR="00DD3458" w:rsidRPr="002F5A24" w:rsidRDefault="00DD3458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1D6AC551" w14:textId="77777777" w:rsidR="00DD3458" w:rsidRPr="002F5A24" w:rsidRDefault="00DD3458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24206BBA" w14:textId="77777777" w:rsidR="00DD3458" w:rsidRPr="002F5A24" w:rsidRDefault="00DD3458" w:rsidP="00B34047">
      <w:pPr>
        <w:pStyle w:val="Title"/>
        <w:jc w:val="both"/>
        <w:rPr>
          <w:bCs w:val="0"/>
          <w:i/>
          <w:color w:val="C00000"/>
          <w:sz w:val="22"/>
          <w:szCs w:val="22"/>
          <w:u w:val="single"/>
        </w:rPr>
      </w:pPr>
    </w:p>
    <w:p w14:paraId="0259C7A8" w14:textId="77777777" w:rsidR="00681E1C" w:rsidRPr="002F5A24" w:rsidRDefault="00681E1C" w:rsidP="00306ACA">
      <w:pPr>
        <w:jc w:val="center"/>
        <w:rPr>
          <w:b/>
          <w:bCs/>
          <w:color w:val="FFFFFF"/>
          <w:sz w:val="22"/>
          <w:szCs w:val="22"/>
        </w:rPr>
      </w:pPr>
    </w:p>
    <w:p w14:paraId="494D170D" w14:textId="4AC99A9E" w:rsidR="00296530" w:rsidRPr="002F5A24" w:rsidRDefault="00296530" w:rsidP="00306ACA">
      <w:pPr>
        <w:jc w:val="center"/>
        <w:rPr>
          <w:b/>
          <w:bCs/>
          <w:color w:val="FFFFFF"/>
          <w:sz w:val="22"/>
          <w:szCs w:val="22"/>
        </w:rPr>
      </w:pPr>
    </w:p>
    <w:p w14:paraId="333D8AB2" w14:textId="5AFEACB3" w:rsidR="00592C1D" w:rsidRPr="002F5A24" w:rsidRDefault="00592C1D" w:rsidP="00306ACA">
      <w:pPr>
        <w:jc w:val="center"/>
        <w:rPr>
          <w:b/>
          <w:bCs/>
          <w:color w:val="FFFFFF"/>
          <w:sz w:val="22"/>
          <w:szCs w:val="22"/>
        </w:rPr>
      </w:pPr>
    </w:p>
    <w:p w14:paraId="7734274A" w14:textId="77777777" w:rsidR="00592C1D" w:rsidRPr="002F5A24" w:rsidRDefault="00592C1D" w:rsidP="00306ACA">
      <w:pPr>
        <w:jc w:val="center"/>
        <w:rPr>
          <w:b/>
          <w:bCs/>
          <w:color w:val="FFFFFF"/>
          <w:sz w:val="22"/>
          <w:szCs w:val="22"/>
        </w:rPr>
      </w:pPr>
    </w:p>
    <w:p w14:paraId="2D7A2F35" w14:textId="2B19FB65" w:rsidR="00537B3E" w:rsidRPr="002F5A24" w:rsidRDefault="00537B3E" w:rsidP="00537B3E">
      <w:pPr>
        <w:shd w:val="clear" w:color="auto" w:fill="808080"/>
        <w:jc w:val="center"/>
        <w:rPr>
          <w:b/>
          <w:color w:val="FFFFFF"/>
          <w:sz w:val="22"/>
          <w:szCs w:val="22"/>
        </w:rPr>
      </w:pPr>
      <w:r w:rsidRPr="002F5A24">
        <w:rPr>
          <w:b/>
          <w:bCs/>
          <w:color w:val="FFFFFF"/>
          <w:sz w:val="22"/>
          <w:szCs w:val="22"/>
        </w:rPr>
        <w:t xml:space="preserve">SECTION A: </w:t>
      </w:r>
      <w:r w:rsidR="00C823FC" w:rsidRPr="002F5A24">
        <w:rPr>
          <w:b/>
          <w:bCs/>
          <w:color w:val="FFFFFF"/>
          <w:sz w:val="22"/>
          <w:szCs w:val="22"/>
        </w:rPr>
        <w:t>INSTITUTION</w:t>
      </w:r>
      <w:r w:rsidRPr="002F5A24">
        <w:rPr>
          <w:b/>
          <w:bCs/>
          <w:color w:val="FFFFFF"/>
          <w:sz w:val="22"/>
          <w:szCs w:val="22"/>
        </w:rPr>
        <w:t xml:space="preserve"> PROFILE</w:t>
      </w:r>
    </w:p>
    <w:p w14:paraId="4371DACC" w14:textId="77777777" w:rsidR="00537B3E" w:rsidRPr="002F5A24" w:rsidRDefault="00537B3E">
      <w:pPr>
        <w:rPr>
          <w:sz w:val="22"/>
          <w:szCs w:val="22"/>
        </w:rPr>
      </w:pPr>
    </w:p>
    <w:tbl>
      <w:tblPr>
        <w:tblW w:w="11011" w:type="dxa"/>
        <w:tblInd w:w="-176" w:type="dxa"/>
        <w:tblLook w:val="0000" w:firstRow="0" w:lastRow="0" w:firstColumn="0" w:lastColumn="0" w:noHBand="0" w:noVBand="0"/>
      </w:tblPr>
      <w:tblGrid>
        <w:gridCol w:w="3082"/>
        <w:gridCol w:w="457"/>
        <w:gridCol w:w="249"/>
        <w:gridCol w:w="292"/>
        <w:gridCol w:w="270"/>
        <w:gridCol w:w="263"/>
        <w:gridCol w:w="291"/>
        <w:gridCol w:w="243"/>
        <w:gridCol w:w="349"/>
        <w:gridCol w:w="223"/>
        <w:gridCol w:w="570"/>
        <w:gridCol w:w="570"/>
        <w:gridCol w:w="161"/>
        <w:gridCol w:w="422"/>
        <w:gridCol w:w="125"/>
        <w:gridCol w:w="434"/>
        <w:gridCol w:w="104"/>
        <w:gridCol w:w="297"/>
        <w:gridCol w:w="289"/>
        <w:gridCol w:w="21"/>
        <w:gridCol w:w="439"/>
        <w:gridCol w:w="125"/>
        <w:gridCol w:w="566"/>
        <w:gridCol w:w="283"/>
        <w:gridCol w:w="309"/>
        <w:gridCol w:w="283"/>
        <w:gridCol w:w="142"/>
        <w:gridCol w:w="129"/>
        <w:gridCol w:w="23"/>
      </w:tblGrid>
      <w:tr w:rsidR="00537B3E" w:rsidRPr="002F5A24" w14:paraId="39938926" w14:textId="77777777">
        <w:trPr>
          <w:trHeight w:val="20"/>
        </w:trPr>
        <w:tc>
          <w:tcPr>
            <w:tcW w:w="3102" w:type="dxa"/>
            <w:vAlign w:val="bottom"/>
          </w:tcPr>
          <w:p w14:paraId="01E39616" w14:textId="61A3290A" w:rsidR="00537B3E" w:rsidRPr="002F5A24" w:rsidRDefault="00537B3E">
            <w:pPr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 xml:space="preserve">1. Name of the </w:t>
            </w:r>
            <w:r w:rsidR="00C823FC" w:rsidRPr="002F5A24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7909" w:type="dxa"/>
            <w:gridSpan w:val="28"/>
            <w:tcBorders>
              <w:bottom w:val="single" w:sz="4" w:space="0" w:color="auto"/>
            </w:tcBorders>
          </w:tcPr>
          <w:p w14:paraId="13017288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061B0512" w14:textId="77777777">
        <w:trPr>
          <w:trHeight w:val="20"/>
        </w:trPr>
        <w:tc>
          <w:tcPr>
            <w:tcW w:w="3102" w:type="dxa"/>
            <w:vAlign w:val="bottom"/>
          </w:tcPr>
          <w:p w14:paraId="3B94E296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7909" w:type="dxa"/>
            <w:gridSpan w:val="28"/>
            <w:tcBorders>
              <w:top w:val="single" w:sz="4" w:space="0" w:color="auto"/>
            </w:tcBorders>
          </w:tcPr>
          <w:p w14:paraId="59C56E08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2C84379E" w14:textId="77777777">
        <w:trPr>
          <w:trHeight w:val="20"/>
        </w:trPr>
        <w:tc>
          <w:tcPr>
            <w:tcW w:w="3102" w:type="dxa"/>
            <w:vAlign w:val="bottom"/>
          </w:tcPr>
          <w:p w14:paraId="559E470C" w14:textId="23CE3CF8" w:rsidR="00537B3E" w:rsidRPr="002F5A24" w:rsidRDefault="00DD3458">
            <w:pPr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2</w:t>
            </w:r>
            <w:r w:rsidR="00537B3E" w:rsidRPr="002F5A24">
              <w:rPr>
                <w:b/>
                <w:sz w:val="22"/>
                <w:szCs w:val="22"/>
              </w:rPr>
              <w:t>. Postal address</w:t>
            </w:r>
          </w:p>
        </w:tc>
        <w:tc>
          <w:tcPr>
            <w:tcW w:w="7909" w:type="dxa"/>
            <w:gridSpan w:val="28"/>
            <w:tcBorders>
              <w:bottom w:val="single" w:sz="4" w:space="0" w:color="auto"/>
            </w:tcBorders>
          </w:tcPr>
          <w:p w14:paraId="34188A73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3D6648B1" w14:textId="77777777">
        <w:trPr>
          <w:trHeight w:val="20"/>
        </w:trPr>
        <w:tc>
          <w:tcPr>
            <w:tcW w:w="3102" w:type="dxa"/>
          </w:tcPr>
          <w:p w14:paraId="67567A11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7909" w:type="dxa"/>
            <w:gridSpan w:val="28"/>
            <w:tcBorders>
              <w:top w:val="single" w:sz="4" w:space="0" w:color="auto"/>
            </w:tcBorders>
          </w:tcPr>
          <w:p w14:paraId="7B95DDED" w14:textId="77777777" w:rsidR="00537B3E" w:rsidRPr="002F5A24" w:rsidRDefault="00537B3E">
            <w:pPr>
              <w:rPr>
                <w:sz w:val="22"/>
                <w:szCs w:val="22"/>
              </w:rPr>
            </w:pPr>
          </w:p>
          <w:p w14:paraId="3F6FC1B0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740D0ECA" w14:textId="77777777">
        <w:trPr>
          <w:trHeight w:val="20"/>
        </w:trPr>
        <w:tc>
          <w:tcPr>
            <w:tcW w:w="3102" w:type="dxa"/>
          </w:tcPr>
          <w:p w14:paraId="17FF7A48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7909" w:type="dxa"/>
            <w:gridSpan w:val="28"/>
            <w:tcBorders>
              <w:top w:val="single" w:sz="4" w:space="0" w:color="auto"/>
            </w:tcBorders>
          </w:tcPr>
          <w:p w14:paraId="3F02D6AD" w14:textId="77777777" w:rsidR="00537B3E" w:rsidRPr="002F5A24" w:rsidRDefault="00537B3E">
            <w:pPr>
              <w:rPr>
                <w:sz w:val="22"/>
                <w:szCs w:val="22"/>
              </w:rPr>
            </w:pPr>
          </w:p>
          <w:p w14:paraId="6AF27F5D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096300F4" w14:textId="77777777">
        <w:trPr>
          <w:trHeight w:val="20"/>
        </w:trPr>
        <w:tc>
          <w:tcPr>
            <w:tcW w:w="3102" w:type="dxa"/>
          </w:tcPr>
          <w:p w14:paraId="33FD4CE6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7909" w:type="dxa"/>
            <w:gridSpan w:val="28"/>
            <w:tcBorders>
              <w:top w:val="single" w:sz="4" w:space="0" w:color="auto"/>
            </w:tcBorders>
          </w:tcPr>
          <w:p w14:paraId="177BF497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3A805E4D" w14:textId="77777777">
        <w:trPr>
          <w:trHeight w:val="20"/>
        </w:trPr>
        <w:tc>
          <w:tcPr>
            <w:tcW w:w="3102" w:type="dxa"/>
            <w:tcBorders>
              <w:right w:val="single" w:sz="4" w:space="0" w:color="auto"/>
            </w:tcBorders>
            <w:vAlign w:val="bottom"/>
          </w:tcPr>
          <w:p w14:paraId="362837AE" w14:textId="0786295C" w:rsidR="00537B3E" w:rsidRPr="002F5A24" w:rsidRDefault="00DD3458" w:rsidP="00537B3E">
            <w:pPr>
              <w:ind w:right="-115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3</w:t>
            </w:r>
            <w:r w:rsidR="00537B3E" w:rsidRPr="002F5A24">
              <w:rPr>
                <w:b/>
                <w:sz w:val="22"/>
                <w:szCs w:val="22"/>
              </w:rPr>
              <w:t>a. Year of Establishment</w:t>
            </w:r>
            <w:r w:rsidR="00537B3E" w:rsidRPr="002F5A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CDA0A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58493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FE87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617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42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C36A0E" w14:textId="6E3061F5" w:rsidR="00537B3E" w:rsidRPr="002F5A24" w:rsidRDefault="00DD3458">
            <w:pPr>
              <w:jc w:val="right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3</w:t>
            </w:r>
            <w:r w:rsidR="00537B3E" w:rsidRPr="002F5A24">
              <w:rPr>
                <w:b/>
                <w:sz w:val="22"/>
                <w:szCs w:val="22"/>
              </w:rPr>
              <w:t>b. When did the first batch pass out?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4952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8509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798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64C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130D9" w:rsidRPr="002F5A24" w14:paraId="7BF49DF7" w14:textId="77777777" w:rsidTr="00007D02">
        <w:trPr>
          <w:trHeight w:val="20"/>
        </w:trPr>
        <w:tc>
          <w:tcPr>
            <w:tcW w:w="3102" w:type="dxa"/>
            <w:vAlign w:val="bottom"/>
          </w:tcPr>
          <w:p w14:paraId="69AE8EC1" w14:textId="77777777" w:rsidR="005130D9" w:rsidRPr="002F5A24" w:rsidRDefault="005130D9">
            <w:pPr>
              <w:ind w:right="-115"/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  <w:gridSpan w:val="28"/>
            <w:tcBorders>
              <w:top w:val="single" w:sz="4" w:space="0" w:color="auto"/>
            </w:tcBorders>
          </w:tcPr>
          <w:p w14:paraId="68A779B2" w14:textId="77777777" w:rsidR="005130D9" w:rsidRPr="002F5A24" w:rsidRDefault="005130D9">
            <w:pPr>
              <w:rPr>
                <w:sz w:val="22"/>
                <w:szCs w:val="22"/>
              </w:rPr>
            </w:pPr>
          </w:p>
        </w:tc>
      </w:tr>
      <w:tr w:rsidR="00537B3E" w:rsidRPr="002F5A24" w14:paraId="16881CBD" w14:textId="77777777">
        <w:trPr>
          <w:trHeight w:val="20"/>
        </w:trPr>
        <w:tc>
          <w:tcPr>
            <w:tcW w:w="3102" w:type="dxa"/>
            <w:tcBorders>
              <w:right w:val="single" w:sz="4" w:space="0" w:color="auto"/>
            </w:tcBorders>
            <w:vAlign w:val="bottom"/>
          </w:tcPr>
          <w:p w14:paraId="725D1A0B" w14:textId="74B42BEE" w:rsidR="00537B3E" w:rsidRPr="002F5A24" w:rsidRDefault="00DD3458">
            <w:pPr>
              <w:ind w:right="-115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4</w:t>
            </w:r>
            <w:r w:rsidR="00537B3E" w:rsidRPr="002F5A24">
              <w:rPr>
                <w:b/>
                <w:sz w:val="22"/>
                <w:szCs w:val="22"/>
              </w:rPr>
              <w:t>. Telephone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803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A36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BB7B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52A8F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E97BB" w14:textId="77777777" w:rsidR="00537B3E" w:rsidRPr="002F5A24" w:rsidRDefault="00537B3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F8400" w14:textId="77777777" w:rsidR="00537B3E" w:rsidRPr="002F5A24" w:rsidRDefault="00537B3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7CE24" w14:textId="77777777" w:rsidR="00537B3E" w:rsidRPr="002F5A24" w:rsidRDefault="00537B3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C0242" w14:textId="77777777" w:rsidR="00537B3E" w:rsidRPr="002F5A24" w:rsidRDefault="00537B3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D3F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99D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9B3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4AC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6"/>
            <w:tcBorders>
              <w:left w:val="single" w:sz="4" w:space="0" w:color="auto"/>
            </w:tcBorders>
          </w:tcPr>
          <w:p w14:paraId="094AD2DD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130D9" w:rsidRPr="002F5A24" w14:paraId="4D1F3132" w14:textId="77777777" w:rsidTr="00007D02">
        <w:trPr>
          <w:trHeight w:val="20"/>
        </w:trPr>
        <w:tc>
          <w:tcPr>
            <w:tcW w:w="3102" w:type="dxa"/>
            <w:vAlign w:val="bottom"/>
          </w:tcPr>
          <w:p w14:paraId="7EC337D4" w14:textId="77777777" w:rsidR="005130D9" w:rsidRPr="002F5A24" w:rsidRDefault="005130D9">
            <w:pPr>
              <w:ind w:right="-115"/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241B08F" w14:textId="77777777" w:rsidR="005130D9" w:rsidRPr="002F5A24" w:rsidRDefault="005130D9">
            <w:pPr>
              <w:rPr>
                <w:sz w:val="22"/>
                <w:szCs w:val="22"/>
              </w:rPr>
            </w:pPr>
          </w:p>
        </w:tc>
      </w:tr>
      <w:tr w:rsidR="00537B3E" w:rsidRPr="002F5A24" w14:paraId="0C2D4885" w14:textId="77777777">
        <w:trPr>
          <w:trHeight w:val="20"/>
        </w:trPr>
        <w:tc>
          <w:tcPr>
            <w:tcW w:w="3102" w:type="dxa"/>
            <w:tcBorders>
              <w:right w:val="single" w:sz="4" w:space="0" w:color="auto"/>
            </w:tcBorders>
            <w:vAlign w:val="bottom"/>
          </w:tcPr>
          <w:p w14:paraId="40AF1D70" w14:textId="6F13F2C7" w:rsidR="00537B3E" w:rsidRPr="002F5A24" w:rsidRDefault="00DD3458">
            <w:pPr>
              <w:ind w:right="-115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5</w:t>
            </w:r>
            <w:r w:rsidR="00537B3E" w:rsidRPr="002F5A24">
              <w:rPr>
                <w:b/>
                <w:sz w:val="22"/>
                <w:szCs w:val="22"/>
              </w:rPr>
              <w:t>. Fax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161A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0B5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1824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5FF340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38D61" w14:textId="77777777" w:rsidR="00537B3E" w:rsidRPr="002F5A24" w:rsidRDefault="00537B3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3A5BF" w14:textId="77777777" w:rsidR="00537B3E" w:rsidRPr="002F5A24" w:rsidRDefault="00537B3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A6342" w14:textId="77777777" w:rsidR="00537B3E" w:rsidRPr="002F5A24" w:rsidRDefault="00537B3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EB0C5" w14:textId="77777777" w:rsidR="00537B3E" w:rsidRPr="002F5A24" w:rsidRDefault="00537B3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E94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7BE0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F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645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6"/>
            <w:tcBorders>
              <w:left w:val="single" w:sz="4" w:space="0" w:color="auto"/>
            </w:tcBorders>
          </w:tcPr>
          <w:p w14:paraId="1C052370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130D9" w:rsidRPr="002F5A24" w14:paraId="0C20BE27" w14:textId="77777777" w:rsidTr="00007D02">
        <w:trPr>
          <w:gridAfter w:val="1"/>
          <w:wAfter w:w="23" w:type="dxa"/>
          <w:trHeight w:val="20"/>
        </w:trPr>
        <w:tc>
          <w:tcPr>
            <w:tcW w:w="3102" w:type="dxa"/>
            <w:vAlign w:val="bottom"/>
          </w:tcPr>
          <w:p w14:paraId="4043DF12" w14:textId="77777777" w:rsidR="005130D9" w:rsidRPr="002F5A24" w:rsidRDefault="005130D9">
            <w:pPr>
              <w:ind w:right="-115"/>
              <w:rPr>
                <w:b/>
                <w:sz w:val="22"/>
                <w:szCs w:val="22"/>
              </w:rPr>
            </w:pPr>
          </w:p>
          <w:p w14:paraId="06D19DB1" w14:textId="77777777" w:rsidR="005130D9" w:rsidRPr="002F5A24" w:rsidRDefault="005130D9">
            <w:pPr>
              <w:ind w:right="-115"/>
              <w:rPr>
                <w:b/>
                <w:sz w:val="22"/>
                <w:szCs w:val="22"/>
              </w:rPr>
            </w:pPr>
          </w:p>
        </w:tc>
        <w:tc>
          <w:tcPr>
            <w:tcW w:w="7886" w:type="dxa"/>
            <w:gridSpan w:val="27"/>
            <w:tcBorders>
              <w:top w:val="single" w:sz="4" w:space="0" w:color="auto"/>
            </w:tcBorders>
          </w:tcPr>
          <w:p w14:paraId="329B5536" w14:textId="77777777" w:rsidR="005130D9" w:rsidRPr="002F5A24" w:rsidRDefault="005130D9">
            <w:pPr>
              <w:rPr>
                <w:sz w:val="22"/>
                <w:szCs w:val="22"/>
              </w:rPr>
            </w:pPr>
          </w:p>
        </w:tc>
      </w:tr>
      <w:tr w:rsidR="00537B3E" w:rsidRPr="002F5A24" w14:paraId="2BE2D8F0" w14:textId="77777777">
        <w:trPr>
          <w:gridAfter w:val="2"/>
          <w:wAfter w:w="154" w:type="dxa"/>
          <w:trHeight w:val="20"/>
        </w:trPr>
        <w:tc>
          <w:tcPr>
            <w:tcW w:w="3102" w:type="dxa"/>
          </w:tcPr>
          <w:p w14:paraId="5F2BA739" w14:textId="4E72FC67" w:rsidR="00537B3E" w:rsidRPr="002F5A24" w:rsidRDefault="00DD3458">
            <w:pPr>
              <w:rPr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6</w:t>
            </w:r>
            <w:r w:rsidR="00537B3E" w:rsidRPr="002F5A24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537B3E" w:rsidRPr="002F5A24">
              <w:rPr>
                <w:b/>
                <w:sz w:val="22"/>
                <w:szCs w:val="22"/>
              </w:rPr>
              <w:t>Website :</w:t>
            </w:r>
            <w:proofErr w:type="gramEnd"/>
          </w:p>
        </w:tc>
        <w:tc>
          <w:tcPr>
            <w:tcW w:w="7755" w:type="dxa"/>
            <w:gridSpan w:val="26"/>
            <w:tcBorders>
              <w:bottom w:val="single" w:sz="4" w:space="0" w:color="auto"/>
            </w:tcBorders>
          </w:tcPr>
          <w:p w14:paraId="28BB135F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7B7B7DD7" w14:textId="77777777">
        <w:trPr>
          <w:gridAfter w:val="2"/>
          <w:wAfter w:w="154" w:type="dxa"/>
          <w:trHeight w:val="20"/>
        </w:trPr>
        <w:tc>
          <w:tcPr>
            <w:tcW w:w="3102" w:type="dxa"/>
            <w:vAlign w:val="bottom"/>
          </w:tcPr>
          <w:p w14:paraId="38A93638" w14:textId="2AD9F05F" w:rsidR="00537B3E" w:rsidRPr="002F5A24" w:rsidRDefault="00DD3458">
            <w:pPr>
              <w:rPr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7</w:t>
            </w:r>
            <w:r w:rsidR="00537B3E" w:rsidRPr="002F5A24">
              <w:rPr>
                <w:b/>
                <w:sz w:val="22"/>
                <w:szCs w:val="22"/>
              </w:rPr>
              <w:t xml:space="preserve">. E-mail </w:t>
            </w:r>
            <w:proofErr w:type="gramStart"/>
            <w:r w:rsidR="00537B3E" w:rsidRPr="002F5A24">
              <w:rPr>
                <w:b/>
                <w:sz w:val="22"/>
                <w:szCs w:val="22"/>
              </w:rPr>
              <w:t>Id :</w:t>
            </w:r>
            <w:proofErr w:type="gramEnd"/>
            <w:r w:rsidR="00537B3E" w:rsidRPr="002F5A24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775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E91E3AD" w14:textId="77777777" w:rsidR="00537B3E" w:rsidRPr="002F5A24" w:rsidRDefault="00537B3E">
            <w:pPr>
              <w:rPr>
                <w:sz w:val="22"/>
                <w:szCs w:val="22"/>
              </w:rPr>
            </w:pPr>
          </w:p>
          <w:p w14:paraId="4DD83BD0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16FB732A" w14:textId="77777777">
        <w:trPr>
          <w:gridAfter w:val="2"/>
          <w:wAfter w:w="154" w:type="dxa"/>
          <w:trHeight w:val="20"/>
        </w:trPr>
        <w:tc>
          <w:tcPr>
            <w:tcW w:w="3102" w:type="dxa"/>
            <w:vAlign w:val="bottom"/>
          </w:tcPr>
          <w:p w14:paraId="4B9794CB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  <w:tc>
          <w:tcPr>
            <w:tcW w:w="7755" w:type="dxa"/>
            <w:gridSpan w:val="26"/>
            <w:tcBorders>
              <w:top w:val="single" w:sz="4" w:space="0" w:color="auto"/>
            </w:tcBorders>
          </w:tcPr>
          <w:p w14:paraId="11341AF9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38339F2B" w14:textId="77777777">
        <w:trPr>
          <w:gridAfter w:val="2"/>
          <w:wAfter w:w="154" w:type="dxa"/>
          <w:trHeight w:val="20"/>
        </w:trPr>
        <w:tc>
          <w:tcPr>
            <w:tcW w:w="7088" w:type="dxa"/>
            <w:gridSpan w:val="13"/>
            <w:vAlign w:val="bottom"/>
          </w:tcPr>
          <w:p w14:paraId="477DC848" w14:textId="0FDCB1E9" w:rsidR="00537B3E" w:rsidRPr="002F5A24" w:rsidRDefault="00DD3458" w:rsidP="00537B3E">
            <w:pPr>
              <w:rPr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8</w:t>
            </w:r>
            <w:r w:rsidR="00537B3E" w:rsidRPr="002F5A24">
              <w:rPr>
                <w:b/>
                <w:sz w:val="22"/>
                <w:szCs w:val="22"/>
              </w:rPr>
              <w:t xml:space="preserve">a. Functioning Head of </w:t>
            </w:r>
            <w:proofErr w:type="gramStart"/>
            <w:r w:rsidR="00537B3E" w:rsidRPr="002F5A24">
              <w:rPr>
                <w:b/>
                <w:sz w:val="22"/>
                <w:szCs w:val="22"/>
              </w:rPr>
              <w:t>institution(</w:t>
            </w:r>
            <w:proofErr w:type="gramEnd"/>
            <w:r w:rsidR="00537B3E" w:rsidRPr="002F5A24">
              <w:rPr>
                <w:b/>
                <w:sz w:val="22"/>
                <w:szCs w:val="22"/>
              </w:rPr>
              <w:t>Name</w:t>
            </w:r>
            <w:proofErr w:type="gramStart"/>
            <w:r w:rsidR="00537B3E" w:rsidRPr="002F5A24">
              <w:rPr>
                <w:b/>
                <w:sz w:val="22"/>
                <w:szCs w:val="22"/>
              </w:rPr>
              <w:t>):_</w:t>
            </w:r>
            <w:proofErr w:type="gramEnd"/>
            <w:r w:rsidR="00537B3E" w:rsidRPr="002F5A24">
              <w:rPr>
                <w:b/>
                <w:sz w:val="22"/>
                <w:szCs w:val="22"/>
              </w:rPr>
              <w:t>______________________________</w:t>
            </w:r>
          </w:p>
        </w:tc>
        <w:tc>
          <w:tcPr>
            <w:tcW w:w="1560" w:type="dxa"/>
            <w:gridSpan w:val="6"/>
          </w:tcPr>
          <w:p w14:paraId="3F794A92" w14:textId="016C376B" w:rsidR="00537B3E" w:rsidRPr="002F5A24" w:rsidRDefault="00DD3458">
            <w:pPr>
              <w:rPr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8</w:t>
            </w:r>
            <w:proofErr w:type="gramStart"/>
            <w:r w:rsidR="00537B3E" w:rsidRPr="002F5A24">
              <w:rPr>
                <w:b/>
                <w:sz w:val="22"/>
                <w:szCs w:val="22"/>
              </w:rPr>
              <w:t>b.Designation</w:t>
            </w:r>
            <w:proofErr w:type="gramEnd"/>
          </w:p>
        </w:tc>
        <w:tc>
          <w:tcPr>
            <w:tcW w:w="2209" w:type="dxa"/>
            <w:gridSpan w:val="8"/>
            <w:tcBorders>
              <w:bottom w:val="single" w:sz="4" w:space="0" w:color="auto"/>
            </w:tcBorders>
          </w:tcPr>
          <w:p w14:paraId="2B2EA9C4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295EF6DF" w14:textId="77777777">
        <w:trPr>
          <w:gridAfter w:val="2"/>
          <w:wAfter w:w="154" w:type="dxa"/>
          <w:trHeight w:val="20"/>
        </w:trPr>
        <w:tc>
          <w:tcPr>
            <w:tcW w:w="10857" w:type="dxa"/>
            <w:gridSpan w:val="27"/>
          </w:tcPr>
          <w:p w14:paraId="2F6DFBBB" w14:textId="77777777" w:rsidR="00537B3E" w:rsidRPr="002F5A24" w:rsidRDefault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7C86CE0C" w14:textId="77777777" w:rsidTr="00C823FC">
        <w:trPr>
          <w:gridAfter w:val="2"/>
          <w:wAfter w:w="154" w:type="dxa"/>
          <w:trHeight w:val="1741"/>
        </w:trPr>
        <w:tc>
          <w:tcPr>
            <w:tcW w:w="10857" w:type="dxa"/>
            <w:gridSpan w:val="27"/>
          </w:tcPr>
          <w:p w14:paraId="3B319CDB" w14:textId="41EDFB0F" w:rsidR="00537B3E" w:rsidRPr="002F5A24" w:rsidRDefault="00DD3458" w:rsidP="00537B3E">
            <w:pPr>
              <w:spacing w:line="360" w:lineRule="auto"/>
              <w:ind w:left="720" w:hanging="720"/>
              <w:rPr>
                <w:b/>
                <w:bCs/>
                <w:sz w:val="22"/>
                <w:szCs w:val="22"/>
              </w:rPr>
            </w:pPr>
            <w:r w:rsidRPr="002F5A24">
              <w:rPr>
                <w:b/>
                <w:bCs/>
                <w:sz w:val="22"/>
                <w:szCs w:val="22"/>
              </w:rPr>
              <w:t>9</w:t>
            </w:r>
            <w:r w:rsidR="00537B3E" w:rsidRPr="002F5A24">
              <w:rPr>
                <w:b/>
                <w:bCs/>
                <w:sz w:val="22"/>
                <w:szCs w:val="22"/>
              </w:rPr>
              <w:t>.State the type of Institution</w:t>
            </w:r>
          </w:p>
          <w:tbl>
            <w:tblPr>
              <w:tblW w:w="2916" w:type="pct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6"/>
              <w:gridCol w:w="4819"/>
              <w:gridCol w:w="956"/>
            </w:tblGrid>
            <w:tr w:rsidR="00DD3458" w:rsidRPr="002F5A24" w14:paraId="6EFE9CF5" w14:textId="77777777" w:rsidTr="00DD3458">
              <w:trPr>
                <w:trHeight w:val="227"/>
              </w:trPr>
              <w:tc>
                <w:tcPr>
                  <w:tcW w:w="343" w:type="pct"/>
                  <w:vAlign w:val="center"/>
                </w:tcPr>
                <w:p w14:paraId="125F8B07" w14:textId="77777777" w:rsidR="00DD3458" w:rsidRPr="002F5A24" w:rsidRDefault="00DD3458" w:rsidP="00537B3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3886" w:type="pct"/>
                  <w:vAlign w:val="center"/>
                </w:tcPr>
                <w:p w14:paraId="76655233" w14:textId="77777777" w:rsidR="00DD3458" w:rsidRPr="002F5A24" w:rsidRDefault="00DD3458" w:rsidP="00537B3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  <w:r w:rsidRPr="002F5A24">
                    <w:rPr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Type of Institution</w:t>
                  </w:r>
                </w:p>
              </w:tc>
              <w:tc>
                <w:tcPr>
                  <w:tcW w:w="771" w:type="pct"/>
                </w:tcPr>
                <w:p w14:paraId="280F5362" w14:textId="77777777" w:rsidR="00DD3458" w:rsidRPr="002F5A24" w:rsidRDefault="00DD3458" w:rsidP="00537B3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  <w:r w:rsidRPr="002F5A24">
                    <w:rPr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 xml:space="preserve">Tick </w:t>
                  </w:r>
                  <w:proofErr w:type="gramStart"/>
                  <w:r w:rsidRPr="002F5A24">
                    <w:rPr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Here</w:t>
                  </w:r>
                  <w:r w:rsidRPr="002F5A24">
                    <w:rPr>
                      <w:color w:val="000000"/>
                      <w:sz w:val="22"/>
                      <w:szCs w:val="22"/>
                      <w:lang w:eastAsia="en-IN"/>
                    </w:rPr>
                    <w:t>(</w:t>
                  </w:r>
                  <w:proofErr w:type="gramEnd"/>
                  <w:r w:rsidRPr="002F5A24">
                    <w:rPr>
                      <w:color w:val="000000"/>
                      <w:sz w:val="22"/>
                      <w:szCs w:val="22"/>
                      <w:lang w:eastAsia="en-IN"/>
                    </w:rPr>
                    <w:t>√)</w:t>
                  </w:r>
                </w:p>
              </w:tc>
            </w:tr>
            <w:tr w:rsidR="00DD3458" w:rsidRPr="002F5A24" w14:paraId="33A86B7C" w14:textId="77777777" w:rsidTr="00DD3458">
              <w:trPr>
                <w:cantSplit/>
                <w:trHeight w:val="227"/>
              </w:trPr>
              <w:tc>
                <w:tcPr>
                  <w:tcW w:w="343" w:type="pct"/>
                </w:tcPr>
                <w:p w14:paraId="3711E9CC" w14:textId="149F94D6" w:rsidR="00DD3458" w:rsidRPr="002F5A24" w:rsidRDefault="00DD3458" w:rsidP="00537B3E">
                  <w:pPr>
                    <w:jc w:val="center"/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  <w:r w:rsidRPr="002F5A24">
                    <w:rPr>
                      <w:color w:val="000000"/>
                      <w:sz w:val="22"/>
                      <w:szCs w:val="22"/>
                      <w:lang w:eastAsia="en-IN"/>
                    </w:rPr>
                    <w:t>1</w:t>
                  </w:r>
                </w:p>
              </w:tc>
              <w:tc>
                <w:tcPr>
                  <w:tcW w:w="3886" w:type="pct"/>
                  <w:vAlign w:val="center"/>
                </w:tcPr>
                <w:p w14:paraId="4542F659" w14:textId="0240441E" w:rsidR="00DD3458" w:rsidRPr="002F5A24" w:rsidRDefault="00C823FC" w:rsidP="00537B3E">
                  <w:pPr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  <w:r w:rsidRPr="002F5A24">
                    <w:rPr>
                      <w:color w:val="000000"/>
                      <w:sz w:val="22"/>
                      <w:szCs w:val="22"/>
                      <w:lang w:eastAsia="en-IN"/>
                    </w:rPr>
                    <w:t>Standalone Institution</w:t>
                  </w:r>
                </w:p>
              </w:tc>
              <w:tc>
                <w:tcPr>
                  <w:tcW w:w="771" w:type="pct"/>
                </w:tcPr>
                <w:p w14:paraId="34F199DC" w14:textId="77777777" w:rsidR="00DD3458" w:rsidRPr="002F5A24" w:rsidRDefault="00DD3458" w:rsidP="00537B3E">
                  <w:pPr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</w:tr>
            <w:tr w:rsidR="00DD3458" w:rsidRPr="002F5A24" w14:paraId="23D2568F" w14:textId="77777777" w:rsidTr="00DD3458">
              <w:trPr>
                <w:cantSplit/>
                <w:trHeight w:val="227"/>
              </w:trPr>
              <w:tc>
                <w:tcPr>
                  <w:tcW w:w="343" w:type="pct"/>
                </w:tcPr>
                <w:p w14:paraId="319DA925" w14:textId="0DE3B27C" w:rsidR="00DD3458" w:rsidRPr="002F5A24" w:rsidRDefault="00DD3458" w:rsidP="00537B3E">
                  <w:pPr>
                    <w:jc w:val="center"/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  <w:r w:rsidRPr="002F5A24">
                    <w:rPr>
                      <w:color w:val="000000"/>
                      <w:sz w:val="22"/>
                      <w:szCs w:val="22"/>
                      <w:lang w:eastAsia="en-IN"/>
                    </w:rPr>
                    <w:t>2</w:t>
                  </w:r>
                </w:p>
              </w:tc>
              <w:tc>
                <w:tcPr>
                  <w:tcW w:w="3886" w:type="pct"/>
                  <w:vAlign w:val="center"/>
                </w:tcPr>
                <w:p w14:paraId="086EC2A4" w14:textId="70B1DF92" w:rsidR="00DD3458" w:rsidRPr="002F5A24" w:rsidRDefault="00C823FC" w:rsidP="00537B3E">
                  <w:pPr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  <w:r w:rsidRPr="002F5A24">
                    <w:rPr>
                      <w:color w:val="000000"/>
                      <w:sz w:val="22"/>
                      <w:szCs w:val="22"/>
                      <w:lang w:eastAsia="en-IN"/>
                    </w:rPr>
                    <w:t>Affiliated Institution</w:t>
                  </w:r>
                </w:p>
              </w:tc>
              <w:tc>
                <w:tcPr>
                  <w:tcW w:w="771" w:type="pct"/>
                </w:tcPr>
                <w:p w14:paraId="1C2DCB06" w14:textId="77777777" w:rsidR="00DD3458" w:rsidRPr="002F5A24" w:rsidRDefault="00DD3458" w:rsidP="00537B3E">
                  <w:pPr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</w:tr>
            <w:tr w:rsidR="00DD3458" w:rsidRPr="002F5A24" w14:paraId="281FAB2E" w14:textId="77777777" w:rsidTr="00DD3458">
              <w:trPr>
                <w:cantSplit/>
                <w:trHeight w:val="227"/>
              </w:trPr>
              <w:tc>
                <w:tcPr>
                  <w:tcW w:w="343" w:type="pct"/>
                </w:tcPr>
                <w:p w14:paraId="7022B985" w14:textId="69C95713" w:rsidR="00DD3458" w:rsidRPr="002F5A24" w:rsidRDefault="00DD3458" w:rsidP="00537B3E">
                  <w:pPr>
                    <w:jc w:val="center"/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  <w:r w:rsidRPr="002F5A24">
                    <w:rPr>
                      <w:color w:val="000000"/>
                      <w:sz w:val="22"/>
                      <w:szCs w:val="22"/>
                      <w:lang w:eastAsia="en-IN"/>
                    </w:rPr>
                    <w:t>3</w:t>
                  </w:r>
                </w:p>
              </w:tc>
              <w:tc>
                <w:tcPr>
                  <w:tcW w:w="3886" w:type="pct"/>
                  <w:vAlign w:val="center"/>
                </w:tcPr>
                <w:p w14:paraId="7F34173A" w14:textId="4119F316" w:rsidR="00DD3458" w:rsidRPr="002F5A24" w:rsidRDefault="00C823FC" w:rsidP="00537B3E">
                  <w:pPr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  <w:r w:rsidRPr="002F5A24">
                    <w:rPr>
                      <w:color w:val="000000"/>
                      <w:sz w:val="22"/>
                      <w:szCs w:val="22"/>
                      <w:lang w:eastAsia="en-IN"/>
                    </w:rPr>
                    <w:t>Constituent Unit of a university</w:t>
                  </w:r>
                </w:p>
              </w:tc>
              <w:tc>
                <w:tcPr>
                  <w:tcW w:w="771" w:type="pct"/>
                </w:tcPr>
                <w:p w14:paraId="0C6C0C47" w14:textId="77777777" w:rsidR="00DD3458" w:rsidRPr="002F5A24" w:rsidRDefault="00DD3458" w:rsidP="00537B3E">
                  <w:pPr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</w:tr>
            <w:tr w:rsidR="00DD3458" w:rsidRPr="002F5A24" w14:paraId="6B978AA3" w14:textId="77777777" w:rsidTr="00DD3458">
              <w:trPr>
                <w:cantSplit/>
                <w:trHeight w:val="227"/>
              </w:trPr>
              <w:tc>
                <w:tcPr>
                  <w:tcW w:w="343" w:type="pct"/>
                </w:tcPr>
                <w:p w14:paraId="4777DD63" w14:textId="687356A0" w:rsidR="00DD3458" w:rsidRPr="002F5A24" w:rsidRDefault="00C823FC" w:rsidP="00537B3E">
                  <w:pPr>
                    <w:jc w:val="center"/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  <w:r w:rsidRPr="002F5A24">
                    <w:rPr>
                      <w:color w:val="000000"/>
                      <w:sz w:val="22"/>
                      <w:szCs w:val="22"/>
                      <w:lang w:eastAsia="en-IN"/>
                    </w:rPr>
                    <w:t>4</w:t>
                  </w:r>
                </w:p>
              </w:tc>
              <w:tc>
                <w:tcPr>
                  <w:tcW w:w="3886" w:type="pct"/>
                  <w:vAlign w:val="center"/>
                </w:tcPr>
                <w:p w14:paraId="5C74E6F8" w14:textId="2A0EA446" w:rsidR="00DD3458" w:rsidRPr="002F5A24" w:rsidRDefault="00DD3458" w:rsidP="00537B3E">
                  <w:pPr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  <w:r w:rsidRPr="002F5A24">
                    <w:rPr>
                      <w:color w:val="000000"/>
                      <w:sz w:val="22"/>
                      <w:szCs w:val="22"/>
                      <w:lang w:eastAsia="en-IN"/>
                    </w:rPr>
                    <w:t>Others (Please specify_)</w:t>
                  </w:r>
                </w:p>
              </w:tc>
              <w:tc>
                <w:tcPr>
                  <w:tcW w:w="771" w:type="pct"/>
                </w:tcPr>
                <w:p w14:paraId="0BCDA74A" w14:textId="77777777" w:rsidR="00DD3458" w:rsidRPr="002F5A24" w:rsidRDefault="00DD3458" w:rsidP="00537B3E">
                  <w:pPr>
                    <w:rPr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</w:tr>
          </w:tbl>
          <w:p w14:paraId="51D892DB" w14:textId="77551FB9" w:rsidR="00537B3E" w:rsidRPr="002F5A24" w:rsidRDefault="00537B3E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</w:tc>
      </w:tr>
      <w:tr w:rsidR="00537B3E" w:rsidRPr="002F5A24" w14:paraId="5111DD4C" w14:textId="77777777">
        <w:trPr>
          <w:gridAfter w:val="2"/>
          <w:wAfter w:w="154" w:type="dxa"/>
          <w:trHeight w:val="20"/>
        </w:trPr>
        <w:tc>
          <w:tcPr>
            <w:tcW w:w="7633" w:type="dxa"/>
            <w:gridSpan w:val="15"/>
          </w:tcPr>
          <w:p w14:paraId="154C4AD5" w14:textId="77777777" w:rsidR="00DD3458" w:rsidRPr="002F5A24" w:rsidRDefault="00DD3458" w:rsidP="00537B3E">
            <w:pPr>
              <w:tabs>
                <w:tab w:val="left" w:pos="2325"/>
              </w:tabs>
              <w:rPr>
                <w:b/>
                <w:sz w:val="22"/>
                <w:szCs w:val="22"/>
              </w:rPr>
            </w:pPr>
          </w:p>
          <w:p w14:paraId="3352C2EF" w14:textId="031049F4" w:rsidR="00537B3E" w:rsidRPr="002F5A24" w:rsidRDefault="00DD3458" w:rsidP="00537B3E">
            <w:pPr>
              <w:tabs>
                <w:tab w:val="left" w:pos="2325"/>
              </w:tabs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10a</w:t>
            </w:r>
            <w:r w:rsidR="00537B3E" w:rsidRPr="002F5A24">
              <w:rPr>
                <w:b/>
                <w:sz w:val="22"/>
                <w:szCs w:val="22"/>
              </w:rPr>
              <w:t xml:space="preserve">. Is your </w:t>
            </w:r>
            <w:r w:rsidR="00C823FC" w:rsidRPr="002F5A24">
              <w:rPr>
                <w:b/>
                <w:sz w:val="22"/>
                <w:szCs w:val="22"/>
              </w:rPr>
              <w:t>Institution</w:t>
            </w:r>
            <w:r w:rsidR="00537B3E" w:rsidRPr="002F5A24">
              <w:rPr>
                <w:b/>
                <w:sz w:val="22"/>
                <w:szCs w:val="22"/>
              </w:rPr>
              <w:t xml:space="preserve"> accredited by the following bodies mentioned below:</w:t>
            </w:r>
          </w:p>
          <w:p w14:paraId="090D118F" w14:textId="4DDF2A83" w:rsidR="00537B3E" w:rsidRPr="002F5A24" w:rsidRDefault="00DD3458" w:rsidP="00537B3E">
            <w:pPr>
              <w:tabs>
                <w:tab w:val="left" w:pos="2325"/>
              </w:tabs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10b</w:t>
            </w:r>
            <w:r w:rsidR="00537B3E" w:rsidRPr="002F5A24">
              <w:rPr>
                <w:b/>
                <w:sz w:val="22"/>
                <w:szCs w:val="22"/>
              </w:rPr>
              <w:t>. If accredited by any other body kindly mention below in ‘others’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3"/>
              <w:gridCol w:w="915"/>
              <w:gridCol w:w="913"/>
            </w:tblGrid>
            <w:tr w:rsidR="00537B3E" w:rsidRPr="002F5A24" w14:paraId="0DD91C79" w14:textId="77777777" w:rsidTr="00D166B5">
              <w:trPr>
                <w:trHeight w:val="283"/>
              </w:trPr>
              <w:tc>
                <w:tcPr>
                  <w:tcW w:w="3755" w:type="pct"/>
                  <w:shd w:val="clear" w:color="auto" w:fill="808080"/>
                  <w:vAlign w:val="center"/>
                </w:tcPr>
                <w:p w14:paraId="55676068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color w:val="FFFFFF"/>
                      <w:sz w:val="22"/>
                      <w:szCs w:val="22"/>
                    </w:rPr>
                  </w:pPr>
                  <w:r w:rsidRPr="002F5A24">
                    <w:rPr>
                      <w:rFonts w:eastAsia="Calibri"/>
                      <w:b/>
                      <w:color w:val="FFFFFF"/>
                      <w:sz w:val="22"/>
                      <w:szCs w:val="22"/>
                    </w:rPr>
                    <w:t>Accreditation Body</w:t>
                  </w:r>
                </w:p>
              </w:tc>
              <w:tc>
                <w:tcPr>
                  <w:tcW w:w="623" w:type="pct"/>
                  <w:shd w:val="clear" w:color="auto" w:fill="808080"/>
                  <w:vAlign w:val="center"/>
                </w:tcPr>
                <w:p w14:paraId="79EA5E3A" w14:textId="77777777" w:rsidR="00537B3E" w:rsidRPr="002F5A24" w:rsidRDefault="00537B3E" w:rsidP="00537B3E">
                  <w:pPr>
                    <w:tabs>
                      <w:tab w:val="left" w:pos="2325"/>
                    </w:tabs>
                    <w:jc w:val="center"/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2F5A24">
                    <w:rPr>
                      <w:rFonts w:eastAsia="Calibri"/>
                      <w:b/>
                      <w:sz w:val="22"/>
                      <w:szCs w:val="22"/>
                    </w:rPr>
                    <w:t>1-Yes</w:t>
                  </w:r>
                </w:p>
              </w:tc>
              <w:tc>
                <w:tcPr>
                  <w:tcW w:w="622" w:type="pct"/>
                  <w:shd w:val="clear" w:color="auto" w:fill="808080"/>
                  <w:vAlign w:val="center"/>
                </w:tcPr>
                <w:p w14:paraId="2F2DDF37" w14:textId="77777777" w:rsidR="00537B3E" w:rsidRPr="002F5A24" w:rsidRDefault="00537B3E" w:rsidP="00537B3E">
                  <w:pPr>
                    <w:tabs>
                      <w:tab w:val="left" w:pos="2325"/>
                    </w:tabs>
                    <w:jc w:val="center"/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2F5A24">
                    <w:rPr>
                      <w:rFonts w:eastAsia="Calibri"/>
                      <w:b/>
                      <w:sz w:val="22"/>
                      <w:szCs w:val="22"/>
                    </w:rPr>
                    <w:t>2-No</w:t>
                  </w:r>
                </w:p>
              </w:tc>
            </w:tr>
            <w:tr w:rsidR="00537B3E" w:rsidRPr="002F5A24" w14:paraId="4D703443" w14:textId="77777777" w:rsidTr="00D166B5">
              <w:trPr>
                <w:trHeight w:val="283"/>
              </w:trPr>
              <w:tc>
                <w:tcPr>
                  <w:tcW w:w="3755" w:type="pct"/>
                  <w:vAlign w:val="center"/>
                </w:tcPr>
                <w:p w14:paraId="5D25F91D" w14:textId="4825D505" w:rsidR="00537B3E" w:rsidRPr="002F5A24" w:rsidRDefault="00C823FC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2F5A24">
                    <w:rPr>
                      <w:rFonts w:eastAsia="Calibri"/>
                      <w:b/>
                      <w:sz w:val="22"/>
                      <w:szCs w:val="22"/>
                    </w:rPr>
                    <w:t>A</w:t>
                  </w:r>
                  <w:r w:rsidR="00DD3458" w:rsidRPr="002F5A24">
                    <w:rPr>
                      <w:rFonts w:eastAsia="Calibri"/>
                      <w:b/>
                      <w:sz w:val="22"/>
                      <w:szCs w:val="22"/>
                    </w:rPr>
                    <w:t xml:space="preserve">ccredited by </w:t>
                  </w:r>
                  <w:r w:rsidR="00537B3E" w:rsidRPr="002F5A24">
                    <w:rPr>
                      <w:rFonts w:eastAsia="Calibri"/>
                      <w:b/>
                      <w:sz w:val="22"/>
                      <w:szCs w:val="22"/>
                    </w:rPr>
                    <w:t>National Board of Accreditation (NBA)?</w:t>
                  </w:r>
                </w:p>
              </w:tc>
              <w:tc>
                <w:tcPr>
                  <w:tcW w:w="623" w:type="pct"/>
                  <w:vAlign w:val="center"/>
                </w:tcPr>
                <w:p w14:paraId="14D2BF5B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pct"/>
                  <w:vAlign w:val="center"/>
                </w:tcPr>
                <w:p w14:paraId="7403B629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</w:rPr>
                  </w:pPr>
                </w:p>
              </w:tc>
            </w:tr>
            <w:tr w:rsidR="00537B3E" w:rsidRPr="002F5A24" w14:paraId="2E7FE240" w14:textId="77777777" w:rsidTr="00D166B5">
              <w:trPr>
                <w:trHeight w:val="283"/>
              </w:trPr>
              <w:tc>
                <w:tcPr>
                  <w:tcW w:w="3755" w:type="pct"/>
                  <w:vAlign w:val="center"/>
                </w:tcPr>
                <w:p w14:paraId="6491C16F" w14:textId="30B4B5F6" w:rsidR="00537B3E" w:rsidRPr="002F5A24" w:rsidRDefault="00C823FC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  <w:highlight w:val="yellow"/>
                    </w:rPr>
                  </w:pPr>
                  <w:r w:rsidRPr="002F5A24">
                    <w:rPr>
                      <w:rFonts w:eastAsia="Calibri"/>
                      <w:b/>
                      <w:sz w:val="22"/>
                      <w:szCs w:val="22"/>
                    </w:rPr>
                    <w:t>Institution</w:t>
                  </w:r>
                  <w:r w:rsidR="00DD3458" w:rsidRPr="002F5A24">
                    <w:rPr>
                      <w:rFonts w:eastAsia="Calibri"/>
                      <w:b/>
                      <w:sz w:val="22"/>
                      <w:szCs w:val="22"/>
                    </w:rPr>
                    <w:t xml:space="preserve"> accredited by </w:t>
                  </w:r>
                  <w:r w:rsidR="00537B3E" w:rsidRPr="002F5A24">
                    <w:rPr>
                      <w:rFonts w:eastAsia="Calibri"/>
                      <w:b/>
                      <w:sz w:val="22"/>
                      <w:szCs w:val="22"/>
                    </w:rPr>
                    <w:t>National Assessment and Accreditation Council (NAAC)</w:t>
                  </w:r>
                  <w:r w:rsidR="00DD3458" w:rsidRPr="002F5A24">
                    <w:rPr>
                      <w:rFonts w:eastAsia="Calibri"/>
                      <w:b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623" w:type="pct"/>
                  <w:vAlign w:val="center"/>
                </w:tcPr>
                <w:p w14:paraId="46B6AA06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22" w:type="pct"/>
                  <w:vAlign w:val="center"/>
                </w:tcPr>
                <w:p w14:paraId="68A574D4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537B3E" w:rsidRPr="002F5A24" w14:paraId="2829001A" w14:textId="77777777" w:rsidTr="00D166B5">
              <w:trPr>
                <w:trHeight w:val="283"/>
              </w:trPr>
              <w:tc>
                <w:tcPr>
                  <w:tcW w:w="3755" w:type="pct"/>
                  <w:vAlign w:val="center"/>
                </w:tcPr>
                <w:p w14:paraId="7B17870A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2F5A24">
                    <w:rPr>
                      <w:rFonts w:eastAsia="Calibri"/>
                      <w:b/>
                      <w:sz w:val="22"/>
                      <w:szCs w:val="22"/>
                    </w:rPr>
                    <w:t>Others (Specify)______________________________</w:t>
                  </w:r>
                </w:p>
              </w:tc>
              <w:tc>
                <w:tcPr>
                  <w:tcW w:w="623" w:type="pct"/>
                  <w:vAlign w:val="center"/>
                </w:tcPr>
                <w:p w14:paraId="50A48A03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22" w:type="pct"/>
                  <w:vAlign w:val="center"/>
                </w:tcPr>
                <w:p w14:paraId="534F66D6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537B3E" w:rsidRPr="002F5A24" w14:paraId="1BFC3573" w14:textId="77777777" w:rsidTr="00D166B5">
              <w:trPr>
                <w:trHeight w:val="283"/>
              </w:trPr>
              <w:tc>
                <w:tcPr>
                  <w:tcW w:w="3755" w:type="pct"/>
                  <w:vAlign w:val="center"/>
                </w:tcPr>
                <w:p w14:paraId="47F5AF8D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2F5A24">
                    <w:rPr>
                      <w:rFonts w:eastAsia="Calibri"/>
                      <w:b/>
                      <w:sz w:val="22"/>
                      <w:szCs w:val="22"/>
                    </w:rPr>
                    <w:t>Others (Specify)______________________________</w:t>
                  </w:r>
                </w:p>
              </w:tc>
              <w:tc>
                <w:tcPr>
                  <w:tcW w:w="623" w:type="pct"/>
                  <w:vAlign w:val="center"/>
                </w:tcPr>
                <w:p w14:paraId="375C805A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22" w:type="pct"/>
                  <w:vAlign w:val="center"/>
                </w:tcPr>
                <w:p w14:paraId="72B4C526" w14:textId="77777777" w:rsidR="00537B3E" w:rsidRPr="002F5A24" w:rsidRDefault="00537B3E" w:rsidP="00537B3E">
                  <w:pPr>
                    <w:tabs>
                      <w:tab w:val="left" w:pos="2325"/>
                    </w:tabs>
                    <w:rPr>
                      <w:rFonts w:eastAsia="Calibri"/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359B2CF5" w14:textId="77777777" w:rsidR="00537B3E" w:rsidRPr="002F5A24" w:rsidRDefault="00537B3E" w:rsidP="00537B3E">
            <w:pPr>
              <w:tabs>
                <w:tab w:val="left" w:pos="232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1D1884FA" w14:textId="77777777" w:rsidR="00537B3E" w:rsidRPr="002F5A24" w:rsidRDefault="00537B3E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</w:tcPr>
          <w:p w14:paraId="50B239B8" w14:textId="77777777" w:rsidR="00537B3E" w:rsidRPr="002F5A24" w:rsidRDefault="00537B3E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</w:tcBorders>
          </w:tcPr>
          <w:p w14:paraId="605D2BF2" w14:textId="77777777" w:rsidR="00537B3E" w:rsidRPr="002F5A24" w:rsidRDefault="00537B3E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6"/>
          </w:tcPr>
          <w:p w14:paraId="716BD687" w14:textId="77777777" w:rsidR="00537B3E" w:rsidRPr="002F5A24" w:rsidRDefault="00537B3E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</w:tc>
      </w:tr>
    </w:tbl>
    <w:p w14:paraId="7BBFD849" w14:textId="77777777" w:rsidR="00DD3458" w:rsidRPr="002F5A24" w:rsidRDefault="00DD3458" w:rsidP="00537B3E">
      <w:pPr>
        <w:rPr>
          <w:sz w:val="22"/>
          <w:szCs w:val="22"/>
        </w:rPr>
      </w:pPr>
    </w:p>
    <w:p w14:paraId="356387F3" w14:textId="0F4D20E1" w:rsidR="00537B3E" w:rsidRPr="002F5A24" w:rsidRDefault="00537B3E" w:rsidP="00537B3E">
      <w:pPr>
        <w:rPr>
          <w:sz w:val="22"/>
          <w:szCs w:val="22"/>
        </w:rPr>
      </w:pPr>
      <w:r w:rsidRPr="002F5A24">
        <w:rPr>
          <w:sz w:val="22"/>
          <w:szCs w:val="22"/>
        </w:rPr>
        <w:t xml:space="preserve">(To be filled in by the </w:t>
      </w:r>
      <w:r w:rsidR="00C823FC" w:rsidRPr="002F5A24">
        <w:rPr>
          <w:sz w:val="22"/>
          <w:szCs w:val="22"/>
        </w:rPr>
        <w:t>Institution</w:t>
      </w:r>
      <w:r w:rsidRPr="002F5A24">
        <w:rPr>
          <w:sz w:val="22"/>
          <w:szCs w:val="22"/>
        </w:rPr>
        <w:t xml:space="preserve"> that has NAAC accreditation)</w:t>
      </w:r>
    </w:p>
    <w:p w14:paraId="466338DD" w14:textId="329A934F" w:rsidR="00537B3E" w:rsidRPr="002F5A24" w:rsidRDefault="00D975DF" w:rsidP="00537B3E">
      <w:pPr>
        <w:rPr>
          <w:sz w:val="22"/>
          <w:szCs w:val="22"/>
        </w:rPr>
      </w:pPr>
      <w:r w:rsidRPr="002F5A24">
        <w:rPr>
          <w:b/>
          <w:sz w:val="22"/>
          <w:szCs w:val="22"/>
        </w:rPr>
        <w:t>11a</w:t>
      </w:r>
      <w:r w:rsidR="00537B3E" w:rsidRPr="002F5A24">
        <w:rPr>
          <w:b/>
          <w:sz w:val="22"/>
          <w:szCs w:val="22"/>
        </w:rPr>
        <w:t>.</w:t>
      </w:r>
      <w:r w:rsidR="00537B3E" w:rsidRPr="002F5A24">
        <w:rPr>
          <w:sz w:val="22"/>
          <w:szCs w:val="22"/>
        </w:rPr>
        <w:tab/>
        <w:t xml:space="preserve">Could you please indicate the </w:t>
      </w:r>
      <w:r w:rsidR="00E5699B" w:rsidRPr="002F5A24">
        <w:rPr>
          <w:sz w:val="22"/>
          <w:szCs w:val="22"/>
        </w:rPr>
        <w:t xml:space="preserve">year, </w:t>
      </w:r>
      <w:r w:rsidR="00537B3E" w:rsidRPr="002F5A24">
        <w:rPr>
          <w:sz w:val="22"/>
          <w:szCs w:val="22"/>
        </w:rPr>
        <w:t>grade</w:t>
      </w:r>
      <w:r w:rsidR="00E5699B" w:rsidRPr="002F5A24">
        <w:rPr>
          <w:sz w:val="22"/>
          <w:szCs w:val="22"/>
        </w:rPr>
        <w:t xml:space="preserve"> &amp; GCPA</w:t>
      </w:r>
      <w:r w:rsidR="00537B3E" w:rsidRPr="002F5A24">
        <w:rPr>
          <w:sz w:val="22"/>
          <w:szCs w:val="22"/>
        </w:rPr>
        <w:t xml:space="preserve"> that your </w:t>
      </w:r>
      <w:r w:rsidR="00C823FC" w:rsidRPr="002F5A24">
        <w:rPr>
          <w:sz w:val="22"/>
          <w:szCs w:val="22"/>
        </w:rPr>
        <w:t>Institution</w:t>
      </w:r>
      <w:r w:rsidR="00537B3E" w:rsidRPr="002F5A24">
        <w:rPr>
          <w:sz w:val="22"/>
          <w:szCs w:val="22"/>
        </w:rPr>
        <w:t xml:space="preserve"> has currently received from NAAC? </w:t>
      </w:r>
    </w:p>
    <w:tbl>
      <w:tblPr>
        <w:tblW w:w="7835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1085"/>
        <w:gridCol w:w="1087"/>
        <w:gridCol w:w="1087"/>
        <w:gridCol w:w="1084"/>
      </w:tblGrid>
      <w:tr w:rsidR="00D975DF" w:rsidRPr="002F5A24" w14:paraId="5B269C90" w14:textId="77777777" w:rsidTr="00D975DF">
        <w:trPr>
          <w:trHeight w:val="283"/>
        </w:trPr>
        <w:tc>
          <w:tcPr>
            <w:tcW w:w="2228" w:type="pct"/>
            <w:shd w:val="clear" w:color="auto" w:fill="808080"/>
            <w:vAlign w:val="center"/>
          </w:tcPr>
          <w:p w14:paraId="678949FA" w14:textId="77777777" w:rsidR="00D975DF" w:rsidRPr="002F5A24" w:rsidRDefault="00D975DF" w:rsidP="00537B3E">
            <w:pPr>
              <w:tabs>
                <w:tab w:val="left" w:pos="2325"/>
              </w:tabs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2F5A24">
              <w:rPr>
                <w:rFonts w:eastAsia="Calibri"/>
                <w:b/>
                <w:color w:val="FFFFFF"/>
                <w:sz w:val="22"/>
                <w:szCs w:val="22"/>
              </w:rPr>
              <w:lastRenderedPageBreak/>
              <w:t>Accreditation Body</w:t>
            </w:r>
          </w:p>
        </w:tc>
        <w:tc>
          <w:tcPr>
            <w:tcW w:w="692" w:type="pct"/>
            <w:shd w:val="clear" w:color="auto" w:fill="808080"/>
          </w:tcPr>
          <w:p w14:paraId="3A1D38C5" w14:textId="31114338" w:rsidR="00D975DF" w:rsidRPr="002F5A24" w:rsidRDefault="00D975DF" w:rsidP="00537B3E">
            <w:pPr>
              <w:tabs>
                <w:tab w:val="left" w:pos="2325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F5A24">
              <w:rPr>
                <w:rFonts w:eastAsia="Calibri"/>
                <w:b/>
                <w:sz w:val="22"/>
                <w:szCs w:val="22"/>
              </w:rPr>
              <w:t>Cycle</w:t>
            </w:r>
          </w:p>
        </w:tc>
        <w:tc>
          <w:tcPr>
            <w:tcW w:w="694" w:type="pct"/>
            <w:shd w:val="clear" w:color="auto" w:fill="808080"/>
          </w:tcPr>
          <w:p w14:paraId="18E7F7E7" w14:textId="393B7C52" w:rsidR="00D975DF" w:rsidRPr="002F5A24" w:rsidRDefault="00D975DF" w:rsidP="00537B3E">
            <w:pPr>
              <w:tabs>
                <w:tab w:val="left" w:pos="2325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F5A24">
              <w:rPr>
                <w:rFonts w:eastAsia="Calibri"/>
                <w:b/>
                <w:sz w:val="22"/>
                <w:szCs w:val="22"/>
              </w:rPr>
              <w:t>Year</w:t>
            </w:r>
          </w:p>
        </w:tc>
        <w:tc>
          <w:tcPr>
            <w:tcW w:w="694" w:type="pct"/>
            <w:shd w:val="clear" w:color="auto" w:fill="808080"/>
            <w:vAlign w:val="center"/>
          </w:tcPr>
          <w:p w14:paraId="161E2AF8" w14:textId="77777777" w:rsidR="00D975DF" w:rsidRPr="002F5A24" w:rsidRDefault="00D975DF" w:rsidP="00537B3E">
            <w:pPr>
              <w:tabs>
                <w:tab w:val="left" w:pos="2325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F5A24">
              <w:rPr>
                <w:rFonts w:eastAsia="Calibri"/>
                <w:b/>
                <w:sz w:val="22"/>
                <w:szCs w:val="22"/>
              </w:rPr>
              <w:t>Grade</w:t>
            </w:r>
          </w:p>
        </w:tc>
        <w:tc>
          <w:tcPr>
            <w:tcW w:w="692" w:type="pct"/>
            <w:shd w:val="clear" w:color="auto" w:fill="808080"/>
          </w:tcPr>
          <w:p w14:paraId="1E631B9A" w14:textId="77777777" w:rsidR="00D975DF" w:rsidRPr="002F5A24" w:rsidRDefault="00D975DF" w:rsidP="00537B3E">
            <w:pPr>
              <w:tabs>
                <w:tab w:val="left" w:pos="2325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F5A24">
              <w:rPr>
                <w:rFonts w:eastAsia="Calibri"/>
                <w:b/>
                <w:sz w:val="22"/>
                <w:szCs w:val="22"/>
              </w:rPr>
              <w:t>CGPA</w:t>
            </w:r>
          </w:p>
        </w:tc>
      </w:tr>
      <w:tr w:rsidR="00D975DF" w:rsidRPr="002F5A24" w14:paraId="5EFC5F35" w14:textId="77777777" w:rsidTr="00D975DF">
        <w:trPr>
          <w:trHeight w:val="283"/>
        </w:trPr>
        <w:tc>
          <w:tcPr>
            <w:tcW w:w="2228" w:type="pct"/>
            <w:vAlign w:val="center"/>
          </w:tcPr>
          <w:p w14:paraId="7351344C" w14:textId="77777777" w:rsidR="00D975DF" w:rsidRPr="002F5A24" w:rsidRDefault="00D975DF" w:rsidP="00537B3E">
            <w:pPr>
              <w:tabs>
                <w:tab w:val="left" w:pos="2325"/>
              </w:tabs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2F5A24">
              <w:rPr>
                <w:rFonts w:eastAsia="Calibri"/>
                <w:b/>
                <w:sz w:val="22"/>
                <w:szCs w:val="22"/>
              </w:rPr>
              <w:t>National Assessment and Accreditation Council (NAAC)</w:t>
            </w:r>
          </w:p>
        </w:tc>
        <w:tc>
          <w:tcPr>
            <w:tcW w:w="692" w:type="pct"/>
          </w:tcPr>
          <w:p w14:paraId="55989B28" w14:textId="77777777" w:rsidR="00D975DF" w:rsidRPr="002F5A24" w:rsidRDefault="00D975DF" w:rsidP="00537B3E">
            <w:pPr>
              <w:tabs>
                <w:tab w:val="left" w:pos="2325"/>
              </w:tabs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94" w:type="pct"/>
          </w:tcPr>
          <w:p w14:paraId="0D504EB5" w14:textId="26062A7C" w:rsidR="00D975DF" w:rsidRPr="002F5A24" w:rsidRDefault="00D975DF" w:rsidP="00537B3E">
            <w:pPr>
              <w:tabs>
                <w:tab w:val="left" w:pos="2325"/>
              </w:tabs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94" w:type="pct"/>
            <w:vAlign w:val="center"/>
          </w:tcPr>
          <w:p w14:paraId="5CE83C69" w14:textId="77777777" w:rsidR="00D975DF" w:rsidRPr="002F5A24" w:rsidRDefault="00D975DF" w:rsidP="00537B3E">
            <w:pPr>
              <w:tabs>
                <w:tab w:val="left" w:pos="2325"/>
              </w:tabs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92" w:type="pct"/>
          </w:tcPr>
          <w:p w14:paraId="54626CFF" w14:textId="77777777" w:rsidR="00D975DF" w:rsidRPr="002F5A24" w:rsidRDefault="00D975DF" w:rsidP="00537B3E">
            <w:pPr>
              <w:tabs>
                <w:tab w:val="left" w:pos="2325"/>
              </w:tabs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</w:tr>
    </w:tbl>
    <w:p w14:paraId="4CDA3D76" w14:textId="77777777" w:rsidR="00537B3E" w:rsidRPr="002F5A24" w:rsidRDefault="00537B3E" w:rsidP="00537B3E">
      <w:pPr>
        <w:pStyle w:val="font5"/>
        <w:spacing w:before="0" w:beforeAutospacing="0" w:after="0" w:afterAutospacing="0"/>
        <w:ind w:left="720"/>
        <w:rPr>
          <w:sz w:val="22"/>
          <w:szCs w:val="22"/>
        </w:rPr>
      </w:pPr>
    </w:p>
    <w:p w14:paraId="60EF74E3" w14:textId="77777777" w:rsidR="00D975DF" w:rsidRPr="002F5A24" w:rsidRDefault="00D975DF" w:rsidP="00537B3E">
      <w:pPr>
        <w:pStyle w:val="font5"/>
        <w:spacing w:before="0" w:beforeAutospacing="0" w:after="0" w:afterAutospacing="0"/>
        <w:ind w:left="720"/>
        <w:rPr>
          <w:sz w:val="22"/>
          <w:szCs w:val="22"/>
        </w:rPr>
      </w:pPr>
    </w:p>
    <w:p w14:paraId="6B74C5A3" w14:textId="77777777" w:rsidR="00537B3E" w:rsidRPr="002F5A24" w:rsidRDefault="00537B3E" w:rsidP="00537B3E">
      <w:pPr>
        <w:shd w:val="clear" w:color="auto" w:fill="808080"/>
        <w:ind w:left="720" w:hanging="720"/>
        <w:jc w:val="center"/>
        <w:rPr>
          <w:b/>
          <w:bCs/>
          <w:color w:val="FFFFFF"/>
          <w:sz w:val="22"/>
          <w:szCs w:val="22"/>
        </w:rPr>
      </w:pPr>
      <w:r w:rsidRPr="002F5A24">
        <w:rPr>
          <w:b/>
          <w:bCs/>
          <w:color w:val="FFFFFF"/>
          <w:sz w:val="22"/>
          <w:szCs w:val="22"/>
        </w:rPr>
        <w:t>SECTION B: SELECTION PROCESS &amp; ELIGIBILTY CRITERIA</w:t>
      </w:r>
    </w:p>
    <w:p w14:paraId="79CEDC06" w14:textId="29E01F32" w:rsidR="00537B3E" w:rsidRPr="002F5A24" w:rsidRDefault="00537B3E">
      <w:pPr>
        <w:jc w:val="both"/>
        <w:rPr>
          <w:b/>
          <w:i/>
          <w:sz w:val="22"/>
          <w:szCs w:val="22"/>
        </w:rPr>
      </w:pPr>
      <w:r w:rsidRPr="002F5A24">
        <w:rPr>
          <w:b/>
          <w:i/>
          <w:sz w:val="22"/>
          <w:szCs w:val="22"/>
        </w:rPr>
        <w:t xml:space="preserve">PLEASE PROVIDE DETAILS FOR </w:t>
      </w:r>
      <w:r w:rsidR="00D975DF" w:rsidRPr="002F5A24">
        <w:rPr>
          <w:b/>
          <w:i/>
          <w:sz w:val="22"/>
          <w:szCs w:val="22"/>
        </w:rPr>
        <w:t>Major Programs</w:t>
      </w:r>
    </w:p>
    <w:p w14:paraId="0FDBBBE8" w14:textId="23492460" w:rsidR="00537B3E" w:rsidRPr="002F5A24" w:rsidRDefault="00537B3E" w:rsidP="00537B3E">
      <w:pPr>
        <w:ind w:left="360" w:hanging="360"/>
        <w:jc w:val="both"/>
        <w:rPr>
          <w:sz w:val="22"/>
          <w:szCs w:val="22"/>
        </w:rPr>
      </w:pPr>
      <w:r w:rsidRPr="002F5A24">
        <w:rPr>
          <w:sz w:val="22"/>
          <w:szCs w:val="22"/>
        </w:rPr>
        <w:t xml:space="preserve">B1. With which of the following entrance test is your </w:t>
      </w:r>
      <w:r w:rsidR="00C823FC" w:rsidRPr="002F5A24">
        <w:rPr>
          <w:sz w:val="22"/>
          <w:szCs w:val="22"/>
        </w:rPr>
        <w:t>Institution</w:t>
      </w:r>
      <w:r w:rsidRPr="002F5A24">
        <w:rPr>
          <w:sz w:val="22"/>
          <w:szCs w:val="22"/>
        </w:rPr>
        <w:t xml:space="preserve"> associated </w:t>
      </w:r>
      <w:proofErr w:type="gramStart"/>
      <w:r w:rsidRPr="002F5A24">
        <w:rPr>
          <w:sz w:val="22"/>
          <w:szCs w:val="22"/>
        </w:rPr>
        <w:t>for</w:t>
      </w:r>
      <w:proofErr w:type="gramEnd"/>
      <w:r w:rsidRPr="002F5A24">
        <w:rPr>
          <w:sz w:val="22"/>
          <w:szCs w:val="22"/>
        </w:rPr>
        <w:t xml:space="preserve"> </w:t>
      </w:r>
      <w:r w:rsidR="00D975DF" w:rsidRPr="002F5A24">
        <w:rPr>
          <w:sz w:val="22"/>
          <w:szCs w:val="22"/>
        </w:rPr>
        <w:t>selection of candidates for major programs?</w:t>
      </w:r>
    </w:p>
    <w:tbl>
      <w:tblPr>
        <w:tblW w:w="107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984"/>
        <w:gridCol w:w="1560"/>
        <w:gridCol w:w="992"/>
        <w:gridCol w:w="4109"/>
        <w:gridCol w:w="1368"/>
      </w:tblGrid>
      <w:tr w:rsidR="00537B3E" w:rsidRPr="002F5A24" w14:paraId="4E6C2B0F" w14:textId="77777777" w:rsidTr="00AE1BE1">
        <w:trPr>
          <w:trHeight w:val="291"/>
        </w:trPr>
        <w:tc>
          <w:tcPr>
            <w:tcW w:w="738" w:type="dxa"/>
            <w:shd w:val="clear" w:color="auto" w:fill="808080"/>
          </w:tcPr>
          <w:p w14:paraId="7BC47225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proofErr w:type="spellStart"/>
            <w:proofErr w:type="gramStart"/>
            <w:r w:rsidRPr="002F5A24">
              <w:rPr>
                <w:b/>
                <w:color w:val="FFFFFF"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808080"/>
            <w:vAlign w:val="center"/>
          </w:tcPr>
          <w:p w14:paraId="3A5BDE7E" w14:textId="77777777" w:rsidR="00537B3E" w:rsidRPr="002F5A24" w:rsidRDefault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Name of Exam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717354B9" w14:textId="77777777" w:rsidR="00537B3E" w:rsidRPr="002F5A24" w:rsidRDefault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1-Yes/-2 No</w:t>
            </w:r>
          </w:p>
        </w:tc>
        <w:tc>
          <w:tcPr>
            <w:tcW w:w="992" w:type="dxa"/>
            <w:shd w:val="clear" w:color="auto" w:fill="808080"/>
          </w:tcPr>
          <w:p w14:paraId="70862BF3" w14:textId="77777777" w:rsidR="00537B3E" w:rsidRPr="002F5A24" w:rsidRDefault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proofErr w:type="spellStart"/>
            <w:proofErr w:type="gramStart"/>
            <w:r w:rsidRPr="002F5A24">
              <w:rPr>
                <w:b/>
                <w:color w:val="FFFFFF"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4109" w:type="dxa"/>
            <w:shd w:val="clear" w:color="auto" w:fill="808080"/>
            <w:vAlign w:val="center"/>
          </w:tcPr>
          <w:p w14:paraId="6650F519" w14:textId="77777777" w:rsidR="00537B3E" w:rsidRPr="002F5A24" w:rsidRDefault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Name of Exam</w:t>
            </w:r>
          </w:p>
        </w:tc>
        <w:tc>
          <w:tcPr>
            <w:tcW w:w="1368" w:type="dxa"/>
            <w:shd w:val="clear" w:color="auto" w:fill="808080"/>
          </w:tcPr>
          <w:p w14:paraId="4AD7A89B" w14:textId="77777777" w:rsidR="00537B3E" w:rsidRPr="002F5A24" w:rsidRDefault="00537B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1-Yes/-2 No</w:t>
            </w:r>
          </w:p>
        </w:tc>
      </w:tr>
      <w:tr w:rsidR="00AE1BE1" w:rsidRPr="002F5A24" w14:paraId="27B0822B" w14:textId="77777777" w:rsidTr="00AE1BE1">
        <w:trPr>
          <w:trHeight w:val="291"/>
        </w:trPr>
        <w:tc>
          <w:tcPr>
            <w:tcW w:w="738" w:type="dxa"/>
          </w:tcPr>
          <w:p w14:paraId="26BCB5BE" w14:textId="77777777" w:rsidR="00AE1BE1" w:rsidRPr="002F5A24" w:rsidRDefault="00AE1BE1" w:rsidP="00AE1BE1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309504F4" w14:textId="7296B2A4" w:rsidR="00AE1BE1" w:rsidRPr="002F5A24" w:rsidRDefault="00C823FC" w:rsidP="00AE1BE1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CAT</w:t>
            </w:r>
          </w:p>
        </w:tc>
        <w:tc>
          <w:tcPr>
            <w:tcW w:w="1560" w:type="dxa"/>
          </w:tcPr>
          <w:p w14:paraId="5FEBD0B1" w14:textId="77777777" w:rsidR="00AE1BE1" w:rsidRPr="002F5A24" w:rsidRDefault="00AE1BE1" w:rsidP="00AE1BE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B1FE26" w14:textId="621D06F1" w:rsidR="00AE1BE1" w:rsidRPr="002F5A24" w:rsidRDefault="00C823FC" w:rsidP="00AE1BE1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4109" w:type="dxa"/>
          </w:tcPr>
          <w:p w14:paraId="6B6FEE90" w14:textId="6ECAC9C2" w:rsidR="00AE1BE1" w:rsidRPr="002F5A24" w:rsidRDefault="00C823FC" w:rsidP="00AE1BE1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Institution’s Entrance Test</w:t>
            </w:r>
          </w:p>
        </w:tc>
        <w:tc>
          <w:tcPr>
            <w:tcW w:w="1368" w:type="dxa"/>
          </w:tcPr>
          <w:p w14:paraId="402006C5" w14:textId="77777777" w:rsidR="00AE1BE1" w:rsidRPr="002F5A24" w:rsidRDefault="00AE1BE1" w:rsidP="00AE1BE1">
            <w:pPr>
              <w:rPr>
                <w:sz w:val="22"/>
                <w:szCs w:val="22"/>
              </w:rPr>
            </w:pPr>
          </w:p>
        </w:tc>
      </w:tr>
      <w:tr w:rsidR="00AE1BE1" w:rsidRPr="002F5A24" w14:paraId="77DF8C78" w14:textId="77777777" w:rsidTr="00AE1BE1">
        <w:trPr>
          <w:trHeight w:val="291"/>
        </w:trPr>
        <w:tc>
          <w:tcPr>
            <w:tcW w:w="738" w:type="dxa"/>
          </w:tcPr>
          <w:p w14:paraId="397E73DA" w14:textId="77777777" w:rsidR="00AE1BE1" w:rsidRPr="002F5A24" w:rsidRDefault="00AE1BE1" w:rsidP="00AE1BE1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32F4FEE" w14:textId="11148DCA" w:rsidR="00AE1BE1" w:rsidRPr="002F5A24" w:rsidRDefault="00C823FC" w:rsidP="00AE1BE1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GMAT</w:t>
            </w:r>
          </w:p>
        </w:tc>
        <w:tc>
          <w:tcPr>
            <w:tcW w:w="1560" w:type="dxa"/>
          </w:tcPr>
          <w:p w14:paraId="091A4038" w14:textId="77777777" w:rsidR="00AE1BE1" w:rsidRPr="002F5A24" w:rsidRDefault="00AE1BE1" w:rsidP="00AE1BE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F1E6741" w14:textId="309F00D0" w:rsidR="00AE1BE1" w:rsidRPr="002F5A24" w:rsidRDefault="00C823FC" w:rsidP="00AE1BE1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4</w:t>
            </w:r>
          </w:p>
        </w:tc>
        <w:tc>
          <w:tcPr>
            <w:tcW w:w="4109" w:type="dxa"/>
          </w:tcPr>
          <w:p w14:paraId="5C6C0A52" w14:textId="69C4F436" w:rsidR="00AE1BE1" w:rsidRPr="002F5A24" w:rsidRDefault="00C823FC" w:rsidP="00AE1BE1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Other Competitive Exam (Please </w:t>
            </w:r>
            <w:proofErr w:type="gramStart"/>
            <w:r w:rsidRPr="002F5A24">
              <w:rPr>
                <w:sz w:val="22"/>
                <w:szCs w:val="22"/>
              </w:rPr>
              <w:t>Specif</w:t>
            </w:r>
            <w:r w:rsidR="00C25DEE" w:rsidRPr="002F5A24">
              <w:rPr>
                <w:sz w:val="22"/>
                <w:szCs w:val="22"/>
              </w:rPr>
              <w:t xml:space="preserve">y </w:t>
            </w:r>
            <w:r w:rsidRPr="002F5A24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368" w:type="dxa"/>
          </w:tcPr>
          <w:p w14:paraId="37D4C03C" w14:textId="77777777" w:rsidR="00AE1BE1" w:rsidRPr="002F5A24" w:rsidRDefault="00AE1BE1" w:rsidP="00AE1BE1">
            <w:pPr>
              <w:rPr>
                <w:sz w:val="22"/>
                <w:szCs w:val="22"/>
              </w:rPr>
            </w:pPr>
          </w:p>
        </w:tc>
      </w:tr>
    </w:tbl>
    <w:p w14:paraId="0370AAB0" w14:textId="77777777" w:rsidR="00537B3E" w:rsidRPr="002F5A24" w:rsidRDefault="00537B3E">
      <w:pPr>
        <w:ind w:left="360" w:hanging="360"/>
        <w:jc w:val="both"/>
        <w:rPr>
          <w:bCs/>
          <w:sz w:val="22"/>
          <w:szCs w:val="22"/>
        </w:rPr>
      </w:pPr>
    </w:p>
    <w:p w14:paraId="1450DDCF" w14:textId="77777777" w:rsidR="00537B3E" w:rsidRPr="002F5A24" w:rsidRDefault="0076520D" w:rsidP="00537B3E">
      <w:pPr>
        <w:ind w:left="360" w:hanging="360"/>
        <w:jc w:val="both"/>
        <w:rPr>
          <w:bCs/>
          <w:sz w:val="22"/>
          <w:szCs w:val="22"/>
        </w:rPr>
      </w:pPr>
      <w:r w:rsidRPr="002F5A24">
        <w:rPr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33A43D" wp14:editId="763088EE">
                <wp:simplePos x="0" y="0"/>
                <wp:positionH relativeFrom="column">
                  <wp:posOffset>5981700</wp:posOffset>
                </wp:positionH>
                <wp:positionV relativeFrom="paragraph">
                  <wp:posOffset>83185</wp:posOffset>
                </wp:positionV>
                <wp:extent cx="718185" cy="250190"/>
                <wp:effectExtent l="9525" t="6985" r="5715" b="9525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6ADCF" w14:textId="77777777" w:rsidR="00DA5EA3" w:rsidRDefault="00DA5E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3A4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1pt;margin-top:6.55pt;width:56.55pt;height:1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">
                <v:textbox>
                  <w:txbxContent>
                    <w:p w14:paraId="79D6ADCF" w14:textId="77777777" w:rsidR="00DA5EA3" w:rsidRDefault="00DA5EA3"/>
                  </w:txbxContent>
                </v:textbox>
                <w10:wrap type="square"/>
              </v:shape>
            </w:pict>
          </mc:Fallback>
        </mc:AlternateContent>
      </w:r>
      <w:r w:rsidR="00537B3E" w:rsidRPr="002F5A24">
        <w:rPr>
          <w:bCs/>
          <w:sz w:val="22"/>
          <w:szCs w:val="22"/>
        </w:rPr>
        <w:t>B2. Do you consider Class X/ XII marks in the admission process?</w:t>
      </w:r>
    </w:p>
    <w:p w14:paraId="7D5A06B1" w14:textId="77777777" w:rsidR="00537B3E" w:rsidRPr="002F5A24" w:rsidRDefault="00537B3E" w:rsidP="00537B3E">
      <w:pPr>
        <w:ind w:left="360" w:hanging="360"/>
        <w:jc w:val="both"/>
        <w:rPr>
          <w:bCs/>
          <w:sz w:val="22"/>
          <w:szCs w:val="22"/>
        </w:rPr>
      </w:pPr>
    </w:p>
    <w:p w14:paraId="1B9DF9B5" w14:textId="690C1752" w:rsidR="00D975DF" w:rsidRPr="002F5A24" w:rsidRDefault="00537B3E" w:rsidP="00537B3E">
      <w:pPr>
        <w:numPr>
          <w:ilvl w:val="0"/>
          <w:numId w:val="36"/>
        </w:numPr>
        <w:jc w:val="both"/>
        <w:rPr>
          <w:bCs/>
          <w:sz w:val="22"/>
          <w:szCs w:val="22"/>
        </w:rPr>
      </w:pPr>
      <w:r w:rsidRPr="002F5A24">
        <w:rPr>
          <w:bCs/>
          <w:sz w:val="22"/>
          <w:szCs w:val="22"/>
        </w:rPr>
        <w:t>Yes, Class X marks</w:t>
      </w:r>
      <w:r w:rsidRPr="002F5A24">
        <w:rPr>
          <w:bCs/>
          <w:sz w:val="22"/>
          <w:szCs w:val="22"/>
        </w:rPr>
        <w:tab/>
        <w:t>(2) Yes, Class XII marks</w:t>
      </w:r>
      <w:r w:rsidRPr="002F5A24">
        <w:rPr>
          <w:bCs/>
          <w:sz w:val="22"/>
          <w:szCs w:val="22"/>
        </w:rPr>
        <w:tab/>
        <w:t xml:space="preserve">(3) </w:t>
      </w:r>
      <w:proofErr w:type="gramStart"/>
      <w:r w:rsidRPr="002F5A24">
        <w:rPr>
          <w:bCs/>
          <w:sz w:val="22"/>
          <w:szCs w:val="22"/>
        </w:rPr>
        <w:t>Both</w:t>
      </w:r>
      <w:r w:rsidRPr="002F5A24">
        <w:rPr>
          <w:bCs/>
          <w:sz w:val="22"/>
          <w:szCs w:val="22"/>
        </w:rPr>
        <w:tab/>
      </w:r>
      <w:r w:rsidRPr="002F5A24">
        <w:rPr>
          <w:bCs/>
          <w:sz w:val="22"/>
          <w:szCs w:val="22"/>
        </w:rPr>
        <w:tab/>
        <w:t>(</w:t>
      </w:r>
      <w:proofErr w:type="gramEnd"/>
      <w:r w:rsidRPr="002F5A24">
        <w:rPr>
          <w:bCs/>
          <w:sz w:val="22"/>
          <w:szCs w:val="22"/>
        </w:rPr>
        <w:t>4) None</w:t>
      </w:r>
    </w:p>
    <w:p w14:paraId="0FE7951C" w14:textId="77777777" w:rsidR="00D975DF" w:rsidRPr="002F5A24" w:rsidRDefault="00D975DF" w:rsidP="00D975DF">
      <w:pPr>
        <w:jc w:val="both"/>
        <w:rPr>
          <w:bCs/>
          <w:sz w:val="22"/>
          <w:szCs w:val="22"/>
        </w:rPr>
      </w:pPr>
    </w:p>
    <w:p w14:paraId="323D4D75" w14:textId="5669E94B" w:rsidR="00537B3E" w:rsidRPr="002F5A24" w:rsidRDefault="0076520D">
      <w:pPr>
        <w:ind w:left="360" w:hanging="360"/>
        <w:jc w:val="both"/>
        <w:rPr>
          <w:sz w:val="22"/>
          <w:szCs w:val="22"/>
        </w:rPr>
      </w:pPr>
      <w:r w:rsidRPr="002F5A24">
        <w:rPr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020B52" wp14:editId="4C79222E">
                <wp:simplePos x="0" y="0"/>
                <wp:positionH relativeFrom="column">
                  <wp:posOffset>6026785</wp:posOffset>
                </wp:positionH>
                <wp:positionV relativeFrom="paragraph">
                  <wp:posOffset>36830</wp:posOffset>
                </wp:positionV>
                <wp:extent cx="615950" cy="250190"/>
                <wp:effectExtent l="6985" t="8255" r="5715" b="8255"/>
                <wp:wrapTight wrapText="bothSides">
                  <wp:wrapPolygon edited="0">
                    <wp:start x="-156" y="0"/>
                    <wp:lineTo x="-156" y="21600"/>
                    <wp:lineTo x="21756" y="21600"/>
                    <wp:lineTo x="21756" y="0"/>
                    <wp:lineTo x="-156" y="0"/>
                  </wp:wrapPolygon>
                </wp:wrapTight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39D98" w14:textId="77777777" w:rsidR="00DA5EA3" w:rsidRDefault="00DA5EA3" w:rsidP="00537B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0B52" id="Text Box 21" o:spid="_x0000_s1027" type="#_x0000_t202" style="position:absolute;left:0;text-align:left;margin-left:474.55pt;margin-top:2.9pt;width:48.5pt;height:1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">
                <v:textbox>
                  <w:txbxContent>
                    <w:p w14:paraId="3DF39D98" w14:textId="77777777" w:rsidR="00DA5EA3" w:rsidRDefault="00DA5EA3" w:rsidP="00537B3E"/>
                  </w:txbxContent>
                </v:textbox>
                <w10:wrap type="tight"/>
              </v:shape>
            </w:pict>
          </mc:Fallback>
        </mc:AlternateContent>
      </w:r>
      <w:r w:rsidR="00537B3E" w:rsidRPr="002F5A24">
        <w:rPr>
          <w:bCs/>
          <w:sz w:val="22"/>
          <w:szCs w:val="22"/>
        </w:rPr>
        <w:t xml:space="preserve">B2a. </w:t>
      </w:r>
      <w:r w:rsidR="00537B3E" w:rsidRPr="002F5A24">
        <w:rPr>
          <w:sz w:val="22"/>
          <w:szCs w:val="22"/>
        </w:rPr>
        <w:t xml:space="preserve">What minimum marks (in per cent) </w:t>
      </w:r>
      <w:proofErr w:type="gramStart"/>
      <w:r w:rsidR="00537B3E" w:rsidRPr="002F5A24">
        <w:rPr>
          <w:sz w:val="22"/>
          <w:szCs w:val="22"/>
        </w:rPr>
        <w:t>is</w:t>
      </w:r>
      <w:proofErr w:type="gramEnd"/>
      <w:r w:rsidR="00537B3E" w:rsidRPr="002F5A24">
        <w:rPr>
          <w:sz w:val="22"/>
          <w:szCs w:val="22"/>
        </w:rPr>
        <w:t xml:space="preserve"> required at +2/ intermediate to be eligible for admission in this </w:t>
      </w:r>
      <w:r w:rsidR="00C823FC" w:rsidRPr="002F5A24">
        <w:rPr>
          <w:sz w:val="22"/>
          <w:szCs w:val="22"/>
        </w:rPr>
        <w:t>Institution</w:t>
      </w:r>
      <w:r w:rsidR="00537B3E" w:rsidRPr="002F5A24">
        <w:rPr>
          <w:sz w:val="22"/>
          <w:szCs w:val="22"/>
        </w:rPr>
        <w:t>?</w:t>
      </w:r>
    </w:p>
    <w:p w14:paraId="74D1496F" w14:textId="77777777" w:rsidR="00537B3E" w:rsidRPr="002F5A24" w:rsidRDefault="00537B3E">
      <w:pPr>
        <w:ind w:left="450" w:hanging="450"/>
        <w:jc w:val="both"/>
        <w:rPr>
          <w:bCs/>
          <w:sz w:val="22"/>
          <w:szCs w:val="22"/>
        </w:rPr>
      </w:pPr>
    </w:p>
    <w:p w14:paraId="1BFB268E" w14:textId="1BF2C7DC" w:rsidR="00537B3E" w:rsidRPr="002F5A24" w:rsidRDefault="0076520D" w:rsidP="00537B3E">
      <w:pPr>
        <w:ind w:left="450" w:hanging="450"/>
        <w:jc w:val="both"/>
        <w:rPr>
          <w:bCs/>
          <w:sz w:val="22"/>
          <w:szCs w:val="22"/>
        </w:rPr>
      </w:pPr>
      <w:r w:rsidRPr="002F5A24">
        <w:rPr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210CEF" wp14:editId="34FA1EF1">
                <wp:simplePos x="0" y="0"/>
                <wp:positionH relativeFrom="column">
                  <wp:posOffset>5981700</wp:posOffset>
                </wp:positionH>
                <wp:positionV relativeFrom="paragraph">
                  <wp:posOffset>87630</wp:posOffset>
                </wp:positionV>
                <wp:extent cx="718185" cy="250190"/>
                <wp:effectExtent l="9525" t="11430" r="5715" b="5080"/>
                <wp:wrapSquare wrapText="bothSides"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A481" w14:textId="77777777" w:rsidR="00DA5EA3" w:rsidRDefault="00DA5EA3" w:rsidP="00537B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10CEF" id="Text Box 22" o:spid="_x0000_s1028" type="#_x0000_t202" style="position:absolute;left:0;text-align:left;margin-left:471pt;margin-top:6.9pt;width:56.55pt;height:1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">
                <v:textbox>
                  <w:txbxContent>
                    <w:p w14:paraId="645AA481" w14:textId="77777777" w:rsidR="00DA5EA3" w:rsidRDefault="00DA5EA3" w:rsidP="00537B3E"/>
                  </w:txbxContent>
                </v:textbox>
                <w10:wrap type="square"/>
              </v:shape>
            </w:pict>
          </mc:Fallback>
        </mc:AlternateContent>
      </w:r>
      <w:r w:rsidR="00537B3E" w:rsidRPr="002F5A24">
        <w:rPr>
          <w:bCs/>
          <w:sz w:val="22"/>
          <w:szCs w:val="22"/>
        </w:rPr>
        <w:t xml:space="preserve">B3. Please mention the number of applications received in the year </w:t>
      </w:r>
      <w:r w:rsidR="00B34047" w:rsidRPr="002F5A24">
        <w:rPr>
          <w:bCs/>
          <w:sz w:val="22"/>
          <w:szCs w:val="22"/>
        </w:rPr>
        <w:t>20</w:t>
      </w:r>
      <w:r w:rsidR="002323EB" w:rsidRPr="002F5A24">
        <w:rPr>
          <w:bCs/>
          <w:sz w:val="22"/>
          <w:szCs w:val="22"/>
        </w:rPr>
        <w:t>2</w:t>
      </w:r>
      <w:r w:rsidR="00AB6AA7">
        <w:rPr>
          <w:bCs/>
          <w:sz w:val="22"/>
          <w:szCs w:val="22"/>
        </w:rPr>
        <w:t>4-25</w:t>
      </w:r>
      <w:r w:rsidR="00537B3E" w:rsidRPr="002F5A24">
        <w:rPr>
          <w:sz w:val="22"/>
          <w:szCs w:val="22"/>
        </w:rPr>
        <w:t xml:space="preserve"> </w:t>
      </w:r>
      <w:r w:rsidR="00D975DF" w:rsidRPr="002F5A24">
        <w:rPr>
          <w:bCs/>
          <w:sz w:val="22"/>
          <w:szCs w:val="22"/>
        </w:rPr>
        <w:t>for all eligible programs</w:t>
      </w:r>
      <w:r w:rsidR="00537B3E" w:rsidRPr="002F5A24">
        <w:rPr>
          <w:bCs/>
          <w:sz w:val="22"/>
          <w:szCs w:val="22"/>
        </w:rPr>
        <w:t xml:space="preserve"> </w:t>
      </w:r>
    </w:p>
    <w:p w14:paraId="0D02D98D" w14:textId="77777777" w:rsidR="00537B3E" w:rsidRPr="002F5A24" w:rsidRDefault="00537B3E">
      <w:pPr>
        <w:ind w:left="720" w:hanging="720"/>
        <w:jc w:val="both"/>
        <w:rPr>
          <w:bCs/>
          <w:sz w:val="22"/>
          <w:szCs w:val="22"/>
        </w:rPr>
      </w:pPr>
    </w:p>
    <w:p w14:paraId="4160A008" w14:textId="6667952C" w:rsidR="00537B3E" w:rsidRPr="002F5A24" w:rsidRDefault="00537B3E" w:rsidP="00537B3E">
      <w:pPr>
        <w:ind w:left="720" w:hanging="720"/>
        <w:jc w:val="both"/>
        <w:rPr>
          <w:bCs/>
          <w:sz w:val="22"/>
          <w:szCs w:val="22"/>
        </w:rPr>
      </w:pPr>
      <w:r w:rsidRPr="002F5A24">
        <w:rPr>
          <w:bCs/>
          <w:sz w:val="22"/>
          <w:szCs w:val="22"/>
        </w:rPr>
        <w:t xml:space="preserve">B3a. Does your </w:t>
      </w:r>
      <w:r w:rsidR="00C823FC" w:rsidRPr="002F5A24">
        <w:rPr>
          <w:bCs/>
          <w:sz w:val="22"/>
          <w:szCs w:val="22"/>
        </w:rPr>
        <w:t>Institution</w:t>
      </w:r>
      <w:r w:rsidRPr="002F5A24">
        <w:rPr>
          <w:bCs/>
          <w:sz w:val="22"/>
          <w:szCs w:val="22"/>
        </w:rPr>
        <w:t xml:space="preserve"> have any domicile </w:t>
      </w:r>
      <w:proofErr w:type="gramStart"/>
      <w:r w:rsidRPr="002F5A24">
        <w:rPr>
          <w:bCs/>
          <w:sz w:val="22"/>
          <w:szCs w:val="22"/>
        </w:rPr>
        <w:t>restriction</w:t>
      </w:r>
      <w:proofErr w:type="gramEnd"/>
      <w:r w:rsidRPr="002F5A24">
        <w:rPr>
          <w:bCs/>
          <w:sz w:val="22"/>
          <w:szCs w:val="22"/>
        </w:rPr>
        <w:t xml:space="preserve"> for admission?</w:t>
      </w:r>
    </w:p>
    <w:p w14:paraId="32E83A62" w14:textId="77777777" w:rsidR="00537B3E" w:rsidRPr="002F5A24" w:rsidRDefault="00537B3E">
      <w:pPr>
        <w:ind w:left="450"/>
        <w:jc w:val="both"/>
        <w:rPr>
          <w:bCs/>
          <w:sz w:val="22"/>
          <w:szCs w:val="22"/>
        </w:rPr>
      </w:pPr>
      <w:r w:rsidRPr="002F5A24">
        <w:rPr>
          <w:bCs/>
          <w:sz w:val="22"/>
          <w:szCs w:val="22"/>
        </w:rPr>
        <w:t xml:space="preserve">1 - Yes </w:t>
      </w:r>
      <w:r w:rsidRPr="002F5A24">
        <w:rPr>
          <w:bCs/>
          <w:sz w:val="22"/>
          <w:szCs w:val="22"/>
        </w:rPr>
        <w:tab/>
      </w:r>
      <w:r w:rsidRPr="002F5A24">
        <w:rPr>
          <w:bCs/>
          <w:sz w:val="22"/>
          <w:szCs w:val="22"/>
        </w:rPr>
        <w:tab/>
      </w:r>
      <w:r w:rsidRPr="002F5A24">
        <w:rPr>
          <w:bCs/>
          <w:sz w:val="22"/>
          <w:szCs w:val="22"/>
        </w:rPr>
        <w:tab/>
        <w:t>2 – No</w:t>
      </w:r>
    </w:p>
    <w:p w14:paraId="12149586" w14:textId="77777777" w:rsidR="00537B3E" w:rsidRPr="002F5A24" w:rsidRDefault="00537B3E">
      <w:pPr>
        <w:ind w:left="450"/>
        <w:jc w:val="both"/>
        <w:rPr>
          <w:bCs/>
          <w:sz w:val="22"/>
          <w:szCs w:val="22"/>
        </w:rPr>
      </w:pPr>
    </w:p>
    <w:p w14:paraId="3AB8F9F1" w14:textId="3F085A20" w:rsidR="00537B3E" w:rsidRPr="002F5A24" w:rsidRDefault="00537B3E" w:rsidP="00537B3E">
      <w:pPr>
        <w:jc w:val="both"/>
        <w:rPr>
          <w:bCs/>
          <w:sz w:val="22"/>
          <w:szCs w:val="22"/>
        </w:rPr>
      </w:pPr>
      <w:r w:rsidRPr="002F5A24">
        <w:rPr>
          <w:bCs/>
          <w:sz w:val="22"/>
          <w:szCs w:val="22"/>
        </w:rPr>
        <w:t xml:space="preserve">B3b. Could you please specify the number of seats (including all </w:t>
      </w:r>
      <w:r w:rsidR="00D975DF" w:rsidRPr="002F5A24">
        <w:rPr>
          <w:bCs/>
          <w:sz w:val="22"/>
          <w:szCs w:val="22"/>
        </w:rPr>
        <w:t>programs</w:t>
      </w:r>
      <w:r w:rsidRPr="002F5A24">
        <w:rPr>
          <w:bCs/>
          <w:sz w:val="22"/>
          <w:szCs w:val="22"/>
        </w:rPr>
        <w:t>) accepted through merit, reservations and management (Please mention in actual numbers)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561"/>
        <w:gridCol w:w="2822"/>
        <w:gridCol w:w="2843"/>
      </w:tblGrid>
      <w:tr w:rsidR="00537B3E" w:rsidRPr="002F5A24" w14:paraId="006FBA15" w14:textId="77777777">
        <w:trPr>
          <w:trHeight w:val="20"/>
        </w:trPr>
        <w:tc>
          <w:tcPr>
            <w:tcW w:w="1126" w:type="pct"/>
          </w:tcPr>
          <w:p w14:paraId="6559583B" w14:textId="77777777" w:rsidR="00537B3E" w:rsidRPr="002F5A24" w:rsidRDefault="00537B3E" w:rsidP="00537B3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2F5A24">
              <w:rPr>
                <w:rFonts w:eastAsia="Calibri"/>
                <w:bCs/>
                <w:sz w:val="22"/>
                <w:szCs w:val="22"/>
              </w:rPr>
              <w:t>1.Total No of seats</w:t>
            </w:r>
          </w:p>
        </w:tc>
        <w:tc>
          <w:tcPr>
            <w:tcW w:w="1206" w:type="pct"/>
          </w:tcPr>
          <w:p w14:paraId="2F9ACCCA" w14:textId="77777777" w:rsidR="00537B3E" w:rsidRPr="002F5A24" w:rsidRDefault="00537B3E" w:rsidP="00537B3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2F5A24">
              <w:rPr>
                <w:rFonts w:eastAsia="Calibri"/>
                <w:bCs/>
                <w:sz w:val="22"/>
                <w:szCs w:val="22"/>
              </w:rPr>
              <w:t>2.Merit</w:t>
            </w:r>
          </w:p>
        </w:tc>
        <w:tc>
          <w:tcPr>
            <w:tcW w:w="1329" w:type="pct"/>
          </w:tcPr>
          <w:p w14:paraId="60AF36CD" w14:textId="77777777" w:rsidR="00537B3E" w:rsidRPr="002F5A24" w:rsidRDefault="00537B3E" w:rsidP="00537B3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2F5A24">
              <w:rPr>
                <w:rFonts w:eastAsia="Calibri"/>
                <w:bCs/>
                <w:sz w:val="22"/>
                <w:szCs w:val="22"/>
              </w:rPr>
              <w:t>3.Reservations</w:t>
            </w:r>
          </w:p>
        </w:tc>
        <w:tc>
          <w:tcPr>
            <w:tcW w:w="1339" w:type="pct"/>
          </w:tcPr>
          <w:p w14:paraId="3CD63302" w14:textId="77777777" w:rsidR="00537B3E" w:rsidRPr="002F5A24" w:rsidRDefault="00537B3E" w:rsidP="00537B3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2F5A24">
              <w:rPr>
                <w:rFonts w:eastAsia="Calibri"/>
                <w:bCs/>
                <w:sz w:val="22"/>
                <w:szCs w:val="22"/>
              </w:rPr>
              <w:t>4.Management</w:t>
            </w:r>
          </w:p>
        </w:tc>
      </w:tr>
      <w:tr w:rsidR="00537B3E" w:rsidRPr="002F5A24" w14:paraId="348F0EE4" w14:textId="77777777">
        <w:trPr>
          <w:trHeight w:val="340"/>
        </w:trPr>
        <w:tc>
          <w:tcPr>
            <w:tcW w:w="1126" w:type="pct"/>
          </w:tcPr>
          <w:p w14:paraId="59426FC0" w14:textId="77777777" w:rsidR="00537B3E" w:rsidRPr="002F5A24" w:rsidRDefault="00537B3E" w:rsidP="00537B3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06" w:type="pct"/>
          </w:tcPr>
          <w:p w14:paraId="64C5F476" w14:textId="77777777" w:rsidR="00537B3E" w:rsidRPr="002F5A24" w:rsidRDefault="00537B3E" w:rsidP="00537B3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329" w:type="pct"/>
          </w:tcPr>
          <w:p w14:paraId="194044C3" w14:textId="77777777" w:rsidR="00537B3E" w:rsidRPr="002F5A24" w:rsidRDefault="00537B3E" w:rsidP="00537B3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339" w:type="pct"/>
          </w:tcPr>
          <w:p w14:paraId="519AA3E9" w14:textId="77777777" w:rsidR="00537B3E" w:rsidRPr="002F5A24" w:rsidRDefault="00537B3E" w:rsidP="00537B3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1916D166" w14:textId="77777777" w:rsidR="005C6560" w:rsidRPr="002F5A24" w:rsidRDefault="005C6560" w:rsidP="00D166B5">
      <w:pPr>
        <w:spacing w:line="360" w:lineRule="auto"/>
        <w:ind w:left="720" w:hanging="720"/>
        <w:jc w:val="both"/>
        <w:rPr>
          <w:bCs/>
          <w:sz w:val="22"/>
          <w:szCs w:val="22"/>
        </w:rPr>
      </w:pPr>
    </w:p>
    <w:p w14:paraId="0FC3B3B8" w14:textId="2B7FDE7B" w:rsidR="00C823FC" w:rsidRPr="002F5A24" w:rsidRDefault="00537B3E" w:rsidP="00D166B5">
      <w:pPr>
        <w:spacing w:line="360" w:lineRule="auto"/>
        <w:ind w:left="720" w:hanging="720"/>
        <w:jc w:val="both"/>
        <w:rPr>
          <w:bCs/>
          <w:sz w:val="22"/>
          <w:szCs w:val="22"/>
        </w:rPr>
      </w:pPr>
      <w:r w:rsidRPr="002F5A24">
        <w:rPr>
          <w:bCs/>
          <w:sz w:val="22"/>
          <w:szCs w:val="22"/>
        </w:rPr>
        <w:t xml:space="preserve">B3c. </w:t>
      </w:r>
      <w:r w:rsidR="00D166B5" w:rsidRPr="002F5A24">
        <w:rPr>
          <w:bCs/>
          <w:sz w:val="22"/>
          <w:szCs w:val="22"/>
        </w:rPr>
        <w:t>Please m</w:t>
      </w:r>
      <w:r w:rsidR="00D975DF" w:rsidRPr="002F5A24">
        <w:rPr>
          <w:bCs/>
          <w:sz w:val="22"/>
          <w:szCs w:val="22"/>
        </w:rPr>
        <w:t xml:space="preserve">ention in the table given below the </w:t>
      </w:r>
      <w:proofErr w:type="gramStart"/>
      <w:r w:rsidR="00D975DF" w:rsidRPr="002F5A24">
        <w:rPr>
          <w:bCs/>
          <w:sz w:val="22"/>
          <w:szCs w:val="22"/>
        </w:rPr>
        <w:t>gender based</w:t>
      </w:r>
      <w:proofErr w:type="gramEnd"/>
      <w:r w:rsidR="00D975DF" w:rsidRPr="002F5A24">
        <w:rPr>
          <w:bCs/>
          <w:sz w:val="22"/>
          <w:szCs w:val="22"/>
        </w:rPr>
        <w:t xml:space="preserve"> segregation </w:t>
      </w:r>
      <w:r w:rsidR="00C823FC" w:rsidRPr="002F5A24">
        <w:rPr>
          <w:bCs/>
          <w:sz w:val="22"/>
          <w:szCs w:val="22"/>
        </w:rPr>
        <w:t>cumulative for all the programs present in the year 20</w:t>
      </w:r>
      <w:r w:rsidR="00AF0F3B" w:rsidRPr="002F5A24">
        <w:rPr>
          <w:bCs/>
          <w:sz w:val="22"/>
          <w:szCs w:val="22"/>
        </w:rPr>
        <w:t>2</w:t>
      </w:r>
      <w:r w:rsidR="00AB6AA7">
        <w:rPr>
          <w:bCs/>
          <w:sz w:val="22"/>
          <w:szCs w:val="22"/>
        </w:rPr>
        <w:t>4-25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38"/>
        <w:gridCol w:w="3539"/>
        <w:gridCol w:w="3540"/>
      </w:tblGrid>
      <w:tr w:rsidR="00D975DF" w:rsidRPr="002F5A24" w14:paraId="6EE07D08" w14:textId="77777777" w:rsidTr="00D975DF">
        <w:trPr>
          <w:jc w:val="right"/>
        </w:trPr>
        <w:tc>
          <w:tcPr>
            <w:tcW w:w="3540" w:type="dxa"/>
            <w:vAlign w:val="center"/>
          </w:tcPr>
          <w:p w14:paraId="5464BCAB" w14:textId="526240E6" w:rsidR="00D975DF" w:rsidRPr="002F5A24" w:rsidRDefault="00D975DF" w:rsidP="00D975D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5A24">
              <w:rPr>
                <w:bCs/>
                <w:sz w:val="22"/>
                <w:szCs w:val="22"/>
              </w:rPr>
              <w:t>TOTAL STUDENTS</w:t>
            </w:r>
          </w:p>
        </w:tc>
        <w:tc>
          <w:tcPr>
            <w:tcW w:w="3540" w:type="dxa"/>
            <w:vAlign w:val="center"/>
          </w:tcPr>
          <w:p w14:paraId="37A6D925" w14:textId="1E60A062" w:rsidR="00D975DF" w:rsidRPr="002F5A24" w:rsidRDefault="00D975DF" w:rsidP="00D975D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5A24">
              <w:rPr>
                <w:bCs/>
                <w:sz w:val="22"/>
                <w:szCs w:val="22"/>
              </w:rPr>
              <w:t>MALE STUDENTS</w:t>
            </w:r>
          </w:p>
        </w:tc>
        <w:tc>
          <w:tcPr>
            <w:tcW w:w="3541" w:type="dxa"/>
            <w:vAlign w:val="center"/>
          </w:tcPr>
          <w:p w14:paraId="16E51EEF" w14:textId="7BF5877F" w:rsidR="00D975DF" w:rsidRPr="002F5A24" w:rsidRDefault="00D975DF" w:rsidP="00D975D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F5A24">
              <w:rPr>
                <w:bCs/>
                <w:sz w:val="22"/>
                <w:szCs w:val="22"/>
              </w:rPr>
              <w:t>FEMALE STUDENTS</w:t>
            </w:r>
          </w:p>
        </w:tc>
      </w:tr>
      <w:tr w:rsidR="00D975DF" w:rsidRPr="002F5A24" w14:paraId="118264D0" w14:textId="77777777" w:rsidTr="00D975DF">
        <w:trPr>
          <w:jc w:val="right"/>
        </w:trPr>
        <w:tc>
          <w:tcPr>
            <w:tcW w:w="3540" w:type="dxa"/>
            <w:vAlign w:val="center"/>
          </w:tcPr>
          <w:p w14:paraId="35297D50" w14:textId="77777777" w:rsidR="00D975DF" w:rsidRPr="002F5A24" w:rsidRDefault="00D975DF" w:rsidP="00D975D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0" w:type="dxa"/>
            <w:vAlign w:val="center"/>
          </w:tcPr>
          <w:p w14:paraId="13B94500" w14:textId="77777777" w:rsidR="00D975DF" w:rsidRPr="002F5A24" w:rsidRDefault="00D975DF" w:rsidP="00D975D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1" w:type="dxa"/>
            <w:vAlign w:val="center"/>
          </w:tcPr>
          <w:p w14:paraId="4598C9CC" w14:textId="77777777" w:rsidR="00D975DF" w:rsidRPr="002F5A24" w:rsidRDefault="00D975DF" w:rsidP="00D975D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DAAD343" w14:textId="77777777" w:rsidR="00215477" w:rsidRPr="002F5A24" w:rsidRDefault="00215477" w:rsidP="00537B3E">
      <w:pPr>
        <w:jc w:val="both"/>
        <w:rPr>
          <w:bCs/>
          <w:sz w:val="22"/>
          <w:szCs w:val="22"/>
        </w:rPr>
      </w:pPr>
    </w:p>
    <w:p w14:paraId="2BFB4E37" w14:textId="77777777" w:rsidR="00537B3E" w:rsidRPr="002F5A24" w:rsidRDefault="00537B3E" w:rsidP="00537B3E">
      <w:pPr>
        <w:shd w:val="clear" w:color="auto" w:fill="808080"/>
        <w:jc w:val="center"/>
        <w:rPr>
          <w:b/>
          <w:color w:val="FFFFFF"/>
          <w:sz w:val="22"/>
          <w:szCs w:val="22"/>
        </w:rPr>
      </w:pPr>
      <w:r w:rsidRPr="002F5A24">
        <w:rPr>
          <w:b/>
          <w:color w:val="FFFFFF"/>
          <w:sz w:val="22"/>
          <w:szCs w:val="22"/>
        </w:rPr>
        <w:t>SECTION C: ACADEMICS</w:t>
      </w:r>
    </w:p>
    <w:p w14:paraId="62F45EFB" w14:textId="43E34C42" w:rsidR="00537B3E" w:rsidRPr="002F5A24" w:rsidRDefault="00537B3E">
      <w:pPr>
        <w:jc w:val="both"/>
        <w:rPr>
          <w:b/>
          <w:i/>
          <w:sz w:val="22"/>
          <w:szCs w:val="22"/>
        </w:rPr>
      </w:pPr>
      <w:r w:rsidRPr="002F5A24">
        <w:rPr>
          <w:b/>
          <w:i/>
          <w:sz w:val="22"/>
          <w:szCs w:val="22"/>
        </w:rPr>
        <w:t xml:space="preserve">[PLEASE PROVIDE DETAILS FOR </w:t>
      </w:r>
      <w:r w:rsidR="00D36E32" w:rsidRPr="002F5A24">
        <w:rPr>
          <w:b/>
          <w:i/>
          <w:sz w:val="22"/>
          <w:szCs w:val="22"/>
        </w:rPr>
        <w:t>all major programs</w:t>
      </w:r>
      <w:r w:rsidRPr="002F5A24">
        <w:rPr>
          <w:b/>
          <w:i/>
          <w:sz w:val="22"/>
          <w:szCs w:val="22"/>
        </w:rPr>
        <w:t>]</w:t>
      </w:r>
    </w:p>
    <w:p w14:paraId="53ECBC91" w14:textId="77777777" w:rsidR="00537B3E" w:rsidRPr="002F5A24" w:rsidRDefault="00537B3E" w:rsidP="00537B3E">
      <w:pPr>
        <w:jc w:val="both"/>
        <w:rPr>
          <w:sz w:val="22"/>
          <w:szCs w:val="22"/>
        </w:rPr>
      </w:pPr>
      <w:r w:rsidRPr="002F5A24">
        <w:rPr>
          <w:bCs/>
          <w:sz w:val="22"/>
          <w:szCs w:val="22"/>
        </w:rPr>
        <w:t xml:space="preserve">C1. </w:t>
      </w:r>
      <w:r w:rsidRPr="002F5A24">
        <w:rPr>
          <w:sz w:val="22"/>
          <w:szCs w:val="22"/>
        </w:rPr>
        <w:t>Please provide information about the following statements.</w:t>
      </w:r>
    </w:p>
    <w:tbl>
      <w:tblPr>
        <w:tblW w:w="10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221"/>
        <w:gridCol w:w="3934"/>
      </w:tblGrid>
      <w:tr w:rsidR="00537B3E" w:rsidRPr="002F5A24" w14:paraId="71F018F1" w14:textId="77777777">
        <w:trPr>
          <w:trHeight w:val="229"/>
        </w:trPr>
        <w:tc>
          <w:tcPr>
            <w:tcW w:w="640" w:type="dxa"/>
            <w:shd w:val="clear" w:color="auto" w:fill="808080"/>
            <w:vAlign w:val="center"/>
          </w:tcPr>
          <w:p w14:paraId="3C0AEA68" w14:textId="77777777" w:rsidR="00537B3E" w:rsidRPr="002F5A24" w:rsidRDefault="00537B3E" w:rsidP="00537B3E">
            <w:pPr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proofErr w:type="gramStart"/>
            <w:r w:rsidRPr="002F5A24">
              <w:rPr>
                <w:b/>
                <w:bCs/>
                <w:color w:val="FFFFFF"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6221" w:type="dxa"/>
            <w:shd w:val="clear" w:color="auto" w:fill="808080"/>
            <w:vAlign w:val="center"/>
          </w:tcPr>
          <w:p w14:paraId="09CF688F" w14:textId="77777777" w:rsidR="00537B3E" w:rsidRPr="002F5A24" w:rsidRDefault="00537B3E" w:rsidP="00537B3E">
            <w:pPr>
              <w:pStyle w:val="Heading6"/>
              <w:spacing w:line="240" w:lineRule="auto"/>
              <w:jc w:val="left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2F5A24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Statements</w:t>
            </w:r>
          </w:p>
        </w:tc>
        <w:tc>
          <w:tcPr>
            <w:tcW w:w="3934" w:type="dxa"/>
            <w:shd w:val="clear" w:color="auto" w:fill="808080"/>
          </w:tcPr>
          <w:p w14:paraId="74EAE214" w14:textId="77777777" w:rsidR="00537B3E" w:rsidRPr="002F5A24" w:rsidRDefault="00537B3E" w:rsidP="00537B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Numbers</w:t>
            </w:r>
          </w:p>
        </w:tc>
      </w:tr>
      <w:tr w:rsidR="00537B3E" w:rsidRPr="002F5A24" w14:paraId="2A78E7FA" w14:textId="77777777">
        <w:trPr>
          <w:trHeight w:val="229"/>
        </w:trPr>
        <w:tc>
          <w:tcPr>
            <w:tcW w:w="640" w:type="dxa"/>
            <w:vMerge w:val="restart"/>
            <w:vAlign w:val="center"/>
          </w:tcPr>
          <w:p w14:paraId="22F9C32C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6221" w:type="dxa"/>
            <w:vMerge w:val="restart"/>
            <w:vAlign w:val="center"/>
          </w:tcPr>
          <w:p w14:paraId="62C13EEE" w14:textId="72079E99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Present total number of </w:t>
            </w:r>
            <w:r w:rsidRPr="002F5A24">
              <w:rPr>
                <w:b/>
                <w:sz w:val="22"/>
                <w:szCs w:val="22"/>
              </w:rPr>
              <w:t>visiting/</w:t>
            </w:r>
            <w:proofErr w:type="gramStart"/>
            <w:r w:rsidRPr="002F5A24">
              <w:rPr>
                <w:b/>
                <w:sz w:val="22"/>
                <w:szCs w:val="22"/>
              </w:rPr>
              <w:t xml:space="preserve">contract </w:t>
            </w:r>
            <w:r w:rsidR="007773A4" w:rsidRPr="002F5A24">
              <w:rPr>
                <w:sz w:val="22"/>
                <w:szCs w:val="22"/>
              </w:rPr>
              <w:t xml:space="preserve"> faculty</w:t>
            </w:r>
            <w:proofErr w:type="gramEnd"/>
            <w:r w:rsidR="007773A4" w:rsidRPr="002F5A24">
              <w:rPr>
                <w:sz w:val="22"/>
                <w:szCs w:val="22"/>
              </w:rPr>
              <w:t xml:space="preserve"> (</w:t>
            </w:r>
            <w:r w:rsidR="00B34047" w:rsidRPr="002F5A24">
              <w:rPr>
                <w:sz w:val="22"/>
                <w:szCs w:val="22"/>
              </w:rPr>
              <w:t>20</w:t>
            </w:r>
            <w:r w:rsidR="00675AA9" w:rsidRPr="002F5A24">
              <w:rPr>
                <w:sz w:val="22"/>
                <w:szCs w:val="22"/>
              </w:rPr>
              <w:t>2</w:t>
            </w:r>
            <w:r w:rsidR="00936B7D">
              <w:rPr>
                <w:sz w:val="22"/>
                <w:szCs w:val="22"/>
              </w:rPr>
              <w:t>4-25</w:t>
            </w:r>
            <w:r w:rsidRPr="002F5A24">
              <w:rPr>
                <w:sz w:val="22"/>
                <w:szCs w:val="22"/>
              </w:rPr>
              <w:t>)</w:t>
            </w:r>
          </w:p>
        </w:tc>
        <w:tc>
          <w:tcPr>
            <w:tcW w:w="3934" w:type="dxa"/>
            <w:vAlign w:val="center"/>
          </w:tcPr>
          <w:p w14:paraId="2A982966" w14:textId="77777777" w:rsidR="00537B3E" w:rsidRPr="002F5A24" w:rsidRDefault="00537B3E" w:rsidP="00537B3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F5A24">
              <w:rPr>
                <w:b/>
                <w:bCs/>
                <w:sz w:val="22"/>
                <w:szCs w:val="22"/>
              </w:rPr>
              <w:t>Male:</w:t>
            </w:r>
          </w:p>
        </w:tc>
      </w:tr>
      <w:tr w:rsidR="00537B3E" w:rsidRPr="002F5A24" w14:paraId="5ECD6055" w14:textId="77777777">
        <w:trPr>
          <w:trHeight w:val="229"/>
        </w:trPr>
        <w:tc>
          <w:tcPr>
            <w:tcW w:w="640" w:type="dxa"/>
            <w:vMerge/>
            <w:vAlign w:val="center"/>
          </w:tcPr>
          <w:p w14:paraId="7B6824F4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21" w:type="dxa"/>
            <w:vMerge/>
            <w:vAlign w:val="center"/>
          </w:tcPr>
          <w:p w14:paraId="655E9B40" w14:textId="77777777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34" w:type="dxa"/>
            <w:vAlign w:val="center"/>
          </w:tcPr>
          <w:p w14:paraId="7976D4C4" w14:textId="77777777" w:rsidR="00537B3E" w:rsidRPr="002F5A24" w:rsidRDefault="00537B3E" w:rsidP="00537B3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F5A24">
              <w:rPr>
                <w:b/>
                <w:bCs/>
                <w:sz w:val="22"/>
                <w:szCs w:val="22"/>
              </w:rPr>
              <w:t>Female:</w:t>
            </w:r>
          </w:p>
        </w:tc>
      </w:tr>
      <w:tr w:rsidR="00537B3E" w:rsidRPr="002F5A24" w14:paraId="00D770F6" w14:textId="77777777">
        <w:trPr>
          <w:trHeight w:val="229"/>
        </w:trPr>
        <w:tc>
          <w:tcPr>
            <w:tcW w:w="640" w:type="dxa"/>
            <w:vMerge w:val="restart"/>
            <w:vAlign w:val="center"/>
          </w:tcPr>
          <w:p w14:paraId="07F583E9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6221" w:type="dxa"/>
            <w:vMerge w:val="restart"/>
            <w:vAlign w:val="center"/>
          </w:tcPr>
          <w:p w14:paraId="70D22BC0" w14:textId="14218F20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Present total number of </w:t>
            </w:r>
            <w:r w:rsidRPr="002F5A24">
              <w:rPr>
                <w:b/>
                <w:sz w:val="22"/>
                <w:szCs w:val="22"/>
              </w:rPr>
              <w:t>permanent</w:t>
            </w:r>
            <w:r w:rsidR="007773A4" w:rsidRPr="002F5A24">
              <w:rPr>
                <w:sz w:val="22"/>
                <w:szCs w:val="22"/>
              </w:rPr>
              <w:t xml:space="preserve"> faculty (</w:t>
            </w:r>
            <w:r w:rsidR="00B34047" w:rsidRPr="002F5A24">
              <w:rPr>
                <w:sz w:val="22"/>
                <w:szCs w:val="22"/>
              </w:rPr>
              <w:t>20</w:t>
            </w:r>
            <w:r w:rsidR="003E6EF6" w:rsidRPr="002F5A24">
              <w:rPr>
                <w:sz w:val="22"/>
                <w:szCs w:val="22"/>
              </w:rPr>
              <w:t>2</w:t>
            </w:r>
            <w:r w:rsidR="00936B7D">
              <w:rPr>
                <w:sz w:val="22"/>
                <w:szCs w:val="22"/>
              </w:rPr>
              <w:t>4-25</w:t>
            </w:r>
            <w:r w:rsidRPr="002F5A24">
              <w:rPr>
                <w:sz w:val="22"/>
                <w:szCs w:val="22"/>
              </w:rPr>
              <w:t>)</w:t>
            </w:r>
          </w:p>
        </w:tc>
        <w:tc>
          <w:tcPr>
            <w:tcW w:w="3934" w:type="dxa"/>
            <w:vAlign w:val="center"/>
          </w:tcPr>
          <w:p w14:paraId="49E56819" w14:textId="77777777" w:rsidR="00537B3E" w:rsidRPr="002F5A24" w:rsidRDefault="00537B3E" w:rsidP="00537B3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F5A24">
              <w:rPr>
                <w:b/>
                <w:bCs/>
                <w:sz w:val="22"/>
                <w:szCs w:val="22"/>
              </w:rPr>
              <w:t>Male:</w:t>
            </w:r>
          </w:p>
        </w:tc>
      </w:tr>
      <w:tr w:rsidR="00537B3E" w:rsidRPr="002F5A24" w14:paraId="37D5388C" w14:textId="77777777">
        <w:trPr>
          <w:trHeight w:val="229"/>
        </w:trPr>
        <w:tc>
          <w:tcPr>
            <w:tcW w:w="640" w:type="dxa"/>
            <w:vMerge/>
            <w:vAlign w:val="center"/>
          </w:tcPr>
          <w:p w14:paraId="641533BB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21" w:type="dxa"/>
            <w:vMerge/>
            <w:vAlign w:val="center"/>
          </w:tcPr>
          <w:p w14:paraId="1C6E66C7" w14:textId="77777777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34" w:type="dxa"/>
            <w:vAlign w:val="center"/>
          </w:tcPr>
          <w:p w14:paraId="52699711" w14:textId="77777777" w:rsidR="00537B3E" w:rsidRPr="002F5A24" w:rsidRDefault="00537B3E" w:rsidP="00537B3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F5A24">
              <w:rPr>
                <w:b/>
                <w:bCs/>
                <w:sz w:val="22"/>
                <w:szCs w:val="22"/>
              </w:rPr>
              <w:t>Female:</w:t>
            </w:r>
          </w:p>
        </w:tc>
      </w:tr>
      <w:tr w:rsidR="00DA5EA3" w:rsidRPr="002F5A24" w14:paraId="61172147" w14:textId="77777777">
        <w:trPr>
          <w:trHeight w:val="229"/>
        </w:trPr>
        <w:tc>
          <w:tcPr>
            <w:tcW w:w="640" w:type="dxa"/>
            <w:vAlign w:val="center"/>
          </w:tcPr>
          <w:p w14:paraId="279A32E2" w14:textId="4F649C46" w:rsidR="00DA5EA3" w:rsidRPr="002F5A24" w:rsidRDefault="00DA5EA3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6221" w:type="dxa"/>
            <w:vAlign w:val="center"/>
          </w:tcPr>
          <w:p w14:paraId="619EDBA5" w14:textId="61CC1074" w:rsidR="00DA5EA3" w:rsidRPr="002F5A24" w:rsidRDefault="00DA5EA3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Total Number of Permanent Faculty with PhD</w:t>
            </w:r>
          </w:p>
        </w:tc>
        <w:tc>
          <w:tcPr>
            <w:tcW w:w="3934" w:type="dxa"/>
            <w:vAlign w:val="center"/>
          </w:tcPr>
          <w:p w14:paraId="265D3716" w14:textId="77777777" w:rsidR="00DA5EA3" w:rsidRPr="002F5A24" w:rsidRDefault="00DA5EA3" w:rsidP="00537B3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1817EE45" w14:textId="77777777">
        <w:trPr>
          <w:trHeight w:val="229"/>
        </w:trPr>
        <w:tc>
          <w:tcPr>
            <w:tcW w:w="640" w:type="dxa"/>
            <w:vAlign w:val="center"/>
          </w:tcPr>
          <w:p w14:paraId="09E736BE" w14:textId="5750DBCE" w:rsidR="00537B3E" w:rsidRPr="002F5A24" w:rsidRDefault="00DA5EA3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4</w:t>
            </w:r>
          </w:p>
        </w:tc>
        <w:tc>
          <w:tcPr>
            <w:tcW w:w="6221" w:type="dxa"/>
            <w:vAlign w:val="center"/>
          </w:tcPr>
          <w:p w14:paraId="062BCF60" w14:textId="77777777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faculty participating in foreign exchange </w:t>
            </w:r>
            <w:proofErr w:type="spellStart"/>
            <w:r w:rsidRPr="002F5A24">
              <w:rPr>
                <w:sz w:val="22"/>
                <w:szCs w:val="22"/>
              </w:rPr>
              <w:t>programmes</w:t>
            </w:r>
            <w:proofErr w:type="spellEnd"/>
          </w:p>
        </w:tc>
        <w:tc>
          <w:tcPr>
            <w:tcW w:w="3934" w:type="dxa"/>
          </w:tcPr>
          <w:p w14:paraId="59BF39C4" w14:textId="77777777" w:rsidR="00537B3E" w:rsidRPr="002F5A24" w:rsidRDefault="00537B3E" w:rsidP="00537B3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4F6698C9" w14:textId="77777777">
        <w:trPr>
          <w:trHeight w:val="229"/>
        </w:trPr>
        <w:tc>
          <w:tcPr>
            <w:tcW w:w="640" w:type="dxa"/>
            <w:vAlign w:val="center"/>
          </w:tcPr>
          <w:p w14:paraId="691C8D47" w14:textId="1EEAADD9" w:rsidR="00537B3E" w:rsidRPr="002F5A24" w:rsidRDefault="00DA5EA3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5</w:t>
            </w:r>
          </w:p>
        </w:tc>
        <w:tc>
          <w:tcPr>
            <w:tcW w:w="6221" w:type="dxa"/>
            <w:vAlign w:val="center"/>
          </w:tcPr>
          <w:p w14:paraId="0764D030" w14:textId="77777777" w:rsidR="00537B3E" w:rsidRPr="002F5A24" w:rsidRDefault="00537B3E" w:rsidP="00537B3E">
            <w:pPr>
              <w:pStyle w:val="font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Highest annual salary of permanent faculty </w:t>
            </w:r>
          </w:p>
        </w:tc>
        <w:tc>
          <w:tcPr>
            <w:tcW w:w="3934" w:type="dxa"/>
            <w:vAlign w:val="center"/>
          </w:tcPr>
          <w:p w14:paraId="41936A6C" w14:textId="77777777" w:rsidR="00537B3E" w:rsidRPr="002F5A24" w:rsidRDefault="00537B3E" w:rsidP="00537B3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F5A24">
              <w:rPr>
                <w:b/>
                <w:bCs/>
                <w:sz w:val="22"/>
                <w:szCs w:val="22"/>
              </w:rPr>
              <w:t>Rs.</w:t>
            </w:r>
          </w:p>
        </w:tc>
      </w:tr>
      <w:tr w:rsidR="00537B3E" w:rsidRPr="002F5A24" w14:paraId="25DA72BD" w14:textId="77777777">
        <w:trPr>
          <w:trHeight w:val="229"/>
        </w:trPr>
        <w:tc>
          <w:tcPr>
            <w:tcW w:w="640" w:type="dxa"/>
            <w:vAlign w:val="center"/>
          </w:tcPr>
          <w:p w14:paraId="2E0031E9" w14:textId="4BD0D55F" w:rsidR="00537B3E" w:rsidRPr="002F5A24" w:rsidRDefault="00DA5EA3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6</w:t>
            </w:r>
          </w:p>
        </w:tc>
        <w:tc>
          <w:tcPr>
            <w:tcW w:w="6221" w:type="dxa"/>
            <w:vAlign w:val="center"/>
          </w:tcPr>
          <w:p w14:paraId="588777C8" w14:textId="77777777" w:rsidR="00537B3E" w:rsidRPr="002F5A24" w:rsidRDefault="00537B3E" w:rsidP="00537B3E">
            <w:pPr>
              <w:pStyle w:val="font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Lowest annual salary of permanent faculty</w:t>
            </w:r>
          </w:p>
        </w:tc>
        <w:tc>
          <w:tcPr>
            <w:tcW w:w="3934" w:type="dxa"/>
            <w:vAlign w:val="center"/>
          </w:tcPr>
          <w:p w14:paraId="600B2013" w14:textId="77777777" w:rsidR="00537B3E" w:rsidRPr="002F5A24" w:rsidRDefault="00537B3E" w:rsidP="00537B3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F5A24">
              <w:rPr>
                <w:b/>
                <w:bCs/>
                <w:sz w:val="22"/>
                <w:szCs w:val="22"/>
              </w:rPr>
              <w:t>Rs.</w:t>
            </w:r>
          </w:p>
        </w:tc>
      </w:tr>
      <w:tr w:rsidR="00537B3E" w:rsidRPr="002F5A24" w14:paraId="73E38860" w14:textId="77777777">
        <w:trPr>
          <w:trHeight w:val="229"/>
        </w:trPr>
        <w:tc>
          <w:tcPr>
            <w:tcW w:w="640" w:type="dxa"/>
            <w:vAlign w:val="center"/>
          </w:tcPr>
          <w:p w14:paraId="48707D79" w14:textId="185C4A25" w:rsidR="00537B3E" w:rsidRPr="002F5A24" w:rsidRDefault="00DA5EA3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7</w:t>
            </w:r>
          </w:p>
        </w:tc>
        <w:tc>
          <w:tcPr>
            <w:tcW w:w="6221" w:type="dxa"/>
            <w:vAlign w:val="center"/>
          </w:tcPr>
          <w:p w14:paraId="1E8A695E" w14:textId="77777777" w:rsidR="00537B3E" w:rsidRPr="002F5A24" w:rsidRDefault="00537B3E" w:rsidP="00537B3E">
            <w:pPr>
              <w:pStyle w:val="font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Average annual salary of the visiting faculty </w:t>
            </w:r>
          </w:p>
        </w:tc>
        <w:tc>
          <w:tcPr>
            <w:tcW w:w="3934" w:type="dxa"/>
            <w:vAlign w:val="center"/>
          </w:tcPr>
          <w:p w14:paraId="3EF90FE5" w14:textId="77777777" w:rsidR="00537B3E" w:rsidRPr="002F5A24" w:rsidRDefault="00537B3E" w:rsidP="00537B3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F5A24">
              <w:rPr>
                <w:b/>
                <w:bCs/>
                <w:sz w:val="22"/>
                <w:szCs w:val="22"/>
              </w:rPr>
              <w:t>Rs.</w:t>
            </w:r>
          </w:p>
        </w:tc>
      </w:tr>
    </w:tbl>
    <w:p w14:paraId="7AF3AFF3" w14:textId="77777777" w:rsidR="00306ACA" w:rsidRPr="002F5A24" w:rsidRDefault="00306ACA" w:rsidP="00537B3E">
      <w:pPr>
        <w:jc w:val="both"/>
        <w:rPr>
          <w:sz w:val="22"/>
          <w:szCs w:val="22"/>
        </w:rPr>
      </w:pPr>
    </w:p>
    <w:p w14:paraId="71B1FED3" w14:textId="627F35FB" w:rsidR="00537B3E" w:rsidRPr="002F5A24" w:rsidRDefault="00537B3E" w:rsidP="00537B3E">
      <w:pPr>
        <w:jc w:val="both"/>
        <w:rPr>
          <w:b/>
          <w:i/>
          <w:sz w:val="22"/>
          <w:szCs w:val="22"/>
        </w:rPr>
      </w:pPr>
      <w:r w:rsidRPr="002F5A24">
        <w:rPr>
          <w:sz w:val="22"/>
          <w:szCs w:val="22"/>
        </w:rPr>
        <w:lastRenderedPageBreak/>
        <w:t xml:space="preserve">C2. Please furnish the following details of the educational qualifications of the faculty at the </w:t>
      </w:r>
      <w:proofErr w:type="gramStart"/>
      <w:r w:rsidR="00C823FC" w:rsidRPr="002F5A24">
        <w:rPr>
          <w:sz w:val="22"/>
          <w:szCs w:val="22"/>
        </w:rPr>
        <w:t>Institution</w:t>
      </w:r>
      <w:r w:rsidRPr="002F5A24">
        <w:rPr>
          <w:sz w:val="22"/>
          <w:szCs w:val="22"/>
        </w:rPr>
        <w:t>?</w:t>
      </w:r>
      <w:proofErr w:type="gramEnd"/>
      <w:r w:rsidRPr="002F5A24">
        <w:rPr>
          <w:sz w:val="22"/>
          <w:szCs w:val="22"/>
        </w:rPr>
        <w:t xml:space="preserve"> </w:t>
      </w:r>
    </w:p>
    <w:tbl>
      <w:tblPr>
        <w:tblW w:w="4949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5406"/>
        <w:gridCol w:w="1717"/>
        <w:gridCol w:w="2634"/>
      </w:tblGrid>
      <w:tr w:rsidR="00537B3E" w:rsidRPr="002F5A24" w14:paraId="7B01CFD6" w14:textId="77777777">
        <w:trPr>
          <w:trHeight w:hRule="exact" w:val="723"/>
          <w:jc w:val="right"/>
        </w:trPr>
        <w:tc>
          <w:tcPr>
            <w:tcW w:w="358" w:type="pct"/>
            <w:shd w:val="clear" w:color="auto" w:fill="808080"/>
          </w:tcPr>
          <w:p w14:paraId="5489E71A" w14:textId="77777777" w:rsidR="00537B3E" w:rsidRPr="002F5A24" w:rsidRDefault="00537B3E" w:rsidP="00537B3E">
            <w:pPr>
              <w:spacing w:line="360" w:lineRule="auto"/>
              <w:ind w:right="-316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proofErr w:type="gramStart"/>
            <w:r w:rsidRPr="002F5A24">
              <w:rPr>
                <w:b/>
                <w:bCs/>
                <w:color w:val="FFFFFF"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2572" w:type="pct"/>
            <w:shd w:val="clear" w:color="auto" w:fill="808080"/>
          </w:tcPr>
          <w:p w14:paraId="4973B36D" w14:textId="49ABFAB3" w:rsidR="00537B3E" w:rsidRPr="002F5A24" w:rsidRDefault="00C823FC">
            <w:pPr>
              <w:spacing w:line="360" w:lineRule="auto"/>
              <w:ind w:right="-684"/>
              <w:jc w:val="both"/>
              <w:rPr>
                <w:b/>
                <w:i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Institution</w:t>
            </w:r>
          </w:p>
        </w:tc>
        <w:tc>
          <w:tcPr>
            <w:tcW w:w="817" w:type="pct"/>
            <w:shd w:val="clear" w:color="auto" w:fill="808080"/>
          </w:tcPr>
          <w:p w14:paraId="76B73469" w14:textId="7014F9E2" w:rsidR="00537B3E" w:rsidRPr="002F5A24" w:rsidRDefault="00DA5EA3">
            <w:pPr>
              <w:spacing w:line="360" w:lineRule="auto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Permanent</w:t>
            </w:r>
            <w:r w:rsidR="00537B3E" w:rsidRPr="002F5A24">
              <w:rPr>
                <w:b/>
                <w:bCs/>
                <w:color w:val="FFFFFF"/>
                <w:sz w:val="22"/>
                <w:szCs w:val="22"/>
              </w:rPr>
              <w:t xml:space="preserve"> faculty</w:t>
            </w:r>
          </w:p>
        </w:tc>
        <w:tc>
          <w:tcPr>
            <w:tcW w:w="1253" w:type="pct"/>
            <w:shd w:val="clear" w:color="auto" w:fill="808080"/>
          </w:tcPr>
          <w:p w14:paraId="6D629BD9" w14:textId="77777777" w:rsidR="00537B3E" w:rsidRPr="002F5A24" w:rsidRDefault="00537B3E">
            <w:pPr>
              <w:spacing w:line="360" w:lineRule="auto"/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Visiting /Contract faculty</w:t>
            </w:r>
          </w:p>
        </w:tc>
      </w:tr>
      <w:tr w:rsidR="00537B3E" w:rsidRPr="002F5A24" w14:paraId="30706226" w14:textId="77777777" w:rsidTr="00AF59F4">
        <w:trPr>
          <w:trHeight w:hRule="exact" w:val="362"/>
          <w:jc w:val="right"/>
        </w:trPr>
        <w:tc>
          <w:tcPr>
            <w:tcW w:w="358" w:type="pct"/>
            <w:vAlign w:val="center"/>
          </w:tcPr>
          <w:p w14:paraId="0F8F3643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2572" w:type="pct"/>
          </w:tcPr>
          <w:p w14:paraId="04216303" w14:textId="1889B5D3" w:rsidR="00537B3E" w:rsidRPr="002F5A24" w:rsidRDefault="00D36E32" w:rsidP="00D36E32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2F5A24">
              <w:rPr>
                <w:bCs/>
                <w:sz w:val="22"/>
                <w:szCs w:val="22"/>
              </w:rPr>
              <w:t>Bachelors</w:t>
            </w:r>
            <w:proofErr w:type="gramEnd"/>
            <w:r w:rsidRPr="002F5A24">
              <w:rPr>
                <w:bCs/>
                <w:sz w:val="22"/>
                <w:szCs w:val="22"/>
              </w:rPr>
              <w:t xml:space="preserve"> from </w:t>
            </w:r>
            <w:proofErr w:type="gramStart"/>
            <w:r w:rsidR="00DA5EA3" w:rsidRPr="002F5A24">
              <w:rPr>
                <w:bCs/>
                <w:sz w:val="22"/>
                <w:szCs w:val="22"/>
              </w:rPr>
              <w:t>IITs/</w:t>
            </w:r>
            <w:r w:rsidRPr="002F5A24">
              <w:rPr>
                <w:bCs/>
                <w:sz w:val="22"/>
                <w:szCs w:val="22"/>
              </w:rPr>
              <w:t>/</w:t>
            </w:r>
            <w:proofErr w:type="gramEnd"/>
            <w:r w:rsidRPr="002F5A24">
              <w:rPr>
                <w:bCs/>
                <w:sz w:val="22"/>
                <w:szCs w:val="22"/>
              </w:rPr>
              <w:t>Institutions of National Importance</w:t>
            </w:r>
          </w:p>
        </w:tc>
        <w:tc>
          <w:tcPr>
            <w:tcW w:w="817" w:type="pct"/>
          </w:tcPr>
          <w:p w14:paraId="0FE02630" w14:textId="77777777" w:rsidR="00537B3E" w:rsidRPr="002F5A24" w:rsidRDefault="00537B3E" w:rsidP="00537B3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3" w:type="pct"/>
          </w:tcPr>
          <w:p w14:paraId="2525A67A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7B3E" w:rsidRPr="002F5A24" w14:paraId="09FD0776" w14:textId="77777777" w:rsidTr="00AF59F4">
        <w:trPr>
          <w:trHeight w:hRule="exact" w:val="423"/>
          <w:jc w:val="right"/>
        </w:trPr>
        <w:tc>
          <w:tcPr>
            <w:tcW w:w="358" w:type="pct"/>
            <w:vAlign w:val="center"/>
          </w:tcPr>
          <w:p w14:paraId="62721EC0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2572" w:type="pct"/>
          </w:tcPr>
          <w:p w14:paraId="4F128883" w14:textId="27DB4C0A" w:rsidR="00537B3E" w:rsidRPr="002F5A24" w:rsidRDefault="00D36E32" w:rsidP="00DA5EA3">
            <w:pPr>
              <w:spacing w:line="276" w:lineRule="auto"/>
              <w:ind w:right="-684"/>
              <w:jc w:val="both"/>
              <w:rPr>
                <w:bCs/>
                <w:sz w:val="22"/>
                <w:szCs w:val="22"/>
              </w:rPr>
            </w:pPr>
            <w:proofErr w:type="gramStart"/>
            <w:r w:rsidRPr="002F5A24">
              <w:rPr>
                <w:bCs/>
                <w:sz w:val="22"/>
                <w:szCs w:val="22"/>
              </w:rPr>
              <w:t>Masters</w:t>
            </w:r>
            <w:proofErr w:type="gramEnd"/>
            <w:r w:rsidRPr="002F5A24">
              <w:rPr>
                <w:bCs/>
                <w:sz w:val="22"/>
                <w:szCs w:val="22"/>
              </w:rPr>
              <w:t xml:space="preserve"> from IITs/</w:t>
            </w:r>
            <w:r w:rsidR="00DA5EA3" w:rsidRPr="002F5A24">
              <w:rPr>
                <w:bCs/>
                <w:sz w:val="22"/>
                <w:szCs w:val="22"/>
              </w:rPr>
              <w:t>IIMs</w:t>
            </w:r>
            <w:r w:rsidRPr="002F5A24">
              <w:rPr>
                <w:bCs/>
                <w:sz w:val="22"/>
                <w:szCs w:val="22"/>
              </w:rPr>
              <w:t>/Institutions of National Importance</w:t>
            </w:r>
          </w:p>
        </w:tc>
        <w:tc>
          <w:tcPr>
            <w:tcW w:w="817" w:type="pct"/>
          </w:tcPr>
          <w:p w14:paraId="150BDE7D" w14:textId="77777777" w:rsidR="00537B3E" w:rsidRPr="002F5A24" w:rsidRDefault="00537B3E" w:rsidP="00537B3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3" w:type="pct"/>
          </w:tcPr>
          <w:p w14:paraId="03630D2C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7B3E" w:rsidRPr="002F5A24" w14:paraId="3A0E3294" w14:textId="77777777" w:rsidTr="00AF59F4">
        <w:trPr>
          <w:trHeight w:hRule="exact" w:val="415"/>
          <w:jc w:val="right"/>
        </w:trPr>
        <w:tc>
          <w:tcPr>
            <w:tcW w:w="358" w:type="pct"/>
            <w:vAlign w:val="center"/>
          </w:tcPr>
          <w:p w14:paraId="4B13EF5E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2572" w:type="pct"/>
          </w:tcPr>
          <w:p w14:paraId="56D2B726" w14:textId="30CA470E" w:rsidR="00537B3E" w:rsidRPr="002F5A24" w:rsidRDefault="00D36E32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2F5A24">
              <w:rPr>
                <w:bCs/>
                <w:sz w:val="22"/>
                <w:szCs w:val="22"/>
              </w:rPr>
              <w:t>Bachelors</w:t>
            </w:r>
            <w:proofErr w:type="gramEnd"/>
            <w:r w:rsidR="00537B3E" w:rsidRPr="002F5A24">
              <w:rPr>
                <w:bCs/>
                <w:sz w:val="22"/>
                <w:szCs w:val="22"/>
              </w:rPr>
              <w:t xml:space="preserve"> from any other Indian </w:t>
            </w:r>
            <w:r w:rsidR="00C823FC" w:rsidRPr="002F5A24">
              <w:rPr>
                <w:bCs/>
                <w:sz w:val="22"/>
                <w:szCs w:val="22"/>
              </w:rPr>
              <w:t>Institution</w:t>
            </w:r>
          </w:p>
        </w:tc>
        <w:tc>
          <w:tcPr>
            <w:tcW w:w="817" w:type="pct"/>
          </w:tcPr>
          <w:p w14:paraId="6CC90A03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779213CA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7B3E" w:rsidRPr="002F5A24" w14:paraId="0FC323C2" w14:textId="77777777" w:rsidTr="00AF59F4">
        <w:trPr>
          <w:trHeight w:hRule="exact" w:val="435"/>
          <w:jc w:val="right"/>
        </w:trPr>
        <w:tc>
          <w:tcPr>
            <w:tcW w:w="358" w:type="pct"/>
            <w:vAlign w:val="center"/>
          </w:tcPr>
          <w:p w14:paraId="4DB73DE4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4</w:t>
            </w:r>
          </w:p>
        </w:tc>
        <w:tc>
          <w:tcPr>
            <w:tcW w:w="2572" w:type="pct"/>
          </w:tcPr>
          <w:p w14:paraId="09CE43C6" w14:textId="453A251B" w:rsidR="00537B3E" w:rsidRPr="002F5A24" w:rsidRDefault="00D36E32" w:rsidP="00537B3E">
            <w:pPr>
              <w:spacing w:line="276" w:lineRule="auto"/>
              <w:ind w:right="-684"/>
              <w:jc w:val="both"/>
              <w:rPr>
                <w:bCs/>
                <w:sz w:val="22"/>
                <w:szCs w:val="22"/>
              </w:rPr>
            </w:pPr>
            <w:proofErr w:type="gramStart"/>
            <w:r w:rsidRPr="002F5A24">
              <w:rPr>
                <w:bCs/>
                <w:sz w:val="22"/>
                <w:szCs w:val="22"/>
              </w:rPr>
              <w:t>Masters</w:t>
            </w:r>
            <w:proofErr w:type="gramEnd"/>
            <w:r w:rsidR="00537B3E" w:rsidRPr="002F5A24">
              <w:rPr>
                <w:bCs/>
                <w:sz w:val="22"/>
                <w:szCs w:val="22"/>
              </w:rPr>
              <w:t xml:space="preserve"> from any other Indian </w:t>
            </w:r>
            <w:r w:rsidR="00C823FC" w:rsidRPr="002F5A24">
              <w:rPr>
                <w:bCs/>
                <w:sz w:val="22"/>
                <w:szCs w:val="22"/>
              </w:rPr>
              <w:t>Institution</w:t>
            </w:r>
          </w:p>
        </w:tc>
        <w:tc>
          <w:tcPr>
            <w:tcW w:w="817" w:type="pct"/>
          </w:tcPr>
          <w:p w14:paraId="490AC4A4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3D26ACE2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7B3E" w:rsidRPr="002F5A24" w14:paraId="37BD9367" w14:textId="77777777" w:rsidTr="00AF59F4">
        <w:trPr>
          <w:trHeight w:hRule="exact" w:val="286"/>
          <w:jc w:val="right"/>
        </w:trPr>
        <w:tc>
          <w:tcPr>
            <w:tcW w:w="358" w:type="pct"/>
            <w:vAlign w:val="center"/>
          </w:tcPr>
          <w:p w14:paraId="4C3F9228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5</w:t>
            </w:r>
          </w:p>
        </w:tc>
        <w:tc>
          <w:tcPr>
            <w:tcW w:w="2572" w:type="pct"/>
          </w:tcPr>
          <w:p w14:paraId="3DD6E9B7" w14:textId="538D0700" w:rsidR="00537B3E" w:rsidRPr="002F5A24" w:rsidRDefault="00D36E32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2F5A24">
              <w:rPr>
                <w:bCs/>
                <w:sz w:val="22"/>
                <w:szCs w:val="22"/>
              </w:rPr>
              <w:t>Bachelors</w:t>
            </w:r>
            <w:proofErr w:type="gramEnd"/>
            <w:r w:rsidR="00537B3E" w:rsidRPr="002F5A24">
              <w:rPr>
                <w:bCs/>
                <w:sz w:val="22"/>
                <w:szCs w:val="22"/>
              </w:rPr>
              <w:t xml:space="preserve"> from any Foreign </w:t>
            </w:r>
            <w:r w:rsidR="00C823FC" w:rsidRPr="002F5A24">
              <w:rPr>
                <w:bCs/>
                <w:sz w:val="22"/>
                <w:szCs w:val="22"/>
              </w:rPr>
              <w:t>Institution</w:t>
            </w:r>
            <w:r w:rsidR="00537B3E" w:rsidRPr="002F5A24">
              <w:rPr>
                <w:bCs/>
                <w:sz w:val="22"/>
                <w:szCs w:val="22"/>
              </w:rPr>
              <w:t>/</w:t>
            </w:r>
            <w:r w:rsidR="00C823FC" w:rsidRPr="002F5A24">
              <w:rPr>
                <w:bCs/>
                <w:sz w:val="22"/>
                <w:szCs w:val="22"/>
              </w:rPr>
              <w:t>Institution</w:t>
            </w:r>
          </w:p>
        </w:tc>
        <w:tc>
          <w:tcPr>
            <w:tcW w:w="817" w:type="pct"/>
          </w:tcPr>
          <w:p w14:paraId="78D0DB82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7F81F5BF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7B3E" w:rsidRPr="002F5A24" w14:paraId="545A306A" w14:textId="77777777" w:rsidTr="00AF59F4">
        <w:trPr>
          <w:trHeight w:hRule="exact" w:val="417"/>
          <w:jc w:val="right"/>
        </w:trPr>
        <w:tc>
          <w:tcPr>
            <w:tcW w:w="358" w:type="pct"/>
            <w:vAlign w:val="center"/>
          </w:tcPr>
          <w:p w14:paraId="7ECCA95C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6</w:t>
            </w:r>
          </w:p>
        </w:tc>
        <w:tc>
          <w:tcPr>
            <w:tcW w:w="2572" w:type="pct"/>
          </w:tcPr>
          <w:p w14:paraId="0C8A318D" w14:textId="7E2CF64D" w:rsidR="00537B3E" w:rsidRPr="002F5A24" w:rsidRDefault="00D36E32" w:rsidP="00537B3E">
            <w:pPr>
              <w:spacing w:line="276" w:lineRule="auto"/>
              <w:ind w:right="-684"/>
              <w:jc w:val="both"/>
              <w:rPr>
                <w:bCs/>
                <w:sz w:val="22"/>
                <w:szCs w:val="22"/>
              </w:rPr>
            </w:pPr>
            <w:proofErr w:type="gramStart"/>
            <w:r w:rsidRPr="002F5A24">
              <w:rPr>
                <w:bCs/>
                <w:sz w:val="22"/>
                <w:szCs w:val="22"/>
              </w:rPr>
              <w:t>Masters</w:t>
            </w:r>
            <w:proofErr w:type="gramEnd"/>
            <w:r w:rsidR="00537B3E" w:rsidRPr="002F5A24">
              <w:rPr>
                <w:bCs/>
                <w:sz w:val="22"/>
                <w:szCs w:val="22"/>
              </w:rPr>
              <w:t xml:space="preserve"> from any Foreign </w:t>
            </w:r>
            <w:r w:rsidR="00C823FC" w:rsidRPr="002F5A24">
              <w:rPr>
                <w:bCs/>
                <w:sz w:val="22"/>
                <w:szCs w:val="22"/>
              </w:rPr>
              <w:t>Institution</w:t>
            </w:r>
            <w:r w:rsidR="00537B3E" w:rsidRPr="002F5A24">
              <w:rPr>
                <w:bCs/>
                <w:sz w:val="22"/>
                <w:szCs w:val="22"/>
              </w:rPr>
              <w:t>/</w:t>
            </w:r>
            <w:r w:rsidR="00C823FC" w:rsidRPr="002F5A24">
              <w:rPr>
                <w:bCs/>
                <w:sz w:val="22"/>
                <w:szCs w:val="22"/>
              </w:rPr>
              <w:t>Institution</w:t>
            </w:r>
          </w:p>
        </w:tc>
        <w:tc>
          <w:tcPr>
            <w:tcW w:w="817" w:type="pct"/>
          </w:tcPr>
          <w:p w14:paraId="2C9B9CE8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68DF29F9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7B3E" w:rsidRPr="002F5A24" w14:paraId="4A2F7303" w14:textId="77777777" w:rsidTr="00AF59F4">
        <w:trPr>
          <w:trHeight w:hRule="exact" w:val="281"/>
          <w:jc w:val="right"/>
        </w:trPr>
        <w:tc>
          <w:tcPr>
            <w:tcW w:w="358" w:type="pct"/>
            <w:vAlign w:val="center"/>
          </w:tcPr>
          <w:p w14:paraId="23002F1F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7</w:t>
            </w:r>
          </w:p>
        </w:tc>
        <w:tc>
          <w:tcPr>
            <w:tcW w:w="2572" w:type="pct"/>
          </w:tcPr>
          <w:p w14:paraId="591C7F38" w14:textId="71E52D88" w:rsidR="00537B3E" w:rsidRPr="002F5A24" w:rsidRDefault="00537B3E" w:rsidP="00DA5EA3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  <w:r w:rsidRPr="002F5A24">
              <w:rPr>
                <w:bCs/>
                <w:sz w:val="22"/>
                <w:szCs w:val="22"/>
              </w:rPr>
              <w:t xml:space="preserve">PhD from </w:t>
            </w:r>
            <w:r w:rsidR="00D36E32" w:rsidRPr="002F5A24">
              <w:rPr>
                <w:bCs/>
                <w:sz w:val="22"/>
                <w:szCs w:val="22"/>
              </w:rPr>
              <w:t>IITs/</w:t>
            </w:r>
            <w:r w:rsidR="00DA5EA3" w:rsidRPr="002F5A24">
              <w:rPr>
                <w:bCs/>
                <w:sz w:val="22"/>
                <w:szCs w:val="22"/>
              </w:rPr>
              <w:t>IIMs</w:t>
            </w:r>
            <w:r w:rsidR="00D36E32" w:rsidRPr="002F5A24">
              <w:rPr>
                <w:bCs/>
                <w:sz w:val="22"/>
                <w:szCs w:val="22"/>
              </w:rPr>
              <w:t>/Institutions of National Importance</w:t>
            </w:r>
          </w:p>
        </w:tc>
        <w:tc>
          <w:tcPr>
            <w:tcW w:w="817" w:type="pct"/>
          </w:tcPr>
          <w:p w14:paraId="354961B5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5B3638D7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7B3E" w:rsidRPr="002F5A24" w14:paraId="09E34199" w14:textId="77777777" w:rsidTr="00AF59F4">
        <w:trPr>
          <w:trHeight w:hRule="exact" w:val="285"/>
          <w:jc w:val="right"/>
        </w:trPr>
        <w:tc>
          <w:tcPr>
            <w:tcW w:w="358" w:type="pct"/>
            <w:vAlign w:val="center"/>
          </w:tcPr>
          <w:p w14:paraId="195C0AF1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8</w:t>
            </w:r>
          </w:p>
        </w:tc>
        <w:tc>
          <w:tcPr>
            <w:tcW w:w="2572" w:type="pct"/>
          </w:tcPr>
          <w:p w14:paraId="7B1C72A6" w14:textId="667B800A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  <w:r w:rsidRPr="002F5A24">
              <w:rPr>
                <w:bCs/>
                <w:sz w:val="22"/>
                <w:szCs w:val="22"/>
              </w:rPr>
              <w:t xml:space="preserve">PhD from any other Indian </w:t>
            </w:r>
            <w:r w:rsidR="00C823FC" w:rsidRPr="002F5A24">
              <w:rPr>
                <w:bCs/>
                <w:sz w:val="22"/>
                <w:szCs w:val="22"/>
              </w:rPr>
              <w:t>Institution</w:t>
            </w:r>
          </w:p>
        </w:tc>
        <w:tc>
          <w:tcPr>
            <w:tcW w:w="817" w:type="pct"/>
          </w:tcPr>
          <w:p w14:paraId="0D6745DD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4DEFF6FE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37B3E" w:rsidRPr="002F5A24" w14:paraId="103D1AC7" w14:textId="77777777" w:rsidTr="00AF59F4">
        <w:trPr>
          <w:trHeight w:hRule="exact" w:val="417"/>
          <w:jc w:val="right"/>
        </w:trPr>
        <w:tc>
          <w:tcPr>
            <w:tcW w:w="358" w:type="pct"/>
            <w:vAlign w:val="center"/>
          </w:tcPr>
          <w:p w14:paraId="6E583D75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9</w:t>
            </w:r>
          </w:p>
        </w:tc>
        <w:tc>
          <w:tcPr>
            <w:tcW w:w="2572" w:type="pct"/>
          </w:tcPr>
          <w:p w14:paraId="4A3A9828" w14:textId="195466A2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  <w:r w:rsidRPr="002F5A24">
              <w:rPr>
                <w:bCs/>
                <w:sz w:val="22"/>
                <w:szCs w:val="22"/>
              </w:rPr>
              <w:t xml:space="preserve">PhD from any Foreign </w:t>
            </w:r>
            <w:r w:rsidR="00C823FC" w:rsidRPr="002F5A24">
              <w:rPr>
                <w:bCs/>
                <w:sz w:val="22"/>
                <w:szCs w:val="22"/>
              </w:rPr>
              <w:t>Institution</w:t>
            </w:r>
            <w:r w:rsidRPr="002F5A24">
              <w:rPr>
                <w:bCs/>
                <w:sz w:val="22"/>
                <w:szCs w:val="22"/>
              </w:rPr>
              <w:t>/</w:t>
            </w:r>
            <w:r w:rsidR="00C823FC" w:rsidRPr="002F5A24">
              <w:rPr>
                <w:bCs/>
                <w:sz w:val="22"/>
                <w:szCs w:val="22"/>
              </w:rPr>
              <w:t>Institution</w:t>
            </w:r>
          </w:p>
        </w:tc>
        <w:tc>
          <w:tcPr>
            <w:tcW w:w="817" w:type="pct"/>
          </w:tcPr>
          <w:p w14:paraId="44EC0AAD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2E626804" w14:textId="77777777" w:rsidR="00537B3E" w:rsidRPr="002F5A24" w:rsidRDefault="00537B3E" w:rsidP="00537B3E">
            <w:pPr>
              <w:spacing w:line="276" w:lineRule="auto"/>
              <w:ind w:right="-684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338F60C" w14:textId="77777777" w:rsidR="00537B3E" w:rsidRPr="002F5A24" w:rsidRDefault="00537B3E" w:rsidP="00537B3E">
      <w:pPr>
        <w:ind w:left="720" w:right="-684" w:hanging="720"/>
        <w:jc w:val="both"/>
        <w:rPr>
          <w:sz w:val="22"/>
          <w:szCs w:val="22"/>
        </w:rPr>
      </w:pPr>
    </w:p>
    <w:p w14:paraId="0B43F537" w14:textId="45667FF3" w:rsidR="00537B3E" w:rsidRPr="002F5A24" w:rsidRDefault="00537B3E" w:rsidP="00AF59F4">
      <w:pPr>
        <w:ind w:right="-684"/>
        <w:jc w:val="both"/>
        <w:rPr>
          <w:sz w:val="22"/>
          <w:szCs w:val="22"/>
        </w:rPr>
      </w:pPr>
      <w:r w:rsidRPr="002F5A24">
        <w:rPr>
          <w:sz w:val="22"/>
          <w:szCs w:val="22"/>
        </w:rPr>
        <w:t xml:space="preserve">C3. What is the number of total faculty members at the </w:t>
      </w:r>
      <w:r w:rsidR="00C823FC" w:rsidRPr="002F5A24">
        <w:rPr>
          <w:sz w:val="22"/>
          <w:szCs w:val="22"/>
        </w:rPr>
        <w:t>Institution</w:t>
      </w:r>
      <w:r w:rsidRPr="002F5A24">
        <w:rPr>
          <w:sz w:val="22"/>
          <w:szCs w:val="22"/>
        </w:rPr>
        <w:t xml:space="preserve"> who have </w:t>
      </w:r>
      <w:proofErr w:type="gramStart"/>
      <w:r w:rsidRPr="002F5A24">
        <w:rPr>
          <w:sz w:val="22"/>
          <w:szCs w:val="22"/>
        </w:rPr>
        <w:t>a teaching</w:t>
      </w:r>
      <w:proofErr w:type="gramEnd"/>
      <w:r w:rsidRPr="002F5A24">
        <w:rPr>
          <w:sz w:val="22"/>
          <w:szCs w:val="22"/>
        </w:rPr>
        <w:t xml:space="preserve"> experience of? </w:t>
      </w:r>
    </w:p>
    <w:tbl>
      <w:tblPr>
        <w:tblW w:w="3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937"/>
        <w:gridCol w:w="1675"/>
        <w:gridCol w:w="2240"/>
      </w:tblGrid>
      <w:tr w:rsidR="00D36E32" w:rsidRPr="002F5A24" w14:paraId="48F9D58E" w14:textId="77777777" w:rsidTr="00D36E32">
        <w:trPr>
          <w:trHeight w:hRule="exact" w:val="291"/>
          <w:jc w:val="center"/>
        </w:trPr>
        <w:tc>
          <w:tcPr>
            <w:tcW w:w="447" w:type="pct"/>
            <w:shd w:val="clear" w:color="auto" w:fill="808080"/>
          </w:tcPr>
          <w:p w14:paraId="332CA235" w14:textId="5B3C80D6" w:rsidR="00D36E32" w:rsidRPr="002F5A24" w:rsidRDefault="00D36E32" w:rsidP="00D36E32">
            <w:pPr>
              <w:spacing w:line="360" w:lineRule="auto"/>
              <w:ind w:right="-684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proofErr w:type="gramStart"/>
            <w:r w:rsidRPr="002F5A24">
              <w:rPr>
                <w:b/>
                <w:bCs/>
                <w:color w:val="FFFFFF"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1507" w:type="pct"/>
            <w:shd w:val="clear" w:color="auto" w:fill="808080"/>
          </w:tcPr>
          <w:p w14:paraId="52579402" w14:textId="77777777" w:rsidR="00D36E32" w:rsidRPr="002F5A24" w:rsidRDefault="00D36E32" w:rsidP="00D36E32">
            <w:pPr>
              <w:spacing w:line="360" w:lineRule="auto"/>
              <w:ind w:right="-684"/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Teaching Experience</w:t>
            </w:r>
          </w:p>
        </w:tc>
        <w:tc>
          <w:tcPr>
            <w:tcW w:w="1306" w:type="pct"/>
            <w:shd w:val="clear" w:color="auto" w:fill="808080"/>
          </w:tcPr>
          <w:p w14:paraId="04D5F8E1" w14:textId="22BFFF25" w:rsidR="00D36E32" w:rsidRPr="002F5A24" w:rsidRDefault="00DA5EA3" w:rsidP="00D36E32">
            <w:pPr>
              <w:spacing w:line="360" w:lineRule="auto"/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Permanent</w:t>
            </w:r>
            <w:r w:rsidR="00D36E32" w:rsidRPr="002F5A24">
              <w:rPr>
                <w:b/>
                <w:bCs/>
                <w:color w:val="FFFFFF"/>
                <w:sz w:val="22"/>
                <w:szCs w:val="22"/>
              </w:rPr>
              <w:t xml:space="preserve"> faculty</w:t>
            </w:r>
          </w:p>
        </w:tc>
        <w:tc>
          <w:tcPr>
            <w:tcW w:w="1740" w:type="pct"/>
            <w:shd w:val="clear" w:color="auto" w:fill="808080"/>
          </w:tcPr>
          <w:p w14:paraId="1FB995A6" w14:textId="77777777" w:rsidR="00D36E32" w:rsidRPr="002F5A24" w:rsidRDefault="00D36E32" w:rsidP="00D36E32">
            <w:pPr>
              <w:spacing w:line="360" w:lineRule="auto"/>
              <w:rPr>
                <w:b/>
                <w:i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Visiting /Contract faculty</w:t>
            </w:r>
          </w:p>
        </w:tc>
      </w:tr>
      <w:tr w:rsidR="00D36E32" w:rsidRPr="002F5A24" w14:paraId="5C46D8E8" w14:textId="77777777" w:rsidTr="00D36E32">
        <w:trPr>
          <w:trHeight w:hRule="exact" w:val="423"/>
          <w:jc w:val="center"/>
        </w:trPr>
        <w:tc>
          <w:tcPr>
            <w:tcW w:w="447" w:type="pct"/>
          </w:tcPr>
          <w:p w14:paraId="33828460" w14:textId="77777777" w:rsidR="00D36E32" w:rsidRPr="002F5A24" w:rsidRDefault="00D36E32" w:rsidP="00D36E32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1507" w:type="pct"/>
          </w:tcPr>
          <w:p w14:paraId="311D1DE9" w14:textId="77777777" w:rsidR="00D36E32" w:rsidRPr="002F5A24" w:rsidRDefault="00D36E32" w:rsidP="00D36E32">
            <w:pPr>
              <w:spacing w:line="360" w:lineRule="auto"/>
              <w:ind w:right="-221"/>
              <w:rPr>
                <w:bCs/>
                <w:sz w:val="22"/>
                <w:szCs w:val="22"/>
              </w:rPr>
            </w:pPr>
            <w:r w:rsidRPr="002F5A24">
              <w:rPr>
                <w:bCs/>
                <w:sz w:val="22"/>
                <w:szCs w:val="22"/>
              </w:rPr>
              <w:t>Less than 5 years</w:t>
            </w:r>
          </w:p>
        </w:tc>
        <w:tc>
          <w:tcPr>
            <w:tcW w:w="1306" w:type="pct"/>
          </w:tcPr>
          <w:p w14:paraId="45112E9D" w14:textId="77777777" w:rsidR="00D36E32" w:rsidRPr="002F5A24" w:rsidRDefault="00D36E32" w:rsidP="00D36E32">
            <w:pPr>
              <w:spacing w:line="360" w:lineRule="auto"/>
              <w:ind w:right="-684"/>
              <w:rPr>
                <w:bCs/>
                <w:sz w:val="22"/>
                <w:szCs w:val="22"/>
              </w:rPr>
            </w:pPr>
          </w:p>
        </w:tc>
        <w:tc>
          <w:tcPr>
            <w:tcW w:w="1740" w:type="pct"/>
          </w:tcPr>
          <w:p w14:paraId="3F361500" w14:textId="77777777" w:rsidR="00D36E32" w:rsidRPr="002F5A24" w:rsidRDefault="00D36E32" w:rsidP="00D36E32">
            <w:pPr>
              <w:spacing w:line="360" w:lineRule="auto"/>
              <w:ind w:right="-684"/>
              <w:rPr>
                <w:bCs/>
                <w:sz w:val="22"/>
                <w:szCs w:val="22"/>
              </w:rPr>
            </w:pPr>
          </w:p>
        </w:tc>
      </w:tr>
      <w:tr w:rsidR="00D36E32" w:rsidRPr="002F5A24" w14:paraId="02859B90" w14:textId="77777777" w:rsidTr="00D36E32">
        <w:trPr>
          <w:trHeight w:hRule="exact" w:val="415"/>
          <w:jc w:val="center"/>
        </w:trPr>
        <w:tc>
          <w:tcPr>
            <w:tcW w:w="447" w:type="pct"/>
          </w:tcPr>
          <w:p w14:paraId="24FC135A" w14:textId="77777777" w:rsidR="00D36E32" w:rsidRPr="002F5A24" w:rsidRDefault="00D36E32" w:rsidP="00D36E32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1507" w:type="pct"/>
          </w:tcPr>
          <w:p w14:paraId="757F19B7" w14:textId="54DF094F" w:rsidR="00D36E32" w:rsidRPr="002F5A24" w:rsidRDefault="00D36E32" w:rsidP="00D36E32">
            <w:pPr>
              <w:spacing w:line="360" w:lineRule="auto"/>
              <w:ind w:right="-221"/>
              <w:rPr>
                <w:bCs/>
                <w:sz w:val="22"/>
                <w:szCs w:val="22"/>
              </w:rPr>
            </w:pPr>
            <w:r w:rsidRPr="002F5A24">
              <w:rPr>
                <w:bCs/>
                <w:sz w:val="22"/>
                <w:szCs w:val="22"/>
              </w:rPr>
              <w:t>5-10 years</w:t>
            </w:r>
          </w:p>
        </w:tc>
        <w:tc>
          <w:tcPr>
            <w:tcW w:w="1306" w:type="pct"/>
          </w:tcPr>
          <w:p w14:paraId="280A8043" w14:textId="77777777" w:rsidR="00D36E32" w:rsidRPr="002F5A24" w:rsidRDefault="00D36E32" w:rsidP="00D36E32">
            <w:pPr>
              <w:spacing w:line="360" w:lineRule="auto"/>
              <w:ind w:right="-684"/>
              <w:rPr>
                <w:bCs/>
                <w:sz w:val="22"/>
                <w:szCs w:val="22"/>
              </w:rPr>
            </w:pPr>
          </w:p>
        </w:tc>
        <w:tc>
          <w:tcPr>
            <w:tcW w:w="1740" w:type="pct"/>
          </w:tcPr>
          <w:p w14:paraId="35E74AB4" w14:textId="77777777" w:rsidR="00D36E32" w:rsidRPr="002F5A24" w:rsidRDefault="00D36E32" w:rsidP="00D36E32">
            <w:pPr>
              <w:spacing w:line="360" w:lineRule="auto"/>
              <w:ind w:right="-684"/>
              <w:rPr>
                <w:bCs/>
                <w:sz w:val="22"/>
                <w:szCs w:val="22"/>
              </w:rPr>
            </w:pPr>
          </w:p>
        </w:tc>
      </w:tr>
      <w:tr w:rsidR="00D36E32" w:rsidRPr="002F5A24" w14:paraId="5CA8DBA3" w14:textId="77777777" w:rsidTr="00D36E32">
        <w:trPr>
          <w:trHeight w:hRule="exact" w:val="435"/>
          <w:jc w:val="center"/>
        </w:trPr>
        <w:tc>
          <w:tcPr>
            <w:tcW w:w="447" w:type="pct"/>
          </w:tcPr>
          <w:p w14:paraId="5AAD90CB" w14:textId="77777777" w:rsidR="00D36E32" w:rsidRPr="002F5A24" w:rsidRDefault="00D36E32" w:rsidP="00D36E32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1507" w:type="pct"/>
          </w:tcPr>
          <w:p w14:paraId="4F989F67" w14:textId="0B750CB2" w:rsidR="00D36E32" w:rsidRPr="002F5A24" w:rsidRDefault="00D36E32" w:rsidP="00D36E32">
            <w:pPr>
              <w:spacing w:line="360" w:lineRule="auto"/>
              <w:ind w:right="-221"/>
              <w:rPr>
                <w:bCs/>
                <w:sz w:val="22"/>
                <w:szCs w:val="22"/>
              </w:rPr>
            </w:pPr>
            <w:r w:rsidRPr="002F5A24">
              <w:rPr>
                <w:bCs/>
                <w:sz w:val="22"/>
                <w:szCs w:val="22"/>
              </w:rPr>
              <w:t>More than 10 years</w:t>
            </w:r>
          </w:p>
        </w:tc>
        <w:tc>
          <w:tcPr>
            <w:tcW w:w="1306" w:type="pct"/>
          </w:tcPr>
          <w:p w14:paraId="2D28133A" w14:textId="77777777" w:rsidR="00D36E32" w:rsidRPr="002F5A24" w:rsidRDefault="00D36E32" w:rsidP="00D36E32">
            <w:pPr>
              <w:spacing w:line="360" w:lineRule="auto"/>
              <w:ind w:right="-684"/>
              <w:rPr>
                <w:bCs/>
                <w:sz w:val="22"/>
                <w:szCs w:val="22"/>
              </w:rPr>
            </w:pPr>
          </w:p>
        </w:tc>
        <w:tc>
          <w:tcPr>
            <w:tcW w:w="1740" w:type="pct"/>
          </w:tcPr>
          <w:p w14:paraId="7576659E" w14:textId="77777777" w:rsidR="00D36E32" w:rsidRPr="002F5A24" w:rsidRDefault="00D36E32" w:rsidP="00D36E32">
            <w:pPr>
              <w:spacing w:line="360" w:lineRule="auto"/>
              <w:ind w:right="-684"/>
              <w:rPr>
                <w:bCs/>
                <w:sz w:val="22"/>
                <w:szCs w:val="22"/>
              </w:rPr>
            </w:pPr>
          </w:p>
        </w:tc>
      </w:tr>
    </w:tbl>
    <w:p w14:paraId="54FEE830" w14:textId="77777777" w:rsidR="00306ACA" w:rsidRPr="002F5A24" w:rsidRDefault="00306ACA" w:rsidP="00537B3E">
      <w:pPr>
        <w:jc w:val="both"/>
        <w:rPr>
          <w:bCs/>
          <w:sz w:val="22"/>
          <w:szCs w:val="22"/>
        </w:rPr>
      </w:pPr>
    </w:p>
    <w:p w14:paraId="53F727EB" w14:textId="77777777" w:rsidR="00537B3E" w:rsidRPr="002F5A24" w:rsidRDefault="00537B3E" w:rsidP="00537B3E">
      <w:pPr>
        <w:ind w:right="-684"/>
        <w:jc w:val="both"/>
        <w:rPr>
          <w:sz w:val="22"/>
          <w:szCs w:val="22"/>
        </w:rPr>
      </w:pPr>
    </w:p>
    <w:p w14:paraId="4BC34101" w14:textId="5ED6521D" w:rsidR="00306ACA" w:rsidRPr="002F5A24" w:rsidRDefault="00A95EA6" w:rsidP="00306ACA">
      <w:pPr>
        <w:jc w:val="both"/>
        <w:rPr>
          <w:sz w:val="22"/>
          <w:szCs w:val="22"/>
        </w:rPr>
      </w:pPr>
      <w:r w:rsidRPr="002F5A24">
        <w:rPr>
          <w:bCs/>
          <w:sz w:val="22"/>
          <w:szCs w:val="22"/>
        </w:rPr>
        <w:t>C4</w:t>
      </w:r>
      <w:r w:rsidR="00306ACA" w:rsidRPr="002F5A24">
        <w:rPr>
          <w:bCs/>
          <w:sz w:val="22"/>
          <w:szCs w:val="22"/>
        </w:rPr>
        <w:t>.</w:t>
      </w:r>
      <w:r w:rsidR="00306ACA" w:rsidRPr="002F5A24">
        <w:rPr>
          <w:b/>
          <w:bCs/>
          <w:sz w:val="22"/>
          <w:szCs w:val="22"/>
        </w:rPr>
        <w:t xml:space="preserve"> </w:t>
      </w:r>
      <w:bookmarkStart w:id="1" w:name="_Hlk5636372"/>
      <w:r w:rsidR="00306ACA" w:rsidRPr="002F5A24">
        <w:rPr>
          <w:sz w:val="22"/>
          <w:szCs w:val="22"/>
        </w:rPr>
        <w:t xml:space="preserve">Please let us know the number research publications of the existing permanent faculty in the last three years in </w:t>
      </w:r>
      <w:r w:rsidR="00D36E32" w:rsidRPr="002F5A24">
        <w:rPr>
          <w:b/>
          <w:bCs/>
          <w:sz w:val="22"/>
          <w:szCs w:val="22"/>
        </w:rPr>
        <w:t>UGC CARE</w:t>
      </w:r>
      <w:r w:rsidR="00306ACA" w:rsidRPr="002F5A24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="00306ACA" w:rsidRPr="002F5A24">
        <w:rPr>
          <w:sz w:val="22"/>
          <w:szCs w:val="22"/>
        </w:rPr>
        <w:t>journals ___</w:t>
      </w:r>
      <w:proofErr w:type="gramEnd"/>
      <w:r w:rsidR="00306ACA" w:rsidRPr="002F5A24">
        <w:rPr>
          <w:sz w:val="22"/>
          <w:szCs w:val="22"/>
        </w:rPr>
        <w:t xml:space="preserve">_________________________ </w:t>
      </w:r>
      <w:r w:rsidR="00306ACA" w:rsidRPr="002F5A24">
        <w:rPr>
          <w:b/>
          <w:bCs/>
          <w:i/>
          <w:sz w:val="22"/>
          <w:szCs w:val="22"/>
        </w:rPr>
        <w:t xml:space="preserve">[PLEASE ATTACH RELEVANT DOCUMENTS ALONG WITH THIS </w:t>
      </w:r>
      <w:r w:rsidR="00D36E32" w:rsidRPr="002F5A24">
        <w:rPr>
          <w:b/>
          <w:bCs/>
          <w:i/>
          <w:sz w:val="22"/>
          <w:szCs w:val="22"/>
        </w:rPr>
        <w:t>FORM INDICATING</w:t>
      </w:r>
      <w:r w:rsidR="00306ACA" w:rsidRPr="002F5A24">
        <w:rPr>
          <w:b/>
          <w:bCs/>
          <w:i/>
          <w:sz w:val="22"/>
          <w:szCs w:val="22"/>
        </w:rPr>
        <w:t xml:space="preserve"> QUESTION NUMBER]</w:t>
      </w:r>
      <w:bookmarkEnd w:id="1"/>
    </w:p>
    <w:p w14:paraId="1CA1AD04" w14:textId="77777777" w:rsidR="00306ACA" w:rsidRPr="002F5A24" w:rsidRDefault="00306ACA" w:rsidP="00306ACA">
      <w:pPr>
        <w:ind w:left="360" w:hanging="360"/>
        <w:jc w:val="both"/>
        <w:rPr>
          <w:bCs/>
          <w:sz w:val="22"/>
          <w:szCs w:val="22"/>
        </w:rPr>
      </w:pPr>
    </w:p>
    <w:p w14:paraId="01772A47" w14:textId="5CFE3BE4" w:rsidR="00306ACA" w:rsidRPr="002F5A24" w:rsidRDefault="00A95EA6" w:rsidP="00306ACA">
      <w:pPr>
        <w:jc w:val="both"/>
        <w:rPr>
          <w:sz w:val="22"/>
          <w:szCs w:val="22"/>
        </w:rPr>
      </w:pPr>
      <w:r w:rsidRPr="002F5A24">
        <w:rPr>
          <w:bCs/>
          <w:sz w:val="22"/>
          <w:szCs w:val="22"/>
        </w:rPr>
        <w:t>C5</w:t>
      </w:r>
      <w:r w:rsidR="00306ACA" w:rsidRPr="002F5A24">
        <w:rPr>
          <w:bCs/>
          <w:sz w:val="22"/>
          <w:szCs w:val="22"/>
        </w:rPr>
        <w:t xml:space="preserve">. </w:t>
      </w:r>
      <w:bookmarkStart w:id="2" w:name="_Hlk5636386"/>
      <w:r w:rsidR="00306ACA" w:rsidRPr="002F5A24">
        <w:rPr>
          <w:sz w:val="22"/>
          <w:szCs w:val="22"/>
        </w:rPr>
        <w:t xml:space="preserve">Please let us know the number research publications of the existing permanent faculty in the last three years in </w:t>
      </w:r>
      <w:r w:rsidR="00D36E32" w:rsidRPr="002F5A24">
        <w:rPr>
          <w:b/>
          <w:bCs/>
          <w:sz w:val="22"/>
          <w:szCs w:val="22"/>
        </w:rPr>
        <w:t>Scopus or Web of Science Indexed Journals</w:t>
      </w:r>
      <w:r w:rsidR="00306ACA" w:rsidRPr="002F5A24">
        <w:rPr>
          <w:sz w:val="22"/>
          <w:szCs w:val="22"/>
        </w:rPr>
        <w:t xml:space="preserve"> ____________________________</w:t>
      </w:r>
    </w:p>
    <w:p w14:paraId="539DA5A2" w14:textId="77777777" w:rsidR="00306ACA" w:rsidRPr="002F5A24" w:rsidRDefault="00306ACA" w:rsidP="00306ACA">
      <w:pPr>
        <w:pStyle w:val="BodyTextIndent3"/>
        <w:spacing w:after="0"/>
        <w:ind w:left="720" w:hanging="720"/>
        <w:rPr>
          <w:rFonts w:ascii="Times New Roman" w:hAnsi="Times New Roman"/>
          <w:b/>
          <w:bCs/>
          <w:sz w:val="22"/>
          <w:szCs w:val="22"/>
        </w:rPr>
      </w:pPr>
      <w:r w:rsidRPr="002F5A24">
        <w:rPr>
          <w:b/>
          <w:bCs/>
          <w:i/>
          <w:sz w:val="22"/>
          <w:szCs w:val="22"/>
        </w:rPr>
        <w:t xml:space="preserve">[PLEASE ATTACH RELEVANT DOCUMENTS ALONG WITH THIS </w:t>
      </w:r>
      <w:proofErr w:type="gramStart"/>
      <w:r w:rsidRPr="002F5A24">
        <w:rPr>
          <w:b/>
          <w:bCs/>
          <w:i/>
          <w:sz w:val="22"/>
          <w:szCs w:val="22"/>
        </w:rPr>
        <w:t>FORM  INDICATING</w:t>
      </w:r>
      <w:proofErr w:type="gramEnd"/>
      <w:r w:rsidRPr="002F5A24">
        <w:rPr>
          <w:b/>
          <w:bCs/>
          <w:i/>
          <w:sz w:val="22"/>
          <w:szCs w:val="22"/>
        </w:rPr>
        <w:t xml:space="preserve"> QUESTION NUMBER]</w:t>
      </w:r>
      <w:bookmarkEnd w:id="2"/>
    </w:p>
    <w:p w14:paraId="61E80866" w14:textId="77777777" w:rsidR="00306ACA" w:rsidRPr="002F5A24" w:rsidRDefault="00306ACA" w:rsidP="00537B3E">
      <w:pPr>
        <w:pStyle w:val="BodyTextIndent3"/>
        <w:spacing w:after="0"/>
        <w:ind w:left="720" w:hanging="720"/>
        <w:rPr>
          <w:rFonts w:ascii="Times New Roman" w:hAnsi="Times New Roman"/>
          <w:b/>
          <w:bCs/>
          <w:sz w:val="22"/>
          <w:szCs w:val="22"/>
        </w:rPr>
      </w:pPr>
    </w:p>
    <w:p w14:paraId="1D97207A" w14:textId="35D5E0E0" w:rsidR="00537B3E" w:rsidRPr="002F5A24" w:rsidRDefault="00A95EA6" w:rsidP="00537B3E">
      <w:pPr>
        <w:pStyle w:val="BodyTextIndent3"/>
        <w:spacing w:after="0"/>
        <w:ind w:left="720" w:hanging="720"/>
        <w:rPr>
          <w:rFonts w:ascii="Times New Roman" w:hAnsi="Times New Roman"/>
          <w:bCs/>
          <w:sz w:val="22"/>
          <w:szCs w:val="22"/>
        </w:rPr>
      </w:pPr>
      <w:r w:rsidRPr="002F5A24">
        <w:rPr>
          <w:rFonts w:ascii="Times New Roman" w:hAnsi="Times New Roman"/>
          <w:b/>
          <w:bCs/>
          <w:sz w:val="22"/>
          <w:szCs w:val="22"/>
        </w:rPr>
        <w:t>C6</w:t>
      </w:r>
      <w:proofErr w:type="gramStart"/>
      <w:r w:rsidR="0091754D" w:rsidRPr="002F5A24">
        <w:rPr>
          <w:rFonts w:ascii="Times New Roman" w:hAnsi="Times New Roman"/>
          <w:b/>
          <w:bCs/>
          <w:sz w:val="22"/>
          <w:szCs w:val="22"/>
        </w:rPr>
        <w:t>a</w:t>
      </w:r>
      <w:r w:rsidR="00537B3E" w:rsidRPr="002F5A24">
        <w:rPr>
          <w:rFonts w:ascii="Times New Roman" w:hAnsi="Times New Roman"/>
          <w:b/>
          <w:bCs/>
          <w:sz w:val="22"/>
          <w:szCs w:val="22"/>
        </w:rPr>
        <w:t>..</w:t>
      </w:r>
      <w:proofErr w:type="gramEnd"/>
      <w:r w:rsidR="00537B3E" w:rsidRPr="002F5A24">
        <w:rPr>
          <w:rFonts w:ascii="Times New Roman" w:hAnsi="Times New Roman"/>
          <w:sz w:val="22"/>
          <w:szCs w:val="22"/>
        </w:rPr>
        <w:t xml:space="preserve"> </w:t>
      </w:r>
      <w:r w:rsidR="00537B3E" w:rsidRPr="002F5A24">
        <w:rPr>
          <w:rFonts w:ascii="Times New Roman" w:hAnsi="Times New Roman"/>
          <w:sz w:val="22"/>
          <w:szCs w:val="22"/>
        </w:rPr>
        <w:tab/>
      </w:r>
      <w:r w:rsidR="00537B3E" w:rsidRPr="002F5A24">
        <w:rPr>
          <w:rFonts w:ascii="Times New Roman" w:hAnsi="Times New Roman"/>
          <w:bCs/>
          <w:sz w:val="22"/>
          <w:szCs w:val="22"/>
        </w:rPr>
        <w:t xml:space="preserve">Does any of the current faculty or students of the </w:t>
      </w:r>
      <w:r w:rsidR="00C823FC" w:rsidRPr="002F5A24">
        <w:rPr>
          <w:rFonts w:ascii="Times New Roman" w:hAnsi="Times New Roman"/>
          <w:bCs/>
          <w:sz w:val="22"/>
          <w:szCs w:val="22"/>
        </w:rPr>
        <w:t>Institution</w:t>
      </w:r>
      <w:r w:rsidR="00537B3E" w:rsidRPr="002F5A24">
        <w:rPr>
          <w:rFonts w:ascii="Times New Roman" w:hAnsi="Times New Roman"/>
          <w:bCs/>
          <w:sz w:val="22"/>
          <w:szCs w:val="22"/>
        </w:rPr>
        <w:t xml:space="preserve"> own any Intellectual Property (Patents or copyrights)?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1418"/>
        <w:gridCol w:w="1418"/>
        <w:gridCol w:w="1418"/>
      </w:tblGrid>
      <w:tr w:rsidR="00537B3E" w:rsidRPr="002F5A24" w14:paraId="2DE27C11" w14:textId="77777777">
        <w:trPr>
          <w:trHeight w:val="20"/>
        </w:trPr>
        <w:tc>
          <w:tcPr>
            <w:tcW w:w="1089" w:type="dxa"/>
          </w:tcPr>
          <w:p w14:paraId="49C59F9E" w14:textId="77777777" w:rsidR="00537B3E" w:rsidRPr="002F5A24" w:rsidRDefault="00537B3E" w:rsidP="00537B3E">
            <w:pPr>
              <w:pStyle w:val="BodyTextIndent3"/>
              <w:spacing w:after="0"/>
              <w:ind w:left="0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F5A24">
              <w:rPr>
                <w:rFonts w:ascii="Times New Roman" w:eastAsia="Calibri" w:hAnsi="Times New Roman"/>
                <w:bCs/>
                <w:sz w:val="22"/>
                <w:szCs w:val="22"/>
              </w:rPr>
              <w:t>Yes</w:t>
            </w:r>
          </w:p>
        </w:tc>
        <w:tc>
          <w:tcPr>
            <w:tcW w:w="1418" w:type="dxa"/>
          </w:tcPr>
          <w:p w14:paraId="3D894C30" w14:textId="77777777" w:rsidR="00537B3E" w:rsidRPr="002F5A24" w:rsidRDefault="00537B3E" w:rsidP="00537B3E">
            <w:pPr>
              <w:pStyle w:val="BodyTextIndent3"/>
              <w:spacing w:after="0"/>
              <w:ind w:left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F5A24">
              <w:rPr>
                <w:rFonts w:ascii="Times New Roman" w:eastAsia="Calibri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73C9478" w14:textId="77777777" w:rsidR="00537B3E" w:rsidRPr="002F5A24" w:rsidRDefault="00537B3E" w:rsidP="00537B3E">
            <w:pPr>
              <w:rPr>
                <w:bCs/>
                <w:sz w:val="22"/>
                <w:szCs w:val="22"/>
              </w:rPr>
            </w:pPr>
            <w:r w:rsidRPr="002F5A24">
              <w:rPr>
                <w:rFonts w:eastAsia="Calibri"/>
                <w:bCs/>
                <w:sz w:val="22"/>
                <w:szCs w:val="22"/>
              </w:rPr>
              <w:t>No</w:t>
            </w:r>
          </w:p>
        </w:tc>
        <w:tc>
          <w:tcPr>
            <w:tcW w:w="1418" w:type="dxa"/>
          </w:tcPr>
          <w:p w14:paraId="4A18A0ED" w14:textId="77777777" w:rsidR="00537B3E" w:rsidRPr="002F5A24" w:rsidRDefault="00537B3E" w:rsidP="00537B3E">
            <w:pPr>
              <w:jc w:val="center"/>
              <w:rPr>
                <w:bCs/>
                <w:sz w:val="22"/>
                <w:szCs w:val="22"/>
              </w:rPr>
            </w:pPr>
            <w:r w:rsidRPr="002F5A24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</w:tbl>
    <w:p w14:paraId="64BE5517" w14:textId="77777777" w:rsidR="00306ACA" w:rsidRPr="002F5A24" w:rsidRDefault="00306ACA" w:rsidP="00537B3E">
      <w:pPr>
        <w:pStyle w:val="BodyTextIndent3"/>
        <w:ind w:left="720" w:hanging="720"/>
        <w:rPr>
          <w:rFonts w:ascii="Times New Roman" w:hAnsi="Times New Roman"/>
          <w:b/>
          <w:bCs/>
          <w:sz w:val="22"/>
          <w:szCs w:val="22"/>
        </w:rPr>
      </w:pPr>
    </w:p>
    <w:p w14:paraId="74D3470B" w14:textId="58758283" w:rsidR="00537B3E" w:rsidRPr="002F5A24" w:rsidRDefault="00A95EA6" w:rsidP="00537B3E">
      <w:pPr>
        <w:pStyle w:val="BodyTextIndent3"/>
        <w:ind w:left="720" w:hanging="720"/>
        <w:rPr>
          <w:rFonts w:ascii="Times New Roman" w:hAnsi="Times New Roman"/>
          <w:bCs/>
          <w:sz w:val="22"/>
          <w:szCs w:val="22"/>
        </w:rPr>
      </w:pPr>
      <w:r w:rsidRPr="002F5A24">
        <w:rPr>
          <w:rFonts w:ascii="Times New Roman" w:hAnsi="Times New Roman"/>
          <w:b/>
          <w:bCs/>
          <w:sz w:val="22"/>
          <w:szCs w:val="22"/>
        </w:rPr>
        <w:t>C6</w:t>
      </w:r>
      <w:r w:rsidR="0091754D" w:rsidRPr="002F5A24">
        <w:rPr>
          <w:rFonts w:ascii="Times New Roman" w:hAnsi="Times New Roman"/>
          <w:b/>
          <w:bCs/>
          <w:sz w:val="22"/>
          <w:szCs w:val="22"/>
        </w:rPr>
        <w:t>b</w:t>
      </w:r>
      <w:r w:rsidR="00537B3E" w:rsidRPr="002F5A24">
        <w:rPr>
          <w:rFonts w:ascii="Times New Roman" w:hAnsi="Times New Roman"/>
          <w:b/>
          <w:bCs/>
          <w:sz w:val="22"/>
          <w:szCs w:val="22"/>
        </w:rPr>
        <w:t>.</w:t>
      </w:r>
      <w:r w:rsidR="00537B3E" w:rsidRPr="002F5A24">
        <w:rPr>
          <w:rFonts w:ascii="Times New Roman" w:hAnsi="Times New Roman"/>
          <w:b/>
          <w:bCs/>
          <w:sz w:val="22"/>
          <w:szCs w:val="22"/>
        </w:rPr>
        <w:tab/>
      </w:r>
      <w:r w:rsidR="00537B3E" w:rsidRPr="002F5A24">
        <w:rPr>
          <w:rFonts w:ascii="Times New Roman" w:hAnsi="Times New Roman"/>
          <w:bCs/>
          <w:sz w:val="22"/>
          <w:szCs w:val="22"/>
        </w:rPr>
        <w:t>In which year was the patent/copyright applied for? Has the patent/copyright been granted? Please provide details.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185"/>
        <w:gridCol w:w="3748"/>
        <w:gridCol w:w="2342"/>
        <w:gridCol w:w="779"/>
        <w:gridCol w:w="781"/>
      </w:tblGrid>
      <w:tr w:rsidR="00537B3E" w:rsidRPr="002F5A24" w14:paraId="61BCDEC9" w14:textId="77777777">
        <w:trPr>
          <w:trHeight w:val="20"/>
        </w:trPr>
        <w:tc>
          <w:tcPr>
            <w:tcW w:w="368" w:type="pct"/>
            <w:vAlign w:val="center"/>
          </w:tcPr>
          <w:p w14:paraId="68595C37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F5A24">
              <w:rPr>
                <w:b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1029" w:type="pct"/>
            <w:vAlign w:val="center"/>
          </w:tcPr>
          <w:p w14:paraId="4733A77C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Patent/ Copyright</w:t>
            </w:r>
          </w:p>
        </w:tc>
        <w:tc>
          <w:tcPr>
            <w:tcW w:w="1765" w:type="pct"/>
            <w:vAlign w:val="center"/>
          </w:tcPr>
          <w:p w14:paraId="23AD2367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Applicant</w:t>
            </w:r>
          </w:p>
        </w:tc>
        <w:tc>
          <w:tcPr>
            <w:tcW w:w="1103" w:type="pct"/>
            <w:vAlign w:val="center"/>
          </w:tcPr>
          <w:p w14:paraId="4433FAB6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Year of Application</w:t>
            </w:r>
          </w:p>
        </w:tc>
        <w:tc>
          <w:tcPr>
            <w:tcW w:w="735" w:type="pct"/>
            <w:gridSpan w:val="2"/>
            <w:vAlign w:val="center"/>
          </w:tcPr>
          <w:p w14:paraId="1925FF39" w14:textId="77777777" w:rsidR="00537B3E" w:rsidRPr="002F5A24" w:rsidRDefault="00537B3E" w:rsidP="00537B3E">
            <w:pPr>
              <w:jc w:val="center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Granted</w:t>
            </w:r>
          </w:p>
        </w:tc>
      </w:tr>
      <w:tr w:rsidR="00537B3E" w:rsidRPr="002F5A24" w14:paraId="32913153" w14:textId="77777777">
        <w:trPr>
          <w:trHeight w:val="603"/>
        </w:trPr>
        <w:tc>
          <w:tcPr>
            <w:tcW w:w="368" w:type="pct"/>
            <w:vAlign w:val="center"/>
          </w:tcPr>
          <w:p w14:paraId="25BB9DE3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  <w:p w14:paraId="29A4D147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1029" w:type="pct"/>
            <w:vAlign w:val="center"/>
          </w:tcPr>
          <w:p w14:paraId="32FD5308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  <w:tc>
          <w:tcPr>
            <w:tcW w:w="1765" w:type="pct"/>
            <w:vAlign w:val="center"/>
          </w:tcPr>
          <w:p w14:paraId="3B672343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pct"/>
            <w:vAlign w:val="center"/>
          </w:tcPr>
          <w:p w14:paraId="7EC09482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14:paraId="3D0E30E5" w14:textId="77777777" w:rsidR="00537B3E" w:rsidRPr="002F5A24" w:rsidRDefault="00537B3E" w:rsidP="00537B3E">
            <w:pPr>
              <w:jc w:val="center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368" w:type="pct"/>
            <w:vAlign w:val="center"/>
          </w:tcPr>
          <w:p w14:paraId="647689CC" w14:textId="77777777" w:rsidR="00537B3E" w:rsidRPr="002F5A24" w:rsidRDefault="00537B3E" w:rsidP="00537B3E">
            <w:pPr>
              <w:jc w:val="center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No</w:t>
            </w:r>
          </w:p>
        </w:tc>
      </w:tr>
      <w:tr w:rsidR="00537B3E" w:rsidRPr="002F5A24" w14:paraId="27F3123D" w14:textId="77777777">
        <w:trPr>
          <w:trHeight w:val="674"/>
        </w:trPr>
        <w:tc>
          <w:tcPr>
            <w:tcW w:w="368" w:type="pct"/>
            <w:vAlign w:val="center"/>
          </w:tcPr>
          <w:p w14:paraId="071E0B4E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  <w:p w14:paraId="26A4741F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1029" w:type="pct"/>
            <w:vAlign w:val="center"/>
          </w:tcPr>
          <w:p w14:paraId="0E07995D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  <w:tc>
          <w:tcPr>
            <w:tcW w:w="1765" w:type="pct"/>
            <w:vAlign w:val="center"/>
          </w:tcPr>
          <w:p w14:paraId="54933EEE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pct"/>
            <w:vAlign w:val="center"/>
          </w:tcPr>
          <w:p w14:paraId="2FE20881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14:paraId="0D6D00C0" w14:textId="77777777" w:rsidR="00537B3E" w:rsidRPr="002F5A24" w:rsidRDefault="00537B3E" w:rsidP="00537B3E">
            <w:pPr>
              <w:jc w:val="center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368" w:type="pct"/>
            <w:vAlign w:val="center"/>
          </w:tcPr>
          <w:p w14:paraId="29C28EF5" w14:textId="77777777" w:rsidR="00537B3E" w:rsidRPr="002F5A24" w:rsidRDefault="00537B3E" w:rsidP="00537B3E">
            <w:pPr>
              <w:jc w:val="center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No</w:t>
            </w:r>
          </w:p>
        </w:tc>
      </w:tr>
      <w:tr w:rsidR="00537B3E" w:rsidRPr="002F5A24" w14:paraId="3AAA6F3C" w14:textId="77777777">
        <w:trPr>
          <w:trHeight w:val="651"/>
        </w:trPr>
        <w:tc>
          <w:tcPr>
            <w:tcW w:w="368" w:type="pct"/>
            <w:vAlign w:val="center"/>
          </w:tcPr>
          <w:p w14:paraId="330F81B5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  <w:p w14:paraId="74EFC488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1029" w:type="pct"/>
            <w:vAlign w:val="center"/>
          </w:tcPr>
          <w:p w14:paraId="2D53960F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  <w:tc>
          <w:tcPr>
            <w:tcW w:w="1765" w:type="pct"/>
            <w:vAlign w:val="center"/>
          </w:tcPr>
          <w:p w14:paraId="7AB092A4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pct"/>
            <w:vAlign w:val="center"/>
          </w:tcPr>
          <w:p w14:paraId="62F68B92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14:paraId="275552C2" w14:textId="77777777" w:rsidR="00537B3E" w:rsidRPr="002F5A24" w:rsidRDefault="00537B3E" w:rsidP="00537B3E">
            <w:pPr>
              <w:jc w:val="center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368" w:type="pct"/>
            <w:vAlign w:val="center"/>
          </w:tcPr>
          <w:p w14:paraId="0F54937A" w14:textId="77777777" w:rsidR="00537B3E" w:rsidRPr="002F5A24" w:rsidRDefault="00537B3E" w:rsidP="00537B3E">
            <w:pPr>
              <w:jc w:val="center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No</w:t>
            </w:r>
          </w:p>
        </w:tc>
      </w:tr>
      <w:tr w:rsidR="00537B3E" w:rsidRPr="002F5A24" w14:paraId="6FB80928" w14:textId="77777777">
        <w:trPr>
          <w:trHeight w:val="651"/>
        </w:trPr>
        <w:tc>
          <w:tcPr>
            <w:tcW w:w="368" w:type="pct"/>
            <w:vAlign w:val="center"/>
          </w:tcPr>
          <w:p w14:paraId="377A2850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  <w:p w14:paraId="646964E5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4</w:t>
            </w:r>
          </w:p>
        </w:tc>
        <w:tc>
          <w:tcPr>
            <w:tcW w:w="1029" w:type="pct"/>
            <w:vAlign w:val="center"/>
          </w:tcPr>
          <w:p w14:paraId="3A508B3F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  <w:tc>
          <w:tcPr>
            <w:tcW w:w="1765" w:type="pct"/>
            <w:vAlign w:val="center"/>
          </w:tcPr>
          <w:p w14:paraId="3EFAB280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pct"/>
            <w:vAlign w:val="center"/>
          </w:tcPr>
          <w:p w14:paraId="329E9E56" w14:textId="77777777" w:rsidR="00537B3E" w:rsidRPr="002F5A24" w:rsidRDefault="00537B3E" w:rsidP="00537B3E">
            <w:pPr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14:paraId="0A2D07D0" w14:textId="77777777" w:rsidR="00537B3E" w:rsidRPr="002F5A24" w:rsidRDefault="00537B3E" w:rsidP="00537B3E">
            <w:pPr>
              <w:jc w:val="center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368" w:type="pct"/>
            <w:vAlign w:val="center"/>
          </w:tcPr>
          <w:p w14:paraId="7C915D5F" w14:textId="77777777" w:rsidR="00537B3E" w:rsidRPr="002F5A24" w:rsidRDefault="00537B3E" w:rsidP="00537B3E">
            <w:pPr>
              <w:jc w:val="center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No</w:t>
            </w:r>
          </w:p>
        </w:tc>
      </w:tr>
    </w:tbl>
    <w:p w14:paraId="02444948" w14:textId="77777777" w:rsidR="00537B3E" w:rsidRPr="002F5A24" w:rsidRDefault="00537B3E" w:rsidP="00537B3E">
      <w:pPr>
        <w:rPr>
          <w:sz w:val="22"/>
          <w:szCs w:val="22"/>
        </w:rPr>
      </w:pPr>
    </w:p>
    <w:p w14:paraId="10BC0B7A" w14:textId="7B189240" w:rsidR="00537B3E" w:rsidRPr="002F5A24" w:rsidRDefault="00A95EA6" w:rsidP="00355EA4">
      <w:pPr>
        <w:rPr>
          <w:sz w:val="22"/>
          <w:szCs w:val="22"/>
        </w:rPr>
      </w:pPr>
      <w:r w:rsidRPr="002F5A24">
        <w:rPr>
          <w:sz w:val="22"/>
          <w:szCs w:val="22"/>
        </w:rPr>
        <w:lastRenderedPageBreak/>
        <w:t>C7</w:t>
      </w:r>
      <w:r w:rsidR="00537B3E" w:rsidRPr="002F5A24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351"/>
        <w:gridCol w:w="845"/>
      </w:tblGrid>
      <w:tr w:rsidR="00355EA4" w:rsidRPr="002F5A24" w14:paraId="10B5E4EF" w14:textId="77777777" w:rsidTr="00355EA4">
        <w:tc>
          <w:tcPr>
            <w:tcW w:w="421" w:type="dxa"/>
          </w:tcPr>
          <w:p w14:paraId="19110345" w14:textId="77777777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355" w:type="dxa"/>
          </w:tcPr>
          <w:p w14:paraId="3CB71E2C" w14:textId="26A2D6E0" w:rsidR="00355EA4" w:rsidRPr="002F5A24" w:rsidRDefault="00355EA4" w:rsidP="00355EA4">
            <w:pPr>
              <w:rPr>
                <w:rFonts w:ascii="Times New Roman" w:hAnsi="Times New Roman"/>
                <w:sz w:val="22"/>
                <w:szCs w:val="22"/>
              </w:rPr>
            </w:pPr>
            <w:r w:rsidRPr="002F5A24">
              <w:rPr>
                <w:rFonts w:ascii="Times New Roman" w:hAnsi="Times New Roman"/>
                <w:sz w:val="22"/>
                <w:szCs w:val="22"/>
              </w:rPr>
              <w:t xml:space="preserve">Does this </w:t>
            </w:r>
            <w:r w:rsidR="00C823FC" w:rsidRPr="002F5A24">
              <w:rPr>
                <w:rFonts w:ascii="Times New Roman" w:hAnsi="Times New Roman"/>
                <w:sz w:val="22"/>
                <w:szCs w:val="22"/>
              </w:rPr>
              <w:t>Institution</w:t>
            </w:r>
            <w:r w:rsidRPr="002F5A24">
              <w:rPr>
                <w:rFonts w:ascii="Times New Roman" w:hAnsi="Times New Roman"/>
                <w:sz w:val="22"/>
                <w:szCs w:val="22"/>
              </w:rPr>
              <w:t xml:space="preserve"> offer doctoral/ PhD program?   </w:t>
            </w:r>
            <w:r w:rsidRPr="002F5A24">
              <w:rPr>
                <w:rFonts w:ascii="Times New Roman" w:hAnsi="Times New Roman"/>
                <w:b/>
                <w:sz w:val="22"/>
                <w:szCs w:val="22"/>
              </w:rPr>
              <w:t>1-Yes 2- No</w:t>
            </w:r>
          </w:p>
        </w:tc>
        <w:tc>
          <w:tcPr>
            <w:tcW w:w="845" w:type="dxa"/>
          </w:tcPr>
          <w:p w14:paraId="580D48FD" w14:textId="77777777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55EA4" w:rsidRPr="002F5A24" w14:paraId="738777DE" w14:textId="77777777" w:rsidTr="00355EA4">
        <w:tc>
          <w:tcPr>
            <w:tcW w:w="421" w:type="dxa"/>
          </w:tcPr>
          <w:p w14:paraId="2D1C6231" w14:textId="77777777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355" w:type="dxa"/>
          </w:tcPr>
          <w:p w14:paraId="34EFC293" w14:textId="1333BC9E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F5A24">
              <w:rPr>
                <w:rFonts w:ascii="Times New Roman" w:hAnsi="Times New Roman"/>
                <w:sz w:val="22"/>
                <w:szCs w:val="22"/>
              </w:rPr>
              <w:t xml:space="preserve">Does this </w:t>
            </w:r>
            <w:r w:rsidR="00C823FC" w:rsidRPr="002F5A24">
              <w:rPr>
                <w:rFonts w:ascii="Times New Roman" w:hAnsi="Times New Roman"/>
                <w:sz w:val="22"/>
                <w:szCs w:val="22"/>
              </w:rPr>
              <w:t>Institution</w:t>
            </w:r>
            <w:r w:rsidRPr="002F5A24">
              <w:rPr>
                <w:rFonts w:ascii="Times New Roman" w:hAnsi="Times New Roman"/>
                <w:sz w:val="22"/>
                <w:szCs w:val="22"/>
              </w:rPr>
              <w:t xml:space="preserve"> have its own publications (journal/ magazine, etc.)? </w:t>
            </w:r>
            <w:r w:rsidRPr="002F5A24">
              <w:rPr>
                <w:rFonts w:ascii="Times New Roman" w:hAnsi="Times New Roman"/>
                <w:b/>
                <w:sz w:val="22"/>
                <w:szCs w:val="22"/>
              </w:rPr>
              <w:t>1-Yes 2- No</w:t>
            </w:r>
          </w:p>
        </w:tc>
        <w:tc>
          <w:tcPr>
            <w:tcW w:w="845" w:type="dxa"/>
          </w:tcPr>
          <w:p w14:paraId="6D0853E5" w14:textId="77777777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55EA4" w:rsidRPr="002F5A24" w14:paraId="6A5EC276" w14:textId="77777777" w:rsidTr="00355EA4">
        <w:tc>
          <w:tcPr>
            <w:tcW w:w="421" w:type="dxa"/>
          </w:tcPr>
          <w:p w14:paraId="2F0E6D45" w14:textId="77777777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355" w:type="dxa"/>
          </w:tcPr>
          <w:p w14:paraId="5782C004" w14:textId="681B3304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 xml:space="preserve">Does this </w:t>
            </w:r>
            <w:r w:rsidR="00C823FC" w:rsidRPr="002F5A24">
              <w:rPr>
                <w:rFonts w:ascii="Times New Roman" w:hAnsi="Times New Roman"/>
                <w:bCs/>
                <w:sz w:val="22"/>
                <w:szCs w:val="22"/>
              </w:rPr>
              <w:t>Institution</w:t>
            </w:r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 xml:space="preserve"> have Grievance redressal mechanism for faculty, staff and students? </w:t>
            </w:r>
            <w:r w:rsidRPr="002F5A24">
              <w:rPr>
                <w:rFonts w:ascii="Times New Roman" w:hAnsi="Times New Roman"/>
                <w:b/>
                <w:sz w:val="22"/>
                <w:szCs w:val="22"/>
              </w:rPr>
              <w:t>1-Yes 2- No</w:t>
            </w:r>
          </w:p>
        </w:tc>
        <w:tc>
          <w:tcPr>
            <w:tcW w:w="845" w:type="dxa"/>
          </w:tcPr>
          <w:p w14:paraId="4E0D2C06" w14:textId="77777777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55EA4" w:rsidRPr="002F5A24" w14:paraId="4A7A2B83" w14:textId="77777777" w:rsidTr="00355EA4">
        <w:tc>
          <w:tcPr>
            <w:tcW w:w="421" w:type="dxa"/>
          </w:tcPr>
          <w:p w14:paraId="5057125E" w14:textId="77777777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355" w:type="dxa"/>
          </w:tcPr>
          <w:p w14:paraId="37687066" w14:textId="52CBBED5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 xml:space="preserve">Does this </w:t>
            </w:r>
            <w:r w:rsidR="00C823FC" w:rsidRPr="002F5A24">
              <w:rPr>
                <w:rFonts w:ascii="Times New Roman" w:hAnsi="Times New Roman"/>
                <w:bCs/>
                <w:sz w:val="22"/>
                <w:szCs w:val="22"/>
              </w:rPr>
              <w:t>Institution</w:t>
            </w:r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 xml:space="preserve"> have faculty feedback </w:t>
            </w:r>
            <w:proofErr w:type="gramStart"/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>mechanism</w:t>
            </w:r>
            <w:proofErr w:type="gramEnd"/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 xml:space="preserve"> i.e. </w:t>
            </w:r>
            <w:proofErr w:type="gramStart"/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>student</w:t>
            </w:r>
            <w:proofErr w:type="gramEnd"/>
            <w:r w:rsidRPr="002F5A24">
              <w:rPr>
                <w:rFonts w:ascii="Times New Roman" w:hAnsi="Times New Roman"/>
                <w:bCs/>
                <w:sz w:val="22"/>
                <w:szCs w:val="22"/>
              </w:rPr>
              <w:t xml:space="preserve"> to give feedback about faculties? </w:t>
            </w:r>
            <w:r w:rsidRPr="002F5A24">
              <w:rPr>
                <w:rFonts w:ascii="Times New Roman" w:hAnsi="Times New Roman"/>
                <w:b/>
                <w:sz w:val="22"/>
                <w:szCs w:val="22"/>
              </w:rPr>
              <w:t>1-Yes 2- No</w:t>
            </w:r>
          </w:p>
        </w:tc>
        <w:tc>
          <w:tcPr>
            <w:tcW w:w="845" w:type="dxa"/>
          </w:tcPr>
          <w:p w14:paraId="3CACC123" w14:textId="77777777" w:rsidR="00355EA4" w:rsidRPr="002F5A24" w:rsidRDefault="00355EA4" w:rsidP="00537B3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4BE42B96" w14:textId="77777777" w:rsidR="00537B3E" w:rsidRPr="002F5A24" w:rsidRDefault="0076520D" w:rsidP="00537B3E">
      <w:pPr>
        <w:pStyle w:val="Header"/>
        <w:tabs>
          <w:tab w:val="clear" w:pos="4320"/>
          <w:tab w:val="clear" w:pos="8640"/>
        </w:tabs>
        <w:ind w:firstLine="450"/>
        <w:rPr>
          <w:b/>
          <w:bCs/>
          <w:sz w:val="22"/>
          <w:szCs w:val="22"/>
        </w:rPr>
      </w:pPr>
      <w:r w:rsidRPr="002F5A24">
        <w:rPr>
          <w:bCs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A81CF86" wp14:editId="61034EEC">
                <wp:simplePos x="0" y="0"/>
                <wp:positionH relativeFrom="column">
                  <wp:posOffset>6153150</wp:posOffset>
                </wp:positionH>
                <wp:positionV relativeFrom="paragraph">
                  <wp:posOffset>114935</wp:posOffset>
                </wp:positionV>
                <wp:extent cx="628650" cy="219075"/>
                <wp:effectExtent l="9525" t="10160" r="9525" b="8890"/>
                <wp:wrapSquare wrapText="bothSides"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219075"/>
                          <a:chOff x="10305" y="8460"/>
                          <a:chExt cx="990" cy="345"/>
                        </a:xfrm>
                      </wpg:grpSpPr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00" y="8460"/>
                            <a:ext cx="49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05" y="8460"/>
                            <a:ext cx="49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72F68E8" id="Group 15" o:spid="_x0000_s1026" style="position:absolute;margin-left:484.5pt;margin-top:9.05pt;width:49.5pt;height:17.25pt;z-index:251657728" coordorigin="10305,8460" coordsize="9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">
                <v:rect id="Rectangle 16" o:spid="_x0000_s1027" style="position:absolute;left:10800;top:8460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7" o:spid="_x0000_s1028" style="position:absolute;left:10305;top:8460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w10:wrap type="square"/>
              </v:group>
            </w:pict>
          </mc:Fallback>
        </mc:AlternateContent>
      </w:r>
    </w:p>
    <w:p w14:paraId="0B690205" w14:textId="7BF89DD4" w:rsidR="00537B3E" w:rsidRPr="002F5A24" w:rsidRDefault="00A95EA6" w:rsidP="00537B3E">
      <w:pPr>
        <w:pStyle w:val="BodyTextIndent3"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2F5A24">
        <w:rPr>
          <w:rFonts w:ascii="Times New Roman" w:hAnsi="Times New Roman"/>
          <w:bCs/>
          <w:sz w:val="22"/>
          <w:szCs w:val="22"/>
        </w:rPr>
        <w:t>C8</w:t>
      </w:r>
      <w:r w:rsidR="00537B3E" w:rsidRPr="002F5A24">
        <w:rPr>
          <w:rFonts w:ascii="Times New Roman" w:hAnsi="Times New Roman"/>
          <w:bCs/>
          <w:sz w:val="22"/>
          <w:szCs w:val="22"/>
        </w:rPr>
        <w:t xml:space="preserve">. How many patents are held by the </w:t>
      </w:r>
      <w:r w:rsidR="00C823FC" w:rsidRPr="002F5A24">
        <w:rPr>
          <w:rFonts w:ascii="Times New Roman" w:hAnsi="Times New Roman"/>
          <w:bCs/>
          <w:sz w:val="22"/>
          <w:szCs w:val="22"/>
        </w:rPr>
        <w:t>Institution</w:t>
      </w:r>
      <w:r w:rsidR="00537B3E" w:rsidRPr="002F5A24">
        <w:rPr>
          <w:rFonts w:ascii="Times New Roman" w:hAnsi="Times New Roman"/>
          <w:bCs/>
          <w:sz w:val="22"/>
          <w:szCs w:val="22"/>
        </w:rPr>
        <w:t xml:space="preserve"> or the faculty?</w:t>
      </w:r>
      <w:r w:rsidR="00537B3E" w:rsidRPr="002F5A2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37B3E" w:rsidRPr="002F5A24">
        <w:rPr>
          <w:rFonts w:ascii="Times New Roman" w:hAnsi="Times New Roman"/>
          <w:sz w:val="22"/>
          <w:szCs w:val="22"/>
        </w:rPr>
        <w:t xml:space="preserve">Please put “00” if the </w:t>
      </w:r>
      <w:r w:rsidR="00C823FC" w:rsidRPr="002F5A24">
        <w:rPr>
          <w:rFonts w:ascii="Times New Roman" w:hAnsi="Times New Roman"/>
          <w:sz w:val="22"/>
          <w:szCs w:val="22"/>
        </w:rPr>
        <w:t>Institution</w:t>
      </w:r>
      <w:r w:rsidR="00537B3E" w:rsidRPr="002F5A24">
        <w:rPr>
          <w:rFonts w:ascii="Times New Roman" w:hAnsi="Times New Roman"/>
          <w:sz w:val="22"/>
          <w:szCs w:val="22"/>
        </w:rPr>
        <w:t xml:space="preserve"> does not have any patent.</w:t>
      </w:r>
    </w:p>
    <w:p w14:paraId="567F3C34" w14:textId="1941510C" w:rsidR="00537B3E" w:rsidRPr="002F5A24" w:rsidRDefault="00A95EA6" w:rsidP="00537B3E">
      <w:pPr>
        <w:ind w:left="450" w:hanging="450"/>
        <w:rPr>
          <w:sz w:val="22"/>
          <w:szCs w:val="22"/>
        </w:rPr>
      </w:pPr>
      <w:r w:rsidRPr="002F5A24">
        <w:rPr>
          <w:bCs/>
          <w:noProof/>
          <w:sz w:val="22"/>
          <w:szCs w:val="22"/>
        </w:rPr>
        <w:t>C9</w:t>
      </w:r>
      <w:r w:rsidR="00537B3E" w:rsidRPr="002F5A24">
        <w:rPr>
          <w:bCs/>
          <w:noProof/>
          <w:sz w:val="22"/>
          <w:szCs w:val="22"/>
        </w:rPr>
        <w:t xml:space="preserve">. </w:t>
      </w:r>
      <w:r w:rsidR="00537B3E" w:rsidRPr="002F5A24">
        <w:rPr>
          <w:sz w:val="22"/>
          <w:szCs w:val="22"/>
        </w:rPr>
        <w:t xml:space="preserve">Please give details of the scholarships offered by the </w:t>
      </w:r>
      <w:r w:rsidR="00C823FC" w:rsidRPr="002F5A24">
        <w:rPr>
          <w:sz w:val="22"/>
          <w:szCs w:val="22"/>
        </w:rPr>
        <w:t>Institution</w:t>
      </w:r>
      <w:r w:rsidR="00537B3E" w:rsidRPr="002F5A24">
        <w:rPr>
          <w:sz w:val="22"/>
          <w:szCs w:val="22"/>
        </w:rPr>
        <w:t>/</w:t>
      </w:r>
      <w:r w:rsidR="00C823FC" w:rsidRPr="002F5A24">
        <w:rPr>
          <w:sz w:val="22"/>
          <w:szCs w:val="22"/>
        </w:rPr>
        <w:t>Institution</w:t>
      </w:r>
      <w:r w:rsidR="00537B3E" w:rsidRPr="002F5A24">
        <w:rPr>
          <w:sz w:val="22"/>
          <w:szCs w:val="22"/>
        </w:rPr>
        <w:t>.</w:t>
      </w:r>
      <w:r w:rsidR="00537B3E" w:rsidRPr="002F5A24">
        <w:rPr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3319"/>
        <w:gridCol w:w="3374"/>
        <w:gridCol w:w="3166"/>
      </w:tblGrid>
      <w:tr w:rsidR="00537B3E" w:rsidRPr="002F5A24" w14:paraId="71D3F9D1" w14:textId="77777777">
        <w:tc>
          <w:tcPr>
            <w:tcW w:w="357" w:type="pct"/>
            <w:shd w:val="clear" w:color="auto" w:fill="808080"/>
            <w:vAlign w:val="center"/>
          </w:tcPr>
          <w:p w14:paraId="6A356E2E" w14:textId="77777777" w:rsidR="00537B3E" w:rsidRPr="002F5A24" w:rsidRDefault="00537B3E" w:rsidP="00537B3E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proofErr w:type="spellStart"/>
            <w:r w:rsidRPr="002F5A24">
              <w:rPr>
                <w:b/>
                <w:color w:val="FFFFFF"/>
                <w:sz w:val="22"/>
                <w:szCs w:val="22"/>
              </w:rPr>
              <w:t>S.No</w:t>
            </w:r>
            <w:proofErr w:type="spellEnd"/>
            <w:r w:rsidRPr="002F5A24">
              <w:rPr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1563" w:type="pct"/>
            <w:shd w:val="clear" w:color="auto" w:fill="808080"/>
            <w:vAlign w:val="center"/>
          </w:tcPr>
          <w:p w14:paraId="1ED0CC01" w14:textId="77777777" w:rsidR="00537B3E" w:rsidRPr="002F5A24" w:rsidRDefault="00537B3E" w:rsidP="00537B3E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2F5A24">
              <w:rPr>
                <w:rFonts w:eastAsia="Calibri"/>
                <w:b/>
                <w:color w:val="FFFFFF"/>
                <w:sz w:val="22"/>
                <w:szCs w:val="22"/>
              </w:rPr>
              <w:t>Scholarship sponsoring body</w:t>
            </w:r>
          </w:p>
        </w:tc>
        <w:tc>
          <w:tcPr>
            <w:tcW w:w="1589" w:type="pct"/>
            <w:shd w:val="clear" w:color="auto" w:fill="808080"/>
            <w:vAlign w:val="center"/>
          </w:tcPr>
          <w:p w14:paraId="4B2F0E6A" w14:textId="77777777" w:rsidR="00537B3E" w:rsidRPr="002F5A24" w:rsidRDefault="00537B3E" w:rsidP="00537B3E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2F5A24">
              <w:rPr>
                <w:rFonts w:eastAsia="Calibri"/>
                <w:b/>
                <w:color w:val="FFFFFF"/>
                <w:sz w:val="22"/>
                <w:szCs w:val="22"/>
              </w:rPr>
              <w:t>Type/Nature of scholarship</w:t>
            </w:r>
          </w:p>
        </w:tc>
        <w:tc>
          <w:tcPr>
            <w:tcW w:w="1491" w:type="pct"/>
            <w:shd w:val="clear" w:color="auto" w:fill="808080"/>
            <w:vAlign w:val="center"/>
          </w:tcPr>
          <w:p w14:paraId="6748E05B" w14:textId="77777777" w:rsidR="00537B3E" w:rsidRPr="002F5A24" w:rsidRDefault="00537B3E" w:rsidP="00537B3E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2F5A24">
              <w:rPr>
                <w:rFonts w:eastAsia="Calibri"/>
                <w:b/>
                <w:color w:val="FFFFFF"/>
                <w:sz w:val="22"/>
                <w:szCs w:val="22"/>
              </w:rPr>
              <w:t>Number of students getting this scholarship in their first year</w:t>
            </w:r>
          </w:p>
        </w:tc>
      </w:tr>
      <w:tr w:rsidR="00537B3E" w:rsidRPr="002F5A24" w14:paraId="7A9AD0A4" w14:textId="77777777" w:rsidTr="00AF59F4">
        <w:trPr>
          <w:trHeight w:hRule="exact" w:val="368"/>
        </w:trPr>
        <w:tc>
          <w:tcPr>
            <w:tcW w:w="357" w:type="pct"/>
            <w:vAlign w:val="center"/>
          </w:tcPr>
          <w:p w14:paraId="6C23C34E" w14:textId="0E33153D" w:rsidR="00537B3E" w:rsidRPr="002F5A24" w:rsidRDefault="001D32BF" w:rsidP="00537B3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  <w:p w14:paraId="33087542" w14:textId="58C27A95" w:rsidR="00537B3E" w:rsidRPr="002F5A24" w:rsidRDefault="00537B3E" w:rsidP="00537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3" w:type="pct"/>
            <w:vAlign w:val="center"/>
          </w:tcPr>
          <w:p w14:paraId="66872A6F" w14:textId="15F87608" w:rsidR="00537B3E" w:rsidRPr="002F5A24" w:rsidRDefault="00537B3E" w:rsidP="00537B3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2F5A24">
              <w:rPr>
                <w:rFonts w:eastAsia="Calibri"/>
                <w:sz w:val="22"/>
                <w:szCs w:val="22"/>
              </w:rPr>
              <w:t>By</w:t>
            </w:r>
            <w:proofErr w:type="gramEnd"/>
            <w:r w:rsidRPr="002F5A24">
              <w:rPr>
                <w:rFonts w:eastAsia="Calibri"/>
                <w:sz w:val="22"/>
                <w:szCs w:val="22"/>
              </w:rPr>
              <w:t xml:space="preserve"> your </w:t>
            </w:r>
            <w:r w:rsidR="00C823FC" w:rsidRPr="002F5A24">
              <w:rPr>
                <w:rFonts w:eastAsia="Calibri"/>
                <w:sz w:val="22"/>
                <w:szCs w:val="22"/>
              </w:rPr>
              <w:t>Institution</w:t>
            </w:r>
            <w:r w:rsidRPr="002F5A2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9" w:type="pct"/>
            <w:vAlign w:val="center"/>
          </w:tcPr>
          <w:p w14:paraId="6A73CCC6" w14:textId="77777777" w:rsidR="00537B3E" w:rsidRPr="002F5A24" w:rsidRDefault="00537B3E" w:rsidP="00537B3E">
            <w:pPr>
              <w:rPr>
                <w:rFonts w:eastAsia="Calibri"/>
                <w:b/>
                <w:sz w:val="22"/>
                <w:szCs w:val="22"/>
              </w:rPr>
            </w:pPr>
          </w:p>
          <w:p w14:paraId="7783A9B5" w14:textId="77777777" w:rsidR="00537B3E" w:rsidRPr="002F5A24" w:rsidRDefault="00537B3E" w:rsidP="00537B3E">
            <w:pPr>
              <w:rPr>
                <w:rFonts w:eastAsia="Calibri"/>
                <w:b/>
                <w:sz w:val="22"/>
                <w:szCs w:val="22"/>
              </w:rPr>
            </w:pPr>
          </w:p>
          <w:p w14:paraId="11128688" w14:textId="77777777" w:rsidR="00537B3E" w:rsidRPr="002F5A24" w:rsidRDefault="00537B3E" w:rsidP="00537B3E">
            <w:pPr>
              <w:rPr>
                <w:rFonts w:eastAsia="Calibri"/>
                <w:b/>
                <w:sz w:val="22"/>
                <w:szCs w:val="22"/>
              </w:rPr>
            </w:pPr>
          </w:p>
          <w:p w14:paraId="0EBFD9F7" w14:textId="77777777" w:rsidR="00537B3E" w:rsidRPr="002F5A24" w:rsidRDefault="00537B3E" w:rsidP="00537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1" w:type="pct"/>
            <w:vAlign w:val="center"/>
          </w:tcPr>
          <w:p w14:paraId="711981F0" w14:textId="77777777" w:rsidR="00537B3E" w:rsidRPr="002F5A24" w:rsidRDefault="00537B3E" w:rsidP="00537B3E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37B3E" w:rsidRPr="002F5A24" w14:paraId="0099B285" w14:textId="77777777" w:rsidTr="001D32BF">
        <w:trPr>
          <w:trHeight w:hRule="exact" w:val="635"/>
        </w:trPr>
        <w:tc>
          <w:tcPr>
            <w:tcW w:w="357" w:type="pct"/>
            <w:vAlign w:val="center"/>
          </w:tcPr>
          <w:p w14:paraId="2043188B" w14:textId="77777777" w:rsidR="00537B3E" w:rsidRPr="002F5A24" w:rsidRDefault="00537B3E" w:rsidP="00537B3E">
            <w:pPr>
              <w:rPr>
                <w:rFonts w:eastAsia="Calibri"/>
                <w:sz w:val="22"/>
                <w:szCs w:val="22"/>
              </w:rPr>
            </w:pPr>
            <w:r w:rsidRPr="002F5A2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63" w:type="pct"/>
            <w:vAlign w:val="center"/>
          </w:tcPr>
          <w:p w14:paraId="491154CD" w14:textId="77777777" w:rsidR="00537B3E" w:rsidRPr="002F5A24" w:rsidRDefault="00537B3E" w:rsidP="00537B3E">
            <w:pPr>
              <w:rPr>
                <w:rFonts w:eastAsia="Calibri"/>
                <w:sz w:val="22"/>
                <w:szCs w:val="22"/>
              </w:rPr>
            </w:pPr>
            <w:r w:rsidRPr="002F5A24">
              <w:rPr>
                <w:rFonts w:eastAsia="Calibri"/>
                <w:sz w:val="22"/>
                <w:szCs w:val="22"/>
              </w:rPr>
              <w:t>By other bodies/societies/corporate</w:t>
            </w:r>
          </w:p>
        </w:tc>
        <w:tc>
          <w:tcPr>
            <w:tcW w:w="1589" w:type="pct"/>
            <w:vAlign w:val="center"/>
          </w:tcPr>
          <w:p w14:paraId="38EF212D" w14:textId="77777777" w:rsidR="00537B3E" w:rsidRPr="002F5A24" w:rsidRDefault="00537B3E" w:rsidP="00537B3E">
            <w:pPr>
              <w:rPr>
                <w:rFonts w:eastAsia="Calibri"/>
                <w:b/>
                <w:sz w:val="22"/>
                <w:szCs w:val="22"/>
              </w:rPr>
            </w:pPr>
          </w:p>
          <w:p w14:paraId="48D899FB" w14:textId="77777777" w:rsidR="00537B3E" w:rsidRPr="002F5A24" w:rsidRDefault="00537B3E" w:rsidP="00537B3E">
            <w:pPr>
              <w:rPr>
                <w:rFonts w:eastAsia="Calibri"/>
                <w:b/>
                <w:sz w:val="22"/>
                <w:szCs w:val="22"/>
              </w:rPr>
            </w:pPr>
          </w:p>
          <w:p w14:paraId="38981BD5" w14:textId="77777777" w:rsidR="00537B3E" w:rsidRPr="002F5A24" w:rsidRDefault="00537B3E" w:rsidP="00537B3E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1" w:type="pct"/>
            <w:vAlign w:val="center"/>
          </w:tcPr>
          <w:p w14:paraId="3E709890" w14:textId="77777777" w:rsidR="00537B3E" w:rsidRPr="002F5A24" w:rsidRDefault="00537B3E" w:rsidP="00537B3E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23624281" w14:textId="77777777" w:rsidR="00537B3E" w:rsidRPr="002F5A24" w:rsidRDefault="00537B3E" w:rsidP="00537B3E">
      <w:pPr>
        <w:ind w:left="450" w:hanging="450"/>
        <w:jc w:val="both"/>
        <w:rPr>
          <w:sz w:val="22"/>
          <w:szCs w:val="22"/>
        </w:rPr>
      </w:pPr>
    </w:p>
    <w:p w14:paraId="0B9E0C76" w14:textId="6CE842FF" w:rsidR="00537B3E" w:rsidRPr="002F5A24" w:rsidRDefault="00537B3E" w:rsidP="00537B3E">
      <w:pPr>
        <w:pStyle w:val="BodyTextIndent3"/>
        <w:shd w:val="clear" w:color="auto" w:fill="808080"/>
        <w:spacing w:after="0"/>
        <w:ind w:left="0"/>
        <w:jc w:val="center"/>
        <w:rPr>
          <w:rFonts w:ascii="Times New Roman" w:hAnsi="Times New Roman"/>
          <w:b/>
          <w:color w:val="FFFFFF"/>
          <w:sz w:val="22"/>
          <w:szCs w:val="22"/>
        </w:rPr>
      </w:pPr>
      <w:r w:rsidRPr="002F5A24">
        <w:rPr>
          <w:rFonts w:ascii="Times New Roman" w:hAnsi="Times New Roman"/>
          <w:b/>
          <w:color w:val="FFFFFF"/>
          <w:sz w:val="22"/>
          <w:szCs w:val="22"/>
        </w:rPr>
        <w:t xml:space="preserve">SECTION D: SELECTION FOR </w:t>
      </w:r>
      <w:r w:rsidR="00D36E32" w:rsidRPr="002F5A24">
        <w:rPr>
          <w:rFonts w:ascii="Times New Roman" w:hAnsi="Times New Roman"/>
          <w:b/>
          <w:color w:val="FFFFFF"/>
          <w:sz w:val="22"/>
          <w:szCs w:val="22"/>
        </w:rPr>
        <w:t>HIGHER STUDIES</w:t>
      </w:r>
    </w:p>
    <w:p w14:paraId="4950AF52" w14:textId="3C0B0C68" w:rsidR="00537B3E" w:rsidRPr="002F5A24" w:rsidRDefault="00D36E32" w:rsidP="00537B3E">
      <w:pPr>
        <w:pStyle w:val="BodyTextIndent3"/>
        <w:spacing w:after="0"/>
        <w:ind w:hanging="360"/>
        <w:jc w:val="both"/>
        <w:rPr>
          <w:rFonts w:ascii="Times New Roman" w:hAnsi="Times New Roman"/>
          <w:sz w:val="22"/>
          <w:szCs w:val="22"/>
        </w:rPr>
      </w:pPr>
      <w:r w:rsidRPr="002F5A24">
        <w:rPr>
          <w:rFonts w:ascii="Times New Roman" w:hAnsi="Times New Roman"/>
          <w:sz w:val="22"/>
          <w:szCs w:val="22"/>
        </w:rPr>
        <w:t xml:space="preserve">D1a. How many students </w:t>
      </w:r>
      <w:r w:rsidR="00537B3E" w:rsidRPr="002F5A24">
        <w:rPr>
          <w:rFonts w:ascii="Times New Roman" w:hAnsi="Times New Roman"/>
          <w:sz w:val="22"/>
          <w:szCs w:val="22"/>
        </w:rPr>
        <w:t xml:space="preserve">from this </w:t>
      </w:r>
      <w:r w:rsidR="00C823FC" w:rsidRPr="002F5A24">
        <w:rPr>
          <w:rFonts w:ascii="Times New Roman" w:hAnsi="Times New Roman"/>
          <w:sz w:val="22"/>
          <w:szCs w:val="22"/>
        </w:rPr>
        <w:t>Institution</w:t>
      </w:r>
      <w:r w:rsidR="00537B3E" w:rsidRPr="002F5A24">
        <w:rPr>
          <w:rFonts w:ascii="Times New Roman" w:hAnsi="Times New Roman"/>
          <w:sz w:val="22"/>
          <w:szCs w:val="22"/>
        </w:rPr>
        <w:t xml:space="preserve"> </w:t>
      </w:r>
      <w:r w:rsidRPr="002F5A24">
        <w:rPr>
          <w:rFonts w:ascii="Times New Roman" w:hAnsi="Times New Roman"/>
          <w:sz w:val="22"/>
          <w:szCs w:val="22"/>
        </w:rPr>
        <w:t>went</w:t>
      </w:r>
      <w:r w:rsidR="00537B3E" w:rsidRPr="002F5A24">
        <w:rPr>
          <w:rFonts w:ascii="Times New Roman" w:hAnsi="Times New Roman"/>
          <w:sz w:val="22"/>
          <w:szCs w:val="22"/>
        </w:rPr>
        <w:t xml:space="preserve"> for </w:t>
      </w:r>
      <w:r w:rsidRPr="002F5A24">
        <w:rPr>
          <w:rFonts w:ascii="Times New Roman" w:hAnsi="Times New Roman"/>
          <w:sz w:val="22"/>
          <w:szCs w:val="22"/>
        </w:rPr>
        <w:t>higher studies</w:t>
      </w:r>
      <w:r w:rsidR="00537B3E" w:rsidRPr="002F5A24">
        <w:rPr>
          <w:rFonts w:ascii="Times New Roman" w:hAnsi="Times New Roman"/>
          <w:sz w:val="22"/>
          <w:szCs w:val="22"/>
        </w:rPr>
        <w:t>?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6"/>
        <w:gridCol w:w="4400"/>
        <w:gridCol w:w="3671"/>
      </w:tblGrid>
      <w:tr w:rsidR="00537B3E" w:rsidRPr="002F5A24" w14:paraId="4AF73DA1" w14:textId="77777777" w:rsidTr="00AF59F4">
        <w:trPr>
          <w:trHeight w:val="239"/>
          <w:jc w:val="right"/>
        </w:trPr>
        <w:tc>
          <w:tcPr>
            <w:tcW w:w="358" w:type="pct"/>
            <w:shd w:val="clear" w:color="auto" w:fill="808080"/>
            <w:vAlign w:val="center"/>
          </w:tcPr>
          <w:p w14:paraId="3762B192" w14:textId="77777777" w:rsidR="00537B3E" w:rsidRPr="002F5A24" w:rsidRDefault="00537B3E">
            <w:pPr>
              <w:pStyle w:val="BodyTextIndent3"/>
              <w:ind w:left="0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proofErr w:type="spellStart"/>
            <w:r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S.No</w:t>
            </w:r>
            <w:proofErr w:type="spellEnd"/>
            <w:r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841" w:type="pct"/>
            <w:shd w:val="clear" w:color="auto" w:fill="808080"/>
            <w:vAlign w:val="center"/>
          </w:tcPr>
          <w:p w14:paraId="604308DA" w14:textId="77777777" w:rsidR="00537B3E" w:rsidRPr="002F5A24" w:rsidRDefault="00537B3E">
            <w:pPr>
              <w:pStyle w:val="BodyTextIndent3"/>
              <w:ind w:left="0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Course</w:t>
            </w:r>
          </w:p>
        </w:tc>
        <w:tc>
          <w:tcPr>
            <w:tcW w:w="2072" w:type="pct"/>
            <w:shd w:val="clear" w:color="auto" w:fill="808080"/>
            <w:vAlign w:val="center"/>
          </w:tcPr>
          <w:p w14:paraId="06B772BC" w14:textId="1E85B4C1" w:rsidR="00537B3E" w:rsidRPr="002F5A24" w:rsidRDefault="00537B3E" w:rsidP="00537B3E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Number of stu</w:t>
            </w:r>
            <w:r w:rsidR="0058654E"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den</w:t>
            </w:r>
            <w:r w:rsidR="0023615C"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ts qualified in the year </w:t>
            </w:r>
            <w:r w:rsidR="00B34047"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20</w:t>
            </w:r>
            <w:r w:rsidR="00F04ABD"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2</w:t>
            </w:r>
            <w:r w:rsidR="003970C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4-25</w:t>
            </w:r>
          </w:p>
        </w:tc>
        <w:tc>
          <w:tcPr>
            <w:tcW w:w="1729" w:type="pct"/>
            <w:shd w:val="clear" w:color="auto" w:fill="808080"/>
            <w:vAlign w:val="center"/>
          </w:tcPr>
          <w:p w14:paraId="46B93A1D" w14:textId="39629AED" w:rsidR="00537B3E" w:rsidRPr="002F5A24" w:rsidRDefault="00537B3E" w:rsidP="00D36E32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Number of students </w:t>
            </w:r>
            <w:r w:rsidR="00D36E32"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went for higher studies</w:t>
            </w:r>
            <w:r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 in </w:t>
            </w:r>
            <w:r w:rsidR="0023615C" w:rsidRPr="002F5A24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the yea</w:t>
            </w:r>
            <w:r w:rsidR="003970CE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r </w:t>
            </w:r>
            <w:r w:rsidR="007F3266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2024-25</w:t>
            </w:r>
          </w:p>
        </w:tc>
      </w:tr>
      <w:tr w:rsidR="00537B3E" w:rsidRPr="002F5A24" w14:paraId="42EB0B88" w14:textId="77777777" w:rsidTr="00AF59F4">
        <w:trPr>
          <w:trHeight w:val="288"/>
          <w:jc w:val="right"/>
        </w:trPr>
        <w:tc>
          <w:tcPr>
            <w:tcW w:w="358" w:type="pct"/>
          </w:tcPr>
          <w:p w14:paraId="261B27B9" w14:textId="32BEB053" w:rsidR="00537B3E" w:rsidRPr="002F5A24" w:rsidRDefault="00DA5EA3">
            <w:pPr>
              <w:pStyle w:val="BodyTextIndent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5A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1" w:type="pct"/>
          </w:tcPr>
          <w:p w14:paraId="7ACF9E33" w14:textId="572E8502" w:rsidR="00537B3E" w:rsidRPr="002F5A24" w:rsidRDefault="00D36E32" w:rsidP="00D36E32">
            <w:pPr>
              <w:pStyle w:val="BodyTextIndent3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5A24">
              <w:rPr>
                <w:rFonts w:ascii="Times New Roman" w:hAnsi="Times New Roman"/>
                <w:sz w:val="22"/>
                <w:szCs w:val="22"/>
              </w:rPr>
              <w:t>Went</w:t>
            </w:r>
            <w:r w:rsidR="00537B3E" w:rsidRPr="002F5A24">
              <w:rPr>
                <w:rFonts w:ascii="Times New Roman" w:hAnsi="Times New Roman"/>
                <w:sz w:val="22"/>
                <w:szCs w:val="22"/>
              </w:rPr>
              <w:t xml:space="preserve"> for </w:t>
            </w:r>
            <w:r w:rsidRPr="002F5A24">
              <w:rPr>
                <w:rFonts w:ascii="Times New Roman" w:hAnsi="Times New Roman"/>
                <w:sz w:val="22"/>
                <w:szCs w:val="22"/>
              </w:rPr>
              <w:t>PhD</w:t>
            </w:r>
          </w:p>
        </w:tc>
        <w:tc>
          <w:tcPr>
            <w:tcW w:w="2072" w:type="pct"/>
          </w:tcPr>
          <w:p w14:paraId="09F4FB00" w14:textId="77777777" w:rsidR="00537B3E" w:rsidRPr="002F5A24" w:rsidRDefault="00537B3E">
            <w:pPr>
              <w:pStyle w:val="BodyTextIndent3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pct"/>
          </w:tcPr>
          <w:p w14:paraId="164DD4D7" w14:textId="77777777" w:rsidR="00537B3E" w:rsidRPr="002F5A24" w:rsidRDefault="00537B3E">
            <w:pPr>
              <w:pStyle w:val="BodyTextIndent3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7B3E" w:rsidRPr="002F5A24" w14:paraId="0212AA0D" w14:textId="77777777" w:rsidTr="00AF59F4">
        <w:trPr>
          <w:trHeight w:val="288"/>
          <w:jc w:val="right"/>
        </w:trPr>
        <w:tc>
          <w:tcPr>
            <w:tcW w:w="358" w:type="pct"/>
          </w:tcPr>
          <w:p w14:paraId="4E262890" w14:textId="24F48A88" w:rsidR="00537B3E" w:rsidRPr="002F5A24" w:rsidRDefault="00DA5EA3">
            <w:pPr>
              <w:pStyle w:val="BodyTextIndent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5A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1" w:type="pct"/>
          </w:tcPr>
          <w:p w14:paraId="28EEF315" w14:textId="69E89FF9" w:rsidR="00537B3E" w:rsidRPr="002F5A24" w:rsidRDefault="00D36E32">
            <w:pPr>
              <w:pStyle w:val="BodyTextIndent3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5A24">
              <w:rPr>
                <w:rFonts w:ascii="Times New Roman" w:hAnsi="Times New Roman"/>
                <w:sz w:val="22"/>
                <w:szCs w:val="22"/>
              </w:rPr>
              <w:t>Went for other higher studies</w:t>
            </w:r>
          </w:p>
        </w:tc>
        <w:tc>
          <w:tcPr>
            <w:tcW w:w="2072" w:type="pct"/>
          </w:tcPr>
          <w:p w14:paraId="71F02D24" w14:textId="77777777" w:rsidR="00537B3E" w:rsidRPr="002F5A24" w:rsidRDefault="00537B3E">
            <w:pPr>
              <w:pStyle w:val="BodyTextIndent3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pct"/>
          </w:tcPr>
          <w:p w14:paraId="2600A6FB" w14:textId="77777777" w:rsidR="00537B3E" w:rsidRPr="002F5A24" w:rsidRDefault="00537B3E">
            <w:pPr>
              <w:pStyle w:val="BodyTextIndent3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1127769" w14:textId="77777777" w:rsidR="00537B3E" w:rsidRPr="002F5A24" w:rsidRDefault="00537B3E" w:rsidP="00537B3E">
      <w:pPr>
        <w:pStyle w:val="BodyTextIndent3"/>
        <w:spacing w:after="0" w:line="360" w:lineRule="auto"/>
        <w:ind w:hanging="360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839"/>
        <w:gridCol w:w="840"/>
      </w:tblGrid>
      <w:tr w:rsidR="0001314C" w:rsidRPr="002F5A24" w14:paraId="7023A9AC" w14:textId="77777777" w:rsidTr="0001314C">
        <w:tc>
          <w:tcPr>
            <w:tcW w:w="839" w:type="dxa"/>
          </w:tcPr>
          <w:p w14:paraId="5C7BC3F2" w14:textId="77777777" w:rsidR="0001314C" w:rsidRPr="002F5A24" w:rsidRDefault="0001314C" w:rsidP="0001314C">
            <w:p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 w:rsidRPr="002F5A24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839" w:type="dxa"/>
          </w:tcPr>
          <w:p w14:paraId="131912BA" w14:textId="77777777" w:rsidR="0001314C" w:rsidRPr="002F5A24" w:rsidRDefault="0001314C" w:rsidP="0001314C">
            <w:p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43F02E0E" w14:textId="77777777" w:rsidR="0001314C" w:rsidRPr="002F5A24" w:rsidRDefault="0001314C" w:rsidP="0001314C">
            <w:p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23311C7A" w14:textId="4CC26FC7" w:rsidR="00537B3E" w:rsidRPr="002F5A24" w:rsidRDefault="00537B3E" w:rsidP="00537B3E">
      <w:pPr>
        <w:pStyle w:val="BodyTextIndent3"/>
        <w:spacing w:after="0"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2F5A24">
        <w:rPr>
          <w:rFonts w:ascii="Times New Roman" w:hAnsi="Times New Roman"/>
          <w:sz w:val="22"/>
          <w:szCs w:val="22"/>
        </w:rPr>
        <w:t>D1</w:t>
      </w:r>
      <w:r w:rsidR="00E103ED" w:rsidRPr="002F5A24">
        <w:rPr>
          <w:rFonts w:ascii="Times New Roman" w:hAnsi="Times New Roman"/>
          <w:sz w:val="22"/>
          <w:szCs w:val="22"/>
        </w:rPr>
        <w:t>b</w:t>
      </w:r>
      <w:r w:rsidRPr="002F5A24">
        <w:rPr>
          <w:rFonts w:ascii="Times New Roman" w:hAnsi="Times New Roman"/>
          <w:sz w:val="22"/>
          <w:szCs w:val="22"/>
        </w:rPr>
        <w:t xml:space="preserve">. What was the total strength (final year students) of </w:t>
      </w:r>
      <w:r w:rsidR="00D36E32" w:rsidRPr="002F5A24">
        <w:rPr>
          <w:rFonts w:ascii="Times New Roman" w:hAnsi="Times New Roman"/>
          <w:sz w:val="22"/>
          <w:szCs w:val="22"/>
        </w:rPr>
        <w:t>all programs</w:t>
      </w:r>
      <w:r w:rsidRPr="002F5A24">
        <w:rPr>
          <w:rFonts w:ascii="Times New Roman" w:hAnsi="Times New Roman"/>
          <w:sz w:val="22"/>
          <w:szCs w:val="22"/>
        </w:rPr>
        <w:t xml:space="preserve"> in the year </w:t>
      </w:r>
      <w:r w:rsidR="00B34047" w:rsidRPr="002F5A24">
        <w:rPr>
          <w:rFonts w:ascii="Times New Roman" w:hAnsi="Times New Roman"/>
          <w:sz w:val="22"/>
          <w:szCs w:val="22"/>
        </w:rPr>
        <w:t>20</w:t>
      </w:r>
      <w:r w:rsidR="00A97CE0" w:rsidRPr="002F5A24">
        <w:rPr>
          <w:rFonts w:ascii="Times New Roman" w:hAnsi="Times New Roman"/>
          <w:sz w:val="22"/>
          <w:szCs w:val="22"/>
        </w:rPr>
        <w:t>2</w:t>
      </w:r>
      <w:r w:rsidR="007F3266">
        <w:rPr>
          <w:rFonts w:ascii="Times New Roman" w:hAnsi="Times New Roman"/>
          <w:sz w:val="22"/>
          <w:szCs w:val="22"/>
        </w:rPr>
        <w:t>4-25</w:t>
      </w:r>
      <w:r w:rsidRPr="002F5A24">
        <w:rPr>
          <w:rFonts w:ascii="Times New Roman" w:hAnsi="Times New Roman"/>
          <w:sz w:val="22"/>
          <w:szCs w:val="22"/>
        </w:rPr>
        <w:t xml:space="preserve">? </w:t>
      </w:r>
    </w:p>
    <w:p w14:paraId="2E1E4ADD" w14:textId="77777777" w:rsidR="00537B3E" w:rsidRPr="002F5A24" w:rsidRDefault="00537B3E">
      <w:pPr>
        <w:rPr>
          <w:b/>
          <w:sz w:val="22"/>
          <w:szCs w:val="22"/>
        </w:rPr>
      </w:pPr>
    </w:p>
    <w:p w14:paraId="5B2AD241" w14:textId="77777777" w:rsidR="00537B3E" w:rsidRPr="002F5A24" w:rsidRDefault="00537B3E" w:rsidP="00537B3E">
      <w:pPr>
        <w:shd w:val="clear" w:color="auto" w:fill="808080"/>
        <w:jc w:val="center"/>
        <w:rPr>
          <w:b/>
          <w:bCs/>
          <w:color w:val="FFFFFF"/>
          <w:sz w:val="22"/>
          <w:szCs w:val="22"/>
        </w:rPr>
      </w:pPr>
      <w:r w:rsidRPr="002F5A24">
        <w:rPr>
          <w:b/>
          <w:color w:val="FFFFFF"/>
          <w:sz w:val="22"/>
          <w:szCs w:val="22"/>
        </w:rPr>
        <w:t>SECTION E: INFRASTRUCTURE AND FACILITIES</w:t>
      </w:r>
    </w:p>
    <w:p w14:paraId="14D0FCE1" w14:textId="77777777" w:rsidR="00537B3E" w:rsidRPr="002F5A24" w:rsidRDefault="00537B3E">
      <w:pPr>
        <w:ind w:left="720" w:hanging="720"/>
        <w:jc w:val="both"/>
        <w:rPr>
          <w:sz w:val="22"/>
          <w:szCs w:val="22"/>
        </w:rPr>
      </w:pPr>
      <w:r w:rsidRPr="002F5A24">
        <w:rPr>
          <w:bCs/>
          <w:sz w:val="22"/>
          <w:szCs w:val="22"/>
        </w:rPr>
        <w:t>E1.</w:t>
      </w:r>
      <w:r w:rsidRPr="002F5A24">
        <w:rPr>
          <w:b/>
          <w:bCs/>
          <w:sz w:val="22"/>
          <w:szCs w:val="22"/>
        </w:rPr>
        <w:t xml:space="preserve"> </w:t>
      </w:r>
      <w:r w:rsidRPr="002F5A24">
        <w:rPr>
          <w:sz w:val="22"/>
          <w:szCs w:val="22"/>
        </w:rPr>
        <w:t>Please give the numerical details for each of the statements given below:</w:t>
      </w:r>
    </w:p>
    <w:p w14:paraId="3082017B" w14:textId="7E414E48" w:rsidR="00537B3E" w:rsidRPr="002F5A24" w:rsidRDefault="00537B3E" w:rsidP="00537B3E">
      <w:pPr>
        <w:jc w:val="both"/>
        <w:rPr>
          <w:b/>
          <w:bCs/>
          <w:i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8533"/>
        <w:gridCol w:w="1366"/>
      </w:tblGrid>
      <w:tr w:rsidR="00537B3E" w:rsidRPr="002F5A24" w14:paraId="3B598527" w14:textId="77777777" w:rsidTr="00B72323">
        <w:trPr>
          <w:jc w:val="right"/>
        </w:trPr>
        <w:tc>
          <w:tcPr>
            <w:tcW w:w="295" w:type="pct"/>
            <w:shd w:val="clear" w:color="auto" w:fill="808080"/>
            <w:vAlign w:val="center"/>
          </w:tcPr>
          <w:p w14:paraId="067F98F0" w14:textId="77777777" w:rsidR="00537B3E" w:rsidRPr="002F5A24" w:rsidRDefault="00537B3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2F5A24">
              <w:rPr>
                <w:b/>
                <w:bCs/>
                <w:sz w:val="22"/>
                <w:szCs w:val="22"/>
              </w:rPr>
              <w:t>S.No</w:t>
            </w:r>
            <w:proofErr w:type="spellEnd"/>
            <w:r w:rsidRPr="002F5A2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40" w:type="pct"/>
            <w:shd w:val="clear" w:color="auto" w:fill="808080"/>
            <w:vAlign w:val="center"/>
          </w:tcPr>
          <w:p w14:paraId="681AED13" w14:textId="77777777" w:rsidR="00537B3E" w:rsidRPr="002F5A24" w:rsidRDefault="00537B3E">
            <w:pPr>
              <w:pStyle w:val="Heading6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F5A24">
              <w:rPr>
                <w:rFonts w:ascii="Times New Roman" w:hAnsi="Times New Roman" w:cs="Times New Roman"/>
                <w:sz w:val="22"/>
                <w:szCs w:val="22"/>
              </w:rPr>
              <w:t>Statements</w:t>
            </w:r>
          </w:p>
        </w:tc>
        <w:tc>
          <w:tcPr>
            <w:tcW w:w="665" w:type="pct"/>
            <w:shd w:val="clear" w:color="auto" w:fill="808080"/>
            <w:vAlign w:val="center"/>
          </w:tcPr>
          <w:p w14:paraId="6C05F373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F5A24">
              <w:rPr>
                <w:b/>
                <w:bCs/>
                <w:sz w:val="22"/>
                <w:szCs w:val="22"/>
              </w:rPr>
              <w:t>Numbers</w:t>
            </w:r>
          </w:p>
        </w:tc>
      </w:tr>
      <w:tr w:rsidR="00537B3E" w:rsidRPr="002F5A24" w14:paraId="3D39600F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7456051A" w14:textId="77777777" w:rsidR="00537B3E" w:rsidRPr="002F5A24" w:rsidRDefault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4040" w:type="pct"/>
            <w:vAlign w:val="center"/>
          </w:tcPr>
          <w:p w14:paraId="230EB1C8" w14:textId="77777777" w:rsidR="00537B3E" w:rsidRPr="002F5A24" w:rsidRDefault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Campus area in acres</w:t>
            </w:r>
          </w:p>
        </w:tc>
        <w:tc>
          <w:tcPr>
            <w:tcW w:w="665" w:type="pct"/>
            <w:vAlign w:val="center"/>
          </w:tcPr>
          <w:p w14:paraId="05C6F889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096F7A3C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5D26F371" w14:textId="77777777" w:rsidR="00537B3E" w:rsidRPr="002F5A24" w:rsidRDefault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4040" w:type="pct"/>
            <w:vAlign w:val="center"/>
          </w:tcPr>
          <w:p w14:paraId="3A5627A5" w14:textId="77777777" w:rsidR="00537B3E" w:rsidRPr="002F5A24" w:rsidRDefault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Total built up area (in sq. feet)</w:t>
            </w:r>
          </w:p>
        </w:tc>
        <w:tc>
          <w:tcPr>
            <w:tcW w:w="665" w:type="pct"/>
            <w:vAlign w:val="center"/>
          </w:tcPr>
          <w:p w14:paraId="163BA682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2549C67A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14B0FB55" w14:textId="77777777" w:rsidR="00537B3E" w:rsidRPr="002F5A24" w:rsidRDefault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4040" w:type="pct"/>
            <w:vAlign w:val="center"/>
          </w:tcPr>
          <w:p w14:paraId="64A6B3CF" w14:textId="77777777" w:rsidR="00537B3E" w:rsidRPr="002F5A24" w:rsidRDefault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Number of books in library </w:t>
            </w:r>
          </w:p>
        </w:tc>
        <w:tc>
          <w:tcPr>
            <w:tcW w:w="665" w:type="pct"/>
            <w:vAlign w:val="center"/>
          </w:tcPr>
          <w:p w14:paraId="6A4CF46C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70FA724C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1A4FF7BC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4</w:t>
            </w:r>
          </w:p>
        </w:tc>
        <w:tc>
          <w:tcPr>
            <w:tcW w:w="4040" w:type="pct"/>
            <w:vAlign w:val="center"/>
          </w:tcPr>
          <w:p w14:paraId="08DFB0BB" w14:textId="77777777" w:rsidR="00537B3E" w:rsidRPr="002F5A24" w:rsidRDefault="00537B3E" w:rsidP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Number of books added in last </w:t>
            </w:r>
            <w:r w:rsidR="0091754D" w:rsidRPr="002F5A24">
              <w:rPr>
                <w:sz w:val="22"/>
                <w:szCs w:val="22"/>
              </w:rPr>
              <w:t>1</w:t>
            </w:r>
            <w:r w:rsidRPr="002F5A24">
              <w:rPr>
                <w:sz w:val="22"/>
                <w:szCs w:val="22"/>
              </w:rPr>
              <w:t xml:space="preserve"> years</w:t>
            </w:r>
          </w:p>
        </w:tc>
        <w:tc>
          <w:tcPr>
            <w:tcW w:w="665" w:type="pct"/>
            <w:vAlign w:val="center"/>
          </w:tcPr>
          <w:p w14:paraId="088BA9B6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354E5CBB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52FFBCE1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5</w:t>
            </w:r>
          </w:p>
        </w:tc>
        <w:tc>
          <w:tcPr>
            <w:tcW w:w="4040" w:type="pct"/>
            <w:vAlign w:val="center"/>
          </w:tcPr>
          <w:p w14:paraId="37FDD38A" w14:textId="77777777" w:rsidR="00537B3E" w:rsidRPr="002F5A24" w:rsidRDefault="00537B3E" w:rsidP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Number of journals added in last </w:t>
            </w:r>
            <w:r w:rsidR="0091754D" w:rsidRPr="002F5A24">
              <w:rPr>
                <w:sz w:val="22"/>
                <w:szCs w:val="22"/>
              </w:rPr>
              <w:t>1</w:t>
            </w:r>
            <w:r w:rsidRPr="002F5A24">
              <w:rPr>
                <w:sz w:val="22"/>
                <w:szCs w:val="22"/>
              </w:rPr>
              <w:t xml:space="preserve"> years</w:t>
            </w:r>
          </w:p>
        </w:tc>
        <w:tc>
          <w:tcPr>
            <w:tcW w:w="665" w:type="pct"/>
            <w:vAlign w:val="center"/>
          </w:tcPr>
          <w:p w14:paraId="1FA919C5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08AD5701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1A483453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6</w:t>
            </w:r>
          </w:p>
        </w:tc>
        <w:tc>
          <w:tcPr>
            <w:tcW w:w="4040" w:type="pct"/>
            <w:vAlign w:val="center"/>
          </w:tcPr>
          <w:p w14:paraId="5F0C0514" w14:textId="77777777" w:rsidR="00537B3E" w:rsidRPr="002F5A24" w:rsidRDefault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Number of electronic databases in library </w:t>
            </w:r>
          </w:p>
        </w:tc>
        <w:tc>
          <w:tcPr>
            <w:tcW w:w="665" w:type="pct"/>
            <w:vAlign w:val="center"/>
          </w:tcPr>
          <w:p w14:paraId="6B2BC18E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276821AA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7CEF82EC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7</w:t>
            </w:r>
          </w:p>
        </w:tc>
        <w:tc>
          <w:tcPr>
            <w:tcW w:w="4040" w:type="pct"/>
            <w:vAlign w:val="center"/>
          </w:tcPr>
          <w:p w14:paraId="0B7E9578" w14:textId="77777777" w:rsidR="00537B3E" w:rsidRPr="002F5A24" w:rsidRDefault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Number of subscriptions to international journals (electronic)</w:t>
            </w:r>
          </w:p>
        </w:tc>
        <w:tc>
          <w:tcPr>
            <w:tcW w:w="665" w:type="pct"/>
            <w:vAlign w:val="center"/>
          </w:tcPr>
          <w:p w14:paraId="1238C848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09729F67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60E03060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8</w:t>
            </w:r>
          </w:p>
        </w:tc>
        <w:tc>
          <w:tcPr>
            <w:tcW w:w="4040" w:type="pct"/>
            <w:vAlign w:val="center"/>
          </w:tcPr>
          <w:p w14:paraId="13ACC6DE" w14:textId="77777777" w:rsidR="00537B3E" w:rsidRPr="002F5A24" w:rsidRDefault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Number of national journals in library</w:t>
            </w:r>
          </w:p>
        </w:tc>
        <w:tc>
          <w:tcPr>
            <w:tcW w:w="665" w:type="pct"/>
            <w:vAlign w:val="center"/>
          </w:tcPr>
          <w:p w14:paraId="6655ED04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3E618C06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0D59E9F1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9</w:t>
            </w:r>
          </w:p>
        </w:tc>
        <w:tc>
          <w:tcPr>
            <w:tcW w:w="4040" w:type="pct"/>
            <w:vAlign w:val="center"/>
          </w:tcPr>
          <w:p w14:paraId="4D708CE1" w14:textId="77777777" w:rsidR="00537B3E" w:rsidRPr="002F5A24" w:rsidRDefault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Number of international journals in library</w:t>
            </w:r>
          </w:p>
        </w:tc>
        <w:tc>
          <w:tcPr>
            <w:tcW w:w="665" w:type="pct"/>
            <w:vAlign w:val="center"/>
          </w:tcPr>
          <w:p w14:paraId="71D974C5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2BA8CE72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3F458FBB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10</w:t>
            </w:r>
          </w:p>
        </w:tc>
        <w:tc>
          <w:tcPr>
            <w:tcW w:w="4040" w:type="pct"/>
            <w:vAlign w:val="center"/>
          </w:tcPr>
          <w:p w14:paraId="6AA7D2B2" w14:textId="77777777" w:rsidR="00537B3E" w:rsidRPr="002F5A24" w:rsidRDefault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Number of </w:t>
            </w:r>
            <w:proofErr w:type="gramStart"/>
            <w:r w:rsidRPr="002F5A24">
              <w:rPr>
                <w:sz w:val="22"/>
                <w:szCs w:val="22"/>
              </w:rPr>
              <w:t>class rooms</w:t>
            </w:r>
            <w:proofErr w:type="gramEnd"/>
          </w:p>
        </w:tc>
        <w:tc>
          <w:tcPr>
            <w:tcW w:w="665" w:type="pct"/>
            <w:vAlign w:val="center"/>
          </w:tcPr>
          <w:p w14:paraId="434AE7BB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3F40BD81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0604B945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11</w:t>
            </w:r>
          </w:p>
        </w:tc>
        <w:tc>
          <w:tcPr>
            <w:tcW w:w="4040" w:type="pct"/>
            <w:vAlign w:val="center"/>
          </w:tcPr>
          <w:p w14:paraId="7E4434F9" w14:textId="77777777" w:rsidR="00537B3E" w:rsidRPr="002F5A24" w:rsidRDefault="00537B3E">
            <w:pPr>
              <w:pStyle w:val="font5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Number of Auditoriums</w:t>
            </w:r>
          </w:p>
        </w:tc>
        <w:tc>
          <w:tcPr>
            <w:tcW w:w="665" w:type="pct"/>
            <w:vAlign w:val="center"/>
          </w:tcPr>
          <w:p w14:paraId="19B13B68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77882E68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31B2C499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12</w:t>
            </w:r>
          </w:p>
        </w:tc>
        <w:tc>
          <w:tcPr>
            <w:tcW w:w="4040" w:type="pct"/>
            <w:vAlign w:val="center"/>
          </w:tcPr>
          <w:p w14:paraId="322CE70B" w14:textId="77777777" w:rsidR="00537B3E" w:rsidRPr="002F5A24" w:rsidRDefault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Number of Faculty cabins</w:t>
            </w:r>
          </w:p>
        </w:tc>
        <w:tc>
          <w:tcPr>
            <w:tcW w:w="665" w:type="pct"/>
            <w:vAlign w:val="center"/>
          </w:tcPr>
          <w:p w14:paraId="7FA85314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7921E5DF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3E694DA2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13</w:t>
            </w:r>
          </w:p>
        </w:tc>
        <w:tc>
          <w:tcPr>
            <w:tcW w:w="4040" w:type="pct"/>
            <w:vAlign w:val="center"/>
          </w:tcPr>
          <w:p w14:paraId="68D41172" w14:textId="2A651BCA" w:rsidR="00537B3E" w:rsidRPr="002F5A24" w:rsidRDefault="00537B3E" w:rsidP="00D36E32">
            <w:pPr>
              <w:pStyle w:val="font5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</w:t>
            </w:r>
            <w:proofErr w:type="gramStart"/>
            <w:r w:rsidRPr="002F5A24">
              <w:rPr>
                <w:sz w:val="22"/>
                <w:szCs w:val="22"/>
              </w:rPr>
              <w:t>desk top</w:t>
            </w:r>
            <w:proofErr w:type="gramEnd"/>
            <w:r w:rsidRPr="002F5A24">
              <w:rPr>
                <w:sz w:val="22"/>
                <w:szCs w:val="22"/>
              </w:rPr>
              <w:t xml:space="preserve"> computers provided to students</w:t>
            </w:r>
          </w:p>
        </w:tc>
        <w:tc>
          <w:tcPr>
            <w:tcW w:w="665" w:type="pct"/>
            <w:vAlign w:val="center"/>
          </w:tcPr>
          <w:p w14:paraId="2AAE3B33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1C009D53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247C8DC1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040" w:type="pct"/>
            <w:vAlign w:val="center"/>
          </w:tcPr>
          <w:p w14:paraId="5956F4C3" w14:textId="03E7E323" w:rsidR="00537B3E" w:rsidRPr="002F5A24" w:rsidRDefault="00537B3E" w:rsidP="00D36E32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Total number of laptops provided to students</w:t>
            </w:r>
          </w:p>
        </w:tc>
        <w:tc>
          <w:tcPr>
            <w:tcW w:w="665" w:type="pct"/>
            <w:vAlign w:val="center"/>
          </w:tcPr>
          <w:p w14:paraId="77F8B9E6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19826946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5EA03ADD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15</w:t>
            </w:r>
          </w:p>
        </w:tc>
        <w:tc>
          <w:tcPr>
            <w:tcW w:w="4040" w:type="pct"/>
            <w:vAlign w:val="center"/>
          </w:tcPr>
          <w:p w14:paraId="43FF1597" w14:textId="77777777" w:rsidR="00537B3E" w:rsidRPr="002F5A24" w:rsidRDefault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Number of Labs</w:t>
            </w:r>
          </w:p>
        </w:tc>
        <w:tc>
          <w:tcPr>
            <w:tcW w:w="665" w:type="pct"/>
            <w:vAlign w:val="center"/>
          </w:tcPr>
          <w:p w14:paraId="2BEC0B83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7B3E" w:rsidRPr="002F5A24" w14:paraId="59FBDD00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3B0D5D40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  <w:r w:rsidR="00EA4E5D" w:rsidRPr="002F5A24">
              <w:rPr>
                <w:sz w:val="22"/>
                <w:szCs w:val="22"/>
              </w:rPr>
              <w:t>5A</w:t>
            </w:r>
          </w:p>
        </w:tc>
        <w:tc>
          <w:tcPr>
            <w:tcW w:w="4040" w:type="pct"/>
            <w:vAlign w:val="center"/>
          </w:tcPr>
          <w:p w14:paraId="0ABF2A48" w14:textId="77777777" w:rsidR="00537B3E" w:rsidRPr="002F5A24" w:rsidRDefault="00537B3E" w:rsidP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Number of </w:t>
            </w:r>
            <w:r w:rsidR="00EA4E5D" w:rsidRPr="002F5A24">
              <w:rPr>
                <w:sz w:val="22"/>
                <w:szCs w:val="22"/>
              </w:rPr>
              <w:t>Computer labs</w:t>
            </w:r>
          </w:p>
        </w:tc>
        <w:tc>
          <w:tcPr>
            <w:tcW w:w="665" w:type="pct"/>
            <w:vAlign w:val="center"/>
          </w:tcPr>
          <w:p w14:paraId="62C5D150" w14:textId="77777777" w:rsidR="00537B3E" w:rsidRPr="002F5A24" w:rsidRDefault="00537B3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4E5D" w:rsidRPr="002F5A24" w14:paraId="278B03E7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2E5A3B44" w14:textId="77777777" w:rsidR="00EA4E5D" w:rsidRPr="002F5A24" w:rsidRDefault="00EA4E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15B</w:t>
            </w:r>
          </w:p>
        </w:tc>
        <w:tc>
          <w:tcPr>
            <w:tcW w:w="4040" w:type="pct"/>
            <w:vAlign w:val="center"/>
          </w:tcPr>
          <w:p w14:paraId="56A0799E" w14:textId="77777777" w:rsidR="00EA4E5D" w:rsidRPr="002F5A24" w:rsidRDefault="00EA4E5D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Average Number of computers / desktops per computer lab</w:t>
            </w:r>
          </w:p>
        </w:tc>
        <w:tc>
          <w:tcPr>
            <w:tcW w:w="665" w:type="pct"/>
            <w:vAlign w:val="center"/>
          </w:tcPr>
          <w:p w14:paraId="65667B09" w14:textId="77777777" w:rsidR="00EA4E5D" w:rsidRPr="002F5A24" w:rsidRDefault="00EA4E5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4E5D" w:rsidRPr="002F5A24" w14:paraId="688B970C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1B218385" w14:textId="77777777" w:rsidR="00EA4E5D" w:rsidRPr="002F5A24" w:rsidRDefault="00EA4E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15C</w:t>
            </w:r>
          </w:p>
        </w:tc>
        <w:tc>
          <w:tcPr>
            <w:tcW w:w="4040" w:type="pct"/>
            <w:vAlign w:val="center"/>
          </w:tcPr>
          <w:p w14:paraId="6FBF4D8B" w14:textId="77777777" w:rsidR="00EA4E5D" w:rsidRPr="002F5A24" w:rsidRDefault="00EA4E5D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Number of mechanical workshops</w:t>
            </w:r>
          </w:p>
        </w:tc>
        <w:tc>
          <w:tcPr>
            <w:tcW w:w="665" w:type="pct"/>
            <w:vAlign w:val="center"/>
          </w:tcPr>
          <w:p w14:paraId="190ED199" w14:textId="77777777" w:rsidR="00EA4E5D" w:rsidRPr="002F5A24" w:rsidRDefault="00EA4E5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4E5D" w:rsidRPr="002F5A24" w14:paraId="6D304639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4E2E979A" w14:textId="77777777" w:rsidR="00EA4E5D" w:rsidRPr="002F5A24" w:rsidRDefault="00EA4E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15D</w:t>
            </w:r>
          </w:p>
        </w:tc>
        <w:tc>
          <w:tcPr>
            <w:tcW w:w="4040" w:type="pct"/>
            <w:vAlign w:val="center"/>
          </w:tcPr>
          <w:p w14:paraId="6C7ACC87" w14:textId="77777777" w:rsidR="00EA4E5D" w:rsidRPr="002F5A24" w:rsidRDefault="00EA4E5D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Number of electrical workshops</w:t>
            </w:r>
          </w:p>
        </w:tc>
        <w:tc>
          <w:tcPr>
            <w:tcW w:w="665" w:type="pct"/>
            <w:vAlign w:val="center"/>
          </w:tcPr>
          <w:p w14:paraId="3E05523A" w14:textId="77777777" w:rsidR="00EA4E5D" w:rsidRPr="002F5A24" w:rsidRDefault="00EA4E5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4E5D" w:rsidRPr="002F5A24" w14:paraId="69FE2F3F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7002D9A9" w14:textId="77777777" w:rsidR="00EA4E5D" w:rsidRPr="002F5A24" w:rsidRDefault="00EA4E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15E</w:t>
            </w:r>
          </w:p>
        </w:tc>
        <w:tc>
          <w:tcPr>
            <w:tcW w:w="4040" w:type="pct"/>
            <w:vAlign w:val="center"/>
          </w:tcPr>
          <w:p w14:paraId="38652A65" w14:textId="77777777" w:rsidR="00EA4E5D" w:rsidRPr="002F5A24" w:rsidRDefault="00EA4E5D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No. of </w:t>
            </w:r>
            <w:r w:rsidR="0091754D" w:rsidRPr="002F5A24">
              <w:rPr>
                <w:sz w:val="22"/>
                <w:szCs w:val="22"/>
              </w:rPr>
              <w:t>students run clubs/bodies</w:t>
            </w:r>
          </w:p>
        </w:tc>
        <w:tc>
          <w:tcPr>
            <w:tcW w:w="665" w:type="pct"/>
            <w:vAlign w:val="center"/>
          </w:tcPr>
          <w:p w14:paraId="1C18443A" w14:textId="77777777" w:rsidR="00EA4E5D" w:rsidRPr="002F5A24" w:rsidRDefault="00EA4E5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4E5D" w:rsidRPr="002F5A24" w14:paraId="348595CD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57677D58" w14:textId="77777777" w:rsidR="00EA4E5D" w:rsidRPr="002F5A24" w:rsidRDefault="00EA4E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15F</w:t>
            </w:r>
          </w:p>
        </w:tc>
        <w:tc>
          <w:tcPr>
            <w:tcW w:w="4040" w:type="pct"/>
            <w:vAlign w:val="center"/>
          </w:tcPr>
          <w:p w14:paraId="384083AB" w14:textId="77777777" w:rsidR="00EA4E5D" w:rsidRPr="002F5A24" w:rsidRDefault="0091754D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Does the campus have special facilities for physically disabled students/</w:t>
            </w:r>
            <w:proofErr w:type="gramStart"/>
            <w:r w:rsidRPr="002F5A24">
              <w:rPr>
                <w:sz w:val="22"/>
                <w:szCs w:val="22"/>
              </w:rPr>
              <w:t>faculty ?</w:t>
            </w:r>
            <w:proofErr w:type="gramEnd"/>
            <w:r w:rsidRPr="002F5A24">
              <w:rPr>
                <w:sz w:val="22"/>
                <w:szCs w:val="22"/>
              </w:rPr>
              <w:t xml:space="preserve"> </w:t>
            </w:r>
            <w:r w:rsidRPr="002F5A24"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665" w:type="pct"/>
            <w:vAlign w:val="center"/>
          </w:tcPr>
          <w:p w14:paraId="1E0803C6" w14:textId="77777777" w:rsidR="00EA4E5D" w:rsidRPr="002F5A24" w:rsidRDefault="00EA4E5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4E5D" w:rsidRPr="002F5A24" w14:paraId="4E2E514A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03D0AF45" w14:textId="77777777" w:rsidR="00EA4E5D" w:rsidRPr="002F5A24" w:rsidRDefault="00EA4E5D" w:rsidP="00EA4E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16</w:t>
            </w:r>
          </w:p>
        </w:tc>
        <w:tc>
          <w:tcPr>
            <w:tcW w:w="4040" w:type="pct"/>
            <w:vAlign w:val="center"/>
          </w:tcPr>
          <w:p w14:paraId="77E09CB7" w14:textId="77777777" w:rsidR="00EA4E5D" w:rsidRPr="002F5A24" w:rsidRDefault="00EA4E5D" w:rsidP="00EA4E5D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Number of recreation rooms </w:t>
            </w:r>
          </w:p>
        </w:tc>
        <w:tc>
          <w:tcPr>
            <w:tcW w:w="665" w:type="pct"/>
            <w:vAlign w:val="center"/>
          </w:tcPr>
          <w:p w14:paraId="7EE91096" w14:textId="77777777" w:rsidR="00EA4E5D" w:rsidRPr="002F5A24" w:rsidRDefault="00EA4E5D" w:rsidP="00EA4E5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4E5D" w:rsidRPr="002F5A24" w14:paraId="3E0340B2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61F15507" w14:textId="77777777" w:rsidR="00EA4E5D" w:rsidRPr="002F5A24" w:rsidRDefault="00EA4E5D" w:rsidP="00EA4E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17</w:t>
            </w:r>
          </w:p>
        </w:tc>
        <w:tc>
          <w:tcPr>
            <w:tcW w:w="4040" w:type="pct"/>
            <w:vAlign w:val="center"/>
          </w:tcPr>
          <w:p w14:paraId="0257E2E2" w14:textId="77777777" w:rsidR="00EA4E5D" w:rsidRPr="002F5A24" w:rsidRDefault="00EA4E5D" w:rsidP="00EA4E5D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Is the campus Wi-Fi </w:t>
            </w:r>
            <w:proofErr w:type="gramStart"/>
            <w:r w:rsidRPr="002F5A24">
              <w:rPr>
                <w:sz w:val="22"/>
                <w:szCs w:val="22"/>
              </w:rPr>
              <w:t>Enabled</w:t>
            </w:r>
            <w:r w:rsidR="0006383B" w:rsidRPr="002F5A24">
              <w:rPr>
                <w:sz w:val="22"/>
                <w:szCs w:val="22"/>
              </w:rPr>
              <w:t xml:space="preserve"> </w:t>
            </w:r>
            <w:r w:rsidRPr="002F5A24">
              <w:rPr>
                <w:sz w:val="22"/>
                <w:szCs w:val="22"/>
              </w:rPr>
              <w:t>?</w:t>
            </w:r>
            <w:proofErr w:type="gramEnd"/>
            <w:r w:rsidRPr="002F5A24">
              <w:rPr>
                <w:sz w:val="22"/>
                <w:szCs w:val="22"/>
              </w:rPr>
              <w:t xml:space="preserve"> </w:t>
            </w:r>
            <w:r w:rsidRPr="002F5A24">
              <w:rPr>
                <w:b/>
                <w:sz w:val="22"/>
                <w:szCs w:val="22"/>
              </w:rPr>
              <w:t>Yes/ No</w:t>
            </w:r>
          </w:p>
        </w:tc>
        <w:tc>
          <w:tcPr>
            <w:tcW w:w="665" w:type="pct"/>
            <w:vAlign w:val="center"/>
          </w:tcPr>
          <w:p w14:paraId="00A7BCD1" w14:textId="77777777" w:rsidR="00EA4E5D" w:rsidRPr="002F5A24" w:rsidRDefault="00EA4E5D" w:rsidP="00EA4E5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383B" w:rsidRPr="002F5A24" w14:paraId="689B859C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1DD5C1EE" w14:textId="77777777" w:rsidR="0006383B" w:rsidRPr="002F5A24" w:rsidRDefault="0006383B" w:rsidP="00EA4E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18</w:t>
            </w:r>
          </w:p>
        </w:tc>
        <w:tc>
          <w:tcPr>
            <w:tcW w:w="4040" w:type="pct"/>
            <w:vAlign w:val="center"/>
          </w:tcPr>
          <w:p w14:paraId="2C7D82F5" w14:textId="6DC06154" w:rsidR="0006383B" w:rsidRPr="002F5A24" w:rsidRDefault="0006383B" w:rsidP="00EA4E5D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Is the </w:t>
            </w:r>
            <w:r w:rsidR="00C823FC" w:rsidRPr="002F5A24">
              <w:rPr>
                <w:sz w:val="22"/>
                <w:szCs w:val="22"/>
              </w:rPr>
              <w:t>Institution</w:t>
            </w:r>
            <w:r w:rsidRPr="002F5A24">
              <w:rPr>
                <w:sz w:val="22"/>
                <w:szCs w:val="22"/>
              </w:rPr>
              <w:t xml:space="preserve"> library </w:t>
            </w:r>
            <w:proofErr w:type="gramStart"/>
            <w:r w:rsidRPr="002F5A24">
              <w:rPr>
                <w:sz w:val="22"/>
                <w:szCs w:val="22"/>
              </w:rPr>
              <w:t>automated ?</w:t>
            </w:r>
            <w:proofErr w:type="gramEnd"/>
            <w:r w:rsidRPr="002F5A24">
              <w:rPr>
                <w:sz w:val="22"/>
                <w:szCs w:val="22"/>
              </w:rPr>
              <w:t xml:space="preserve"> </w:t>
            </w:r>
            <w:r w:rsidRPr="002F5A24">
              <w:rPr>
                <w:b/>
                <w:sz w:val="22"/>
                <w:szCs w:val="22"/>
              </w:rPr>
              <w:t>Yes/ No</w:t>
            </w:r>
          </w:p>
        </w:tc>
        <w:tc>
          <w:tcPr>
            <w:tcW w:w="665" w:type="pct"/>
            <w:vAlign w:val="center"/>
          </w:tcPr>
          <w:p w14:paraId="6615AD05" w14:textId="77777777" w:rsidR="0006383B" w:rsidRPr="002F5A24" w:rsidRDefault="0006383B" w:rsidP="00EA4E5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383B" w:rsidRPr="002F5A24" w14:paraId="08535A37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3161A7FC" w14:textId="77777777" w:rsidR="0006383B" w:rsidRPr="002F5A24" w:rsidRDefault="0006383B" w:rsidP="00EA4E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19</w:t>
            </w:r>
          </w:p>
        </w:tc>
        <w:tc>
          <w:tcPr>
            <w:tcW w:w="4040" w:type="pct"/>
            <w:vAlign w:val="center"/>
          </w:tcPr>
          <w:p w14:paraId="0A76411F" w14:textId="4EFCF2A5" w:rsidR="0006383B" w:rsidRPr="002F5A24" w:rsidRDefault="0006383B" w:rsidP="00EA4E5D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2F5A24">
              <w:rPr>
                <w:sz w:val="22"/>
                <w:szCs w:val="22"/>
              </w:rPr>
              <w:t>Is</w:t>
            </w:r>
            <w:proofErr w:type="gramEnd"/>
            <w:r w:rsidRPr="002F5A24">
              <w:rPr>
                <w:sz w:val="22"/>
                <w:szCs w:val="22"/>
              </w:rPr>
              <w:t xml:space="preserve"> your </w:t>
            </w:r>
            <w:r w:rsidR="00C823FC" w:rsidRPr="002F5A24">
              <w:rPr>
                <w:sz w:val="22"/>
                <w:szCs w:val="22"/>
              </w:rPr>
              <w:t>Institution</w:t>
            </w:r>
            <w:r w:rsidRPr="002F5A24">
              <w:rPr>
                <w:sz w:val="22"/>
                <w:szCs w:val="22"/>
              </w:rPr>
              <w:t xml:space="preserve"> library works on Saturdays, Sundays and holidays to facilitate use by students and faculty? </w:t>
            </w:r>
            <w:r w:rsidRPr="002F5A24">
              <w:rPr>
                <w:b/>
                <w:sz w:val="22"/>
                <w:szCs w:val="22"/>
              </w:rPr>
              <w:t>Yes/ No</w:t>
            </w:r>
          </w:p>
        </w:tc>
        <w:tc>
          <w:tcPr>
            <w:tcW w:w="665" w:type="pct"/>
            <w:vAlign w:val="center"/>
          </w:tcPr>
          <w:p w14:paraId="75ACFC2E" w14:textId="77777777" w:rsidR="0006383B" w:rsidRPr="002F5A24" w:rsidRDefault="0006383B" w:rsidP="00EA4E5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383B" w:rsidRPr="002F5A24" w14:paraId="28C2C666" w14:textId="77777777" w:rsidTr="00B72323">
        <w:trPr>
          <w:trHeight w:val="20"/>
          <w:jc w:val="right"/>
        </w:trPr>
        <w:tc>
          <w:tcPr>
            <w:tcW w:w="295" w:type="pct"/>
            <w:vAlign w:val="center"/>
          </w:tcPr>
          <w:p w14:paraId="00B899DF" w14:textId="77777777" w:rsidR="0006383B" w:rsidRPr="002F5A24" w:rsidRDefault="0006383B" w:rsidP="00EA4E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20</w:t>
            </w:r>
          </w:p>
        </w:tc>
        <w:tc>
          <w:tcPr>
            <w:tcW w:w="4040" w:type="pct"/>
            <w:vAlign w:val="center"/>
          </w:tcPr>
          <w:p w14:paraId="44F3A1BB" w14:textId="606AEAD9" w:rsidR="0006383B" w:rsidRPr="002F5A24" w:rsidRDefault="0006383B" w:rsidP="00EA4E5D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Does your </w:t>
            </w:r>
            <w:r w:rsidR="00C823FC" w:rsidRPr="002F5A24">
              <w:rPr>
                <w:sz w:val="22"/>
                <w:szCs w:val="22"/>
              </w:rPr>
              <w:t>Institution</w:t>
            </w:r>
            <w:r w:rsidRPr="002F5A24">
              <w:rPr>
                <w:sz w:val="22"/>
                <w:szCs w:val="22"/>
              </w:rPr>
              <w:t xml:space="preserve"> </w:t>
            </w:r>
            <w:proofErr w:type="gramStart"/>
            <w:r w:rsidRPr="002F5A24">
              <w:rPr>
                <w:sz w:val="22"/>
                <w:szCs w:val="22"/>
              </w:rPr>
              <w:t>has</w:t>
            </w:r>
            <w:proofErr w:type="gramEnd"/>
            <w:r w:rsidRPr="002F5A24">
              <w:rPr>
                <w:sz w:val="22"/>
                <w:szCs w:val="22"/>
              </w:rPr>
              <w:t xml:space="preserve"> water recycling </w:t>
            </w:r>
            <w:proofErr w:type="gramStart"/>
            <w:r w:rsidRPr="002F5A24">
              <w:rPr>
                <w:sz w:val="22"/>
                <w:szCs w:val="22"/>
              </w:rPr>
              <w:t>plant</w:t>
            </w:r>
            <w:proofErr w:type="gramEnd"/>
            <w:r w:rsidRPr="002F5A24">
              <w:rPr>
                <w:sz w:val="22"/>
                <w:szCs w:val="22"/>
              </w:rPr>
              <w:t xml:space="preserve"> </w:t>
            </w:r>
            <w:proofErr w:type="gramStart"/>
            <w:r w:rsidRPr="002F5A24">
              <w:rPr>
                <w:sz w:val="22"/>
                <w:szCs w:val="22"/>
              </w:rPr>
              <w:t>in</w:t>
            </w:r>
            <w:proofErr w:type="gramEnd"/>
            <w:r w:rsidRPr="002F5A24">
              <w:rPr>
                <w:sz w:val="22"/>
                <w:szCs w:val="22"/>
              </w:rPr>
              <w:t xml:space="preserve"> the </w:t>
            </w:r>
            <w:proofErr w:type="gramStart"/>
            <w:r w:rsidRPr="002F5A24">
              <w:rPr>
                <w:sz w:val="22"/>
                <w:szCs w:val="22"/>
              </w:rPr>
              <w:t>campus ?</w:t>
            </w:r>
            <w:proofErr w:type="gramEnd"/>
            <w:r w:rsidRPr="002F5A24">
              <w:rPr>
                <w:sz w:val="22"/>
                <w:szCs w:val="22"/>
              </w:rPr>
              <w:t xml:space="preserve"> </w:t>
            </w:r>
            <w:r w:rsidRPr="002F5A24">
              <w:rPr>
                <w:b/>
                <w:sz w:val="22"/>
                <w:szCs w:val="22"/>
              </w:rPr>
              <w:t>Yes/ No</w:t>
            </w:r>
          </w:p>
        </w:tc>
        <w:tc>
          <w:tcPr>
            <w:tcW w:w="665" w:type="pct"/>
            <w:vAlign w:val="center"/>
          </w:tcPr>
          <w:p w14:paraId="519052BC" w14:textId="77777777" w:rsidR="0006383B" w:rsidRPr="002F5A24" w:rsidRDefault="0006383B" w:rsidP="00EA4E5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341F133" w14:textId="77777777" w:rsidR="0023615C" w:rsidRPr="002F5A24" w:rsidRDefault="0023615C" w:rsidP="0023615C">
      <w:pPr>
        <w:jc w:val="both"/>
        <w:rPr>
          <w:bCs/>
          <w:sz w:val="22"/>
          <w:szCs w:val="22"/>
        </w:rPr>
      </w:pPr>
    </w:p>
    <w:p w14:paraId="23CF0992" w14:textId="77777777" w:rsidR="00537B3E" w:rsidRPr="002F5A24" w:rsidRDefault="00537B3E" w:rsidP="00B72323">
      <w:pPr>
        <w:jc w:val="both"/>
        <w:rPr>
          <w:sz w:val="22"/>
          <w:szCs w:val="22"/>
        </w:rPr>
      </w:pPr>
      <w:r w:rsidRPr="002F5A24">
        <w:rPr>
          <w:bCs/>
          <w:sz w:val="22"/>
          <w:szCs w:val="22"/>
        </w:rPr>
        <w:t>E</w:t>
      </w:r>
      <w:r w:rsidR="00B72323" w:rsidRPr="002F5A24">
        <w:rPr>
          <w:bCs/>
          <w:sz w:val="22"/>
          <w:szCs w:val="22"/>
        </w:rPr>
        <w:t>2</w:t>
      </w:r>
      <w:r w:rsidRPr="002F5A24">
        <w:rPr>
          <w:b/>
          <w:bCs/>
          <w:sz w:val="22"/>
          <w:szCs w:val="22"/>
        </w:rPr>
        <w:t xml:space="preserve">. </w:t>
      </w:r>
      <w:r w:rsidRPr="002F5A24">
        <w:rPr>
          <w:sz w:val="22"/>
          <w:szCs w:val="22"/>
        </w:rPr>
        <w:t xml:space="preserve">Please respond “Yes” to the facilities available in your campus and “No” to those not available in your campus. </w:t>
      </w:r>
    </w:p>
    <w:p w14:paraId="58AEE9EC" w14:textId="77777777" w:rsidR="00537B3E" w:rsidRPr="002F5A24" w:rsidRDefault="00537B3E" w:rsidP="00537B3E">
      <w:pPr>
        <w:ind w:left="720" w:hanging="360"/>
        <w:jc w:val="both"/>
        <w:rPr>
          <w:b/>
          <w:bCs/>
          <w:i/>
          <w:iCs/>
          <w:sz w:val="22"/>
          <w:szCs w:val="22"/>
        </w:rPr>
      </w:pPr>
      <w:r w:rsidRPr="002F5A24">
        <w:rPr>
          <w:b/>
          <w:bCs/>
          <w:i/>
          <w:iCs/>
          <w:sz w:val="22"/>
          <w:szCs w:val="22"/>
        </w:rPr>
        <w:t>[USE CODE 1-Yes 2- No]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2650"/>
        <w:gridCol w:w="1440"/>
        <w:gridCol w:w="760"/>
        <w:gridCol w:w="3769"/>
        <w:gridCol w:w="1331"/>
      </w:tblGrid>
      <w:tr w:rsidR="00537B3E" w:rsidRPr="002F5A24" w14:paraId="0E5D832E" w14:textId="77777777">
        <w:trPr>
          <w:trHeight w:val="20"/>
          <w:jc w:val="right"/>
        </w:trPr>
        <w:tc>
          <w:tcPr>
            <w:tcW w:w="314" w:type="pct"/>
            <w:shd w:val="clear" w:color="auto" w:fill="808080"/>
            <w:vAlign w:val="center"/>
          </w:tcPr>
          <w:p w14:paraId="4950F24D" w14:textId="77777777" w:rsidR="00537B3E" w:rsidRPr="002F5A24" w:rsidRDefault="00537B3E" w:rsidP="00537B3E">
            <w:pPr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proofErr w:type="gramStart"/>
            <w:r w:rsidRPr="002F5A24">
              <w:rPr>
                <w:b/>
                <w:bCs/>
                <w:color w:val="FFFFFF"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1248" w:type="pct"/>
            <w:shd w:val="clear" w:color="auto" w:fill="808080"/>
            <w:vAlign w:val="center"/>
          </w:tcPr>
          <w:p w14:paraId="416C5F92" w14:textId="77777777" w:rsidR="00537B3E" w:rsidRPr="002F5A24" w:rsidRDefault="00537B3E" w:rsidP="00537B3E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Facilities</w:t>
            </w:r>
          </w:p>
        </w:tc>
        <w:tc>
          <w:tcPr>
            <w:tcW w:w="678" w:type="pct"/>
            <w:shd w:val="clear" w:color="auto" w:fill="808080"/>
            <w:vAlign w:val="center"/>
          </w:tcPr>
          <w:p w14:paraId="759B3795" w14:textId="77777777" w:rsidR="00537B3E" w:rsidRPr="002F5A24" w:rsidRDefault="00537B3E" w:rsidP="00537B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1-Yes</w:t>
            </w:r>
            <w:proofErr w:type="gramStart"/>
            <w:r w:rsidRPr="002F5A24">
              <w:rPr>
                <w:b/>
                <w:bCs/>
                <w:color w:val="FFFFFF"/>
                <w:sz w:val="22"/>
                <w:szCs w:val="22"/>
              </w:rPr>
              <w:t>/  2</w:t>
            </w:r>
            <w:proofErr w:type="gramEnd"/>
            <w:r w:rsidRPr="002F5A24">
              <w:rPr>
                <w:b/>
                <w:bCs/>
                <w:color w:val="FFFFFF"/>
                <w:sz w:val="22"/>
                <w:szCs w:val="22"/>
              </w:rPr>
              <w:t>-No</w:t>
            </w:r>
          </w:p>
        </w:tc>
        <w:tc>
          <w:tcPr>
            <w:tcW w:w="358" w:type="pct"/>
            <w:shd w:val="clear" w:color="auto" w:fill="808080"/>
            <w:vAlign w:val="center"/>
          </w:tcPr>
          <w:p w14:paraId="5EB03D46" w14:textId="77777777" w:rsidR="00537B3E" w:rsidRPr="002F5A24" w:rsidRDefault="00537B3E" w:rsidP="00537B3E">
            <w:pPr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proofErr w:type="gramStart"/>
            <w:r w:rsidRPr="002F5A24">
              <w:rPr>
                <w:b/>
                <w:bCs/>
                <w:color w:val="FFFFFF"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1775" w:type="pct"/>
            <w:shd w:val="clear" w:color="auto" w:fill="808080"/>
            <w:vAlign w:val="center"/>
          </w:tcPr>
          <w:p w14:paraId="2A2B80DF" w14:textId="77777777" w:rsidR="00537B3E" w:rsidRPr="002F5A24" w:rsidRDefault="00537B3E" w:rsidP="00537B3E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Facilities</w:t>
            </w:r>
          </w:p>
        </w:tc>
        <w:tc>
          <w:tcPr>
            <w:tcW w:w="628" w:type="pct"/>
            <w:shd w:val="clear" w:color="auto" w:fill="808080"/>
            <w:vAlign w:val="center"/>
          </w:tcPr>
          <w:p w14:paraId="61FBA7B4" w14:textId="77777777" w:rsidR="00537B3E" w:rsidRPr="002F5A24" w:rsidRDefault="00537B3E" w:rsidP="00537B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1-Yes/2-No</w:t>
            </w:r>
          </w:p>
        </w:tc>
      </w:tr>
      <w:tr w:rsidR="00537B3E" w:rsidRPr="002F5A24" w14:paraId="4C1A522C" w14:textId="77777777">
        <w:trPr>
          <w:trHeight w:val="20"/>
          <w:jc w:val="right"/>
        </w:trPr>
        <w:tc>
          <w:tcPr>
            <w:tcW w:w="314" w:type="pct"/>
            <w:vAlign w:val="center"/>
          </w:tcPr>
          <w:p w14:paraId="347E2692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1248" w:type="pct"/>
            <w:vAlign w:val="center"/>
          </w:tcPr>
          <w:p w14:paraId="669A84FB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Canteen</w:t>
            </w:r>
          </w:p>
        </w:tc>
        <w:tc>
          <w:tcPr>
            <w:tcW w:w="678" w:type="pct"/>
            <w:vAlign w:val="center"/>
          </w:tcPr>
          <w:p w14:paraId="50EC7822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Align w:val="center"/>
          </w:tcPr>
          <w:p w14:paraId="1AC9A039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8</w:t>
            </w:r>
          </w:p>
        </w:tc>
        <w:tc>
          <w:tcPr>
            <w:tcW w:w="1775" w:type="pct"/>
            <w:vAlign w:val="center"/>
          </w:tcPr>
          <w:p w14:paraId="44146573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Hostel facility for boys</w:t>
            </w:r>
          </w:p>
        </w:tc>
        <w:tc>
          <w:tcPr>
            <w:tcW w:w="628" w:type="pct"/>
            <w:vAlign w:val="center"/>
          </w:tcPr>
          <w:p w14:paraId="5D84D633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4089B3BD" w14:textId="77777777">
        <w:trPr>
          <w:trHeight w:val="20"/>
          <w:jc w:val="right"/>
        </w:trPr>
        <w:tc>
          <w:tcPr>
            <w:tcW w:w="314" w:type="pct"/>
            <w:vAlign w:val="center"/>
          </w:tcPr>
          <w:p w14:paraId="28CF2E30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1248" w:type="pct"/>
            <w:vAlign w:val="center"/>
          </w:tcPr>
          <w:p w14:paraId="2F2BB6DD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Cricket Ground</w:t>
            </w:r>
          </w:p>
        </w:tc>
        <w:tc>
          <w:tcPr>
            <w:tcW w:w="678" w:type="pct"/>
            <w:vAlign w:val="center"/>
          </w:tcPr>
          <w:p w14:paraId="3B130471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Align w:val="center"/>
          </w:tcPr>
          <w:p w14:paraId="639E39D1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9</w:t>
            </w:r>
          </w:p>
        </w:tc>
        <w:tc>
          <w:tcPr>
            <w:tcW w:w="1775" w:type="pct"/>
            <w:vAlign w:val="center"/>
          </w:tcPr>
          <w:p w14:paraId="481CEDCD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Hostel facility for girls</w:t>
            </w:r>
          </w:p>
        </w:tc>
        <w:tc>
          <w:tcPr>
            <w:tcW w:w="628" w:type="pct"/>
            <w:vAlign w:val="center"/>
          </w:tcPr>
          <w:p w14:paraId="18DBBA60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526A96AC" w14:textId="77777777">
        <w:trPr>
          <w:trHeight w:val="20"/>
          <w:jc w:val="right"/>
        </w:trPr>
        <w:tc>
          <w:tcPr>
            <w:tcW w:w="314" w:type="pct"/>
            <w:vAlign w:val="center"/>
          </w:tcPr>
          <w:p w14:paraId="7DC142B5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1248" w:type="pct"/>
            <w:vAlign w:val="center"/>
          </w:tcPr>
          <w:p w14:paraId="7A290CEA" w14:textId="77777777" w:rsidR="00537B3E" w:rsidRPr="002F5A24" w:rsidRDefault="00537B3E" w:rsidP="00537B3E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Basketball court</w:t>
            </w:r>
          </w:p>
        </w:tc>
        <w:tc>
          <w:tcPr>
            <w:tcW w:w="678" w:type="pct"/>
            <w:vAlign w:val="center"/>
          </w:tcPr>
          <w:p w14:paraId="13E17442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Align w:val="center"/>
          </w:tcPr>
          <w:p w14:paraId="4B35B635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10</w:t>
            </w:r>
          </w:p>
        </w:tc>
        <w:tc>
          <w:tcPr>
            <w:tcW w:w="1775" w:type="pct"/>
            <w:vAlign w:val="center"/>
          </w:tcPr>
          <w:p w14:paraId="669BEBDD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Resident facility for faculty</w:t>
            </w:r>
          </w:p>
        </w:tc>
        <w:tc>
          <w:tcPr>
            <w:tcW w:w="628" w:type="pct"/>
            <w:vAlign w:val="center"/>
          </w:tcPr>
          <w:p w14:paraId="06B46A9C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3771F2FC" w14:textId="77777777">
        <w:trPr>
          <w:trHeight w:val="20"/>
          <w:jc w:val="right"/>
        </w:trPr>
        <w:tc>
          <w:tcPr>
            <w:tcW w:w="314" w:type="pct"/>
            <w:vAlign w:val="center"/>
          </w:tcPr>
          <w:p w14:paraId="5E232092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4</w:t>
            </w:r>
          </w:p>
        </w:tc>
        <w:tc>
          <w:tcPr>
            <w:tcW w:w="1248" w:type="pct"/>
            <w:vAlign w:val="center"/>
          </w:tcPr>
          <w:p w14:paraId="04A563F3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Football Ground</w:t>
            </w:r>
          </w:p>
        </w:tc>
        <w:tc>
          <w:tcPr>
            <w:tcW w:w="678" w:type="pct"/>
            <w:vAlign w:val="center"/>
          </w:tcPr>
          <w:p w14:paraId="57F80BC3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Align w:val="center"/>
          </w:tcPr>
          <w:p w14:paraId="61E8114D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11</w:t>
            </w:r>
          </w:p>
        </w:tc>
        <w:tc>
          <w:tcPr>
            <w:tcW w:w="1775" w:type="pct"/>
            <w:vAlign w:val="center"/>
          </w:tcPr>
          <w:p w14:paraId="1EECB288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Table Tennis boards</w:t>
            </w:r>
          </w:p>
        </w:tc>
        <w:tc>
          <w:tcPr>
            <w:tcW w:w="628" w:type="pct"/>
            <w:vAlign w:val="center"/>
          </w:tcPr>
          <w:p w14:paraId="7989D309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65FEB853" w14:textId="77777777">
        <w:trPr>
          <w:trHeight w:val="20"/>
          <w:jc w:val="right"/>
        </w:trPr>
        <w:tc>
          <w:tcPr>
            <w:tcW w:w="314" w:type="pct"/>
            <w:vAlign w:val="center"/>
          </w:tcPr>
          <w:p w14:paraId="29838AFC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5</w:t>
            </w:r>
          </w:p>
        </w:tc>
        <w:tc>
          <w:tcPr>
            <w:tcW w:w="1248" w:type="pct"/>
            <w:vAlign w:val="center"/>
          </w:tcPr>
          <w:p w14:paraId="3677AC6E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Swimming Pool</w:t>
            </w:r>
          </w:p>
        </w:tc>
        <w:tc>
          <w:tcPr>
            <w:tcW w:w="678" w:type="pct"/>
            <w:vAlign w:val="center"/>
          </w:tcPr>
          <w:p w14:paraId="281ECB5C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Align w:val="center"/>
          </w:tcPr>
          <w:p w14:paraId="406C4244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12</w:t>
            </w:r>
          </w:p>
        </w:tc>
        <w:tc>
          <w:tcPr>
            <w:tcW w:w="1775" w:type="pct"/>
            <w:vAlign w:val="center"/>
          </w:tcPr>
          <w:p w14:paraId="14370D3D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Gymnasium</w:t>
            </w:r>
          </w:p>
        </w:tc>
        <w:tc>
          <w:tcPr>
            <w:tcW w:w="628" w:type="pct"/>
            <w:vAlign w:val="center"/>
          </w:tcPr>
          <w:p w14:paraId="1F038B2B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0B209311" w14:textId="77777777">
        <w:trPr>
          <w:trHeight w:val="20"/>
          <w:jc w:val="right"/>
        </w:trPr>
        <w:tc>
          <w:tcPr>
            <w:tcW w:w="314" w:type="pct"/>
            <w:vAlign w:val="center"/>
          </w:tcPr>
          <w:p w14:paraId="77F241D5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6</w:t>
            </w:r>
          </w:p>
        </w:tc>
        <w:tc>
          <w:tcPr>
            <w:tcW w:w="1248" w:type="pct"/>
            <w:vAlign w:val="center"/>
          </w:tcPr>
          <w:p w14:paraId="23D487FC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Lawn Tennis Court</w:t>
            </w:r>
          </w:p>
        </w:tc>
        <w:tc>
          <w:tcPr>
            <w:tcW w:w="678" w:type="pct"/>
            <w:vAlign w:val="center"/>
          </w:tcPr>
          <w:p w14:paraId="2B718EE9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Align w:val="center"/>
          </w:tcPr>
          <w:p w14:paraId="3E845B9C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13</w:t>
            </w:r>
          </w:p>
        </w:tc>
        <w:tc>
          <w:tcPr>
            <w:tcW w:w="1775" w:type="pct"/>
            <w:vAlign w:val="center"/>
          </w:tcPr>
          <w:p w14:paraId="76BB36C7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Infirmary/ Medical Centre</w:t>
            </w:r>
          </w:p>
        </w:tc>
        <w:tc>
          <w:tcPr>
            <w:tcW w:w="628" w:type="pct"/>
            <w:vAlign w:val="center"/>
          </w:tcPr>
          <w:p w14:paraId="07315899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</w:tr>
      <w:tr w:rsidR="00537B3E" w:rsidRPr="002F5A24" w14:paraId="53132A28" w14:textId="77777777">
        <w:trPr>
          <w:trHeight w:val="20"/>
          <w:jc w:val="right"/>
        </w:trPr>
        <w:tc>
          <w:tcPr>
            <w:tcW w:w="314" w:type="pct"/>
            <w:vAlign w:val="center"/>
          </w:tcPr>
          <w:p w14:paraId="7BB6B077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7</w:t>
            </w:r>
          </w:p>
        </w:tc>
        <w:tc>
          <w:tcPr>
            <w:tcW w:w="1248" w:type="pct"/>
            <w:vAlign w:val="center"/>
          </w:tcPr>
          <w:p w14:paraId="2A9CB566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Badminton Court</w:t>
            </w:r>
          </w:p>
        </w:tc>
        <w:tc>
          <w:tcPr>
            <w:tcW w:w="678" w:type="pct"/>
            <w:vAlign w:val="center"/>
          </w:tcPr>
          <w:p w14:paraId="58E7E0BF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Align w:val="center"/>
          </w:tcPr>
          <w:p w14:paraId="52A5DF4B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14</w:t>
            </w:r>
          </w:p>
        </w:tc>
        <w:tc>
          <w:tcPr>
            <w:tcW w:w="1775" w:type="pct"/>
            <w:vAlign w:val="center"/>
          </w:tcPr>
          <w:p w14:paraId="40742D44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Other (Specify____________________)</w:t>
            </w:r>
          </w:p>
        </w:tc>
        <w:tc>
          <w:tcPr>
            <w:tcW w:w="628" w:type="pct"/>
            <w:vAlign w:val="center"/>
          </w:tcPr>
          <w:p w14:paraId="43F96E8F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</w:tr>
    </w:tbl>
    <w:p w14:paraId="214521F1" w14:textId="77777777" w:rsidR="00537B3E" w:rsidRPr="002F5A24" w:rsidRDefault="00537B3E" w:rsidP="00537B3E">
      <w:pPr>
        <w:rPr>
          <w:sz w:val="22"/>
          <w:szCs w:val="22"/>
        </w:rPr>
      </w:pPr>
    </w:p>
    <w:p w14:paraId="7433D31E" w14:textId="7162FFF8" w:rsidR="00537B3E" w:rsidRPr="002F5A24" w:rsidRDefault="00537B3E">
      <w:pPr>
        <w:rPr>
          <w:sz w:val="22"/>
          <w:szCs w:val="22"/>
        </w:rPr>
      </w:pPr>
      <w:r w:rsidRPr="002F5A24">
        <w:rPr>
          <w:sz w:val="22"/>
          <w:szCs w:val="22"/>
        </w:rPr>
        <w:t>E</w:t>
      </w:r>
      <w:r w:rsidR="00B72323" w:rsidRPr="002F5A24">
        <w:rPr>
          <w:sz w:val="22"/>
          <w:szCs w:val="22"/>
        </w:rPr>
        <w:t>3</w:t>
      </w:r>
      <w:r w:rsidRPr="002F5A24">
        <w:rPr>
          <w:sz w:val="22"/>
          <w:szCs w:val="22"/>
        </w:rPr>
        <w:t xml:space="preserve">. Does the </w:t>
      </w:r>
      <w:r w:rsidR="00C823FC" w:rsidRPr="002F5A24">
        <w:rPr>
          <w:sz w:val="22"/>
          <w:szCs w:val="22"/>
        </w:rPr>
        <w:t>Institution</w:t>
      </w:r>
      <w:r w:rsidRPr="002F5A24">
        <w:rPr>
          <w:sz w:val="22"/>
          <w:szCs w:val="22"/>
        </w:rPr>
        <w:t xml:space="preserve"> have a lab which is sponsored by industry?</w:t>
      </w:r>
    </w:p>
    <w:p w14:paraId="03372B6D" w14:textId="77777777" w:rsidR="00537B3E" w:rsidRPr="002F5A24" w:rsidRDefault="00537B3E">
      <w:pPr>
        <w:ind w:firstLine="360"/>
        <w:rPr>
          <w:sz w:val="22"/>
          <w:szCs w:val="22"/>
        </w:rPr>
      </w:pPr>
      <w:r w:rsidRPr="002F5A24">
        <w:rPr>
          <w:sz w:val="22"/>
          <w:szCs w:val="22"/>
        </w:rPr>
        <w:t xml:space="preserve">1 - Yes </w:t>
      </w:r>
      <w:r w:rsidRPr="002F5A24">
        <w:rPr>
          <w:sz w:val="22"/>
          <w:szCs w:val="22"/>
        </w:rPr>
        <w:tab/>
      </w:r>
      <w:r w:rsidRPr="002F5A24">
        <w:rPr>
          <w:sz w:val="22"/>
          <w:szCs w:val="22"/>
        </w:rPr>
        <w:tab/>
      </w:r>
      <w:r w:rsidRPr="002F5A24">
        <w:rPr>
          <w:sz w:val="22"/>
          <w:szCs w:val="22"/>
        </w:rPr>
        <w:tab/>
      </w:r>
      <w:r w:rsidRPr="002F5A24">
        <w:rPr>
          <w:sz w:val="22"/>
          <w:szCs w:val="22"/>
        </w:rPr>
        <w:tab/>
        <w:t>2 - No</w:t>
      </w:r>
    </w:p>
    <w:p w14:paraId="76899C15" w14:textId="77777777" w:rsidR="00AA4AF0" w:rsidRPr="002F5A24" w:rsidRDefault="00AA4AF0">
      <w:pPr>
        <w:rPr>
          <w:sz w:val="22"/>
          <w:szCs w:val="22"/>
        </w:rPr>
      </w:pPr>
    </w:p>
    <w:p w14:paraId="1835C745" w14:textId="77777777" w:rsidR="00537B3E" w:rsidRPr="002F5A24" w:rsidRDefault="00537B3E">
      <w:pPr>
        <w:rPr>
          <w:sz w:val="22"/>
          <w:szCs w:val="22"/>
        </w:rPr>
      </w:pPr>
      <w:r w:rsidRPr="002F5A24">
        <w:rPr>
          <w:sz w:val="22"/>
          <w:szCs w:val="22"/>
        </w:rPr>
        <w:t>E</w:t>
      </w:r>
      <w:r w:rsidR="00B72323" w:rsidRPr="002F5A24">
        <w:rPr>
          <w:sz w:val="22"/>
          <w:szCs w:val="22"/>
        </w:rPr>
        <w:t>3</w:t>
      </w:r>
      <w:r w:rsidRPr="002F5A24">
        <w:rPr>
          <w:sz w:val="22"/>
          <w:szCs w:val="22"/>
        </w:rPr>
        <w:t>a. If yes who has sponsored the lab? Please provide details about the lab.</w:t>
      </w:r>
    </w:p>
    <w:p w14:paraId="622A735D" w14:textId="77777777" w:rsidR="00537B3E" w:rsidRPr="002F5A24" w:rsidRDefault="00537B3E">
      <w:pPr>
        <w:spacing w:line="480" w:lineRule="auto"/>
        <w:rPr>
          <w:sz w:val="22"/>
          <w:szCs w:val="22"/>
        </w:rPr>
      </w:pPr>
      <w:r w:rsidRPr="002F5A24">
        <w:rPr>
          <w:b/>
          <w:sz w:val="22"/>
          <w:szCs w:val="22"/>
        </w:rPr>
        <w:t>Name:</w:t>
      </w:r>
      <w:r w:rsidRPr="002F5A24">
        <w:rPr>
          <w:sz w:val="22"/>
          <w:szCs w:val="22"/>
        </w:rPr>
        <w:t xml:space="preserve"> _____________________________________________________________________________________________</w:t>
      </w:r>
    </w:p>
    <w:p w14:paraId="119893B3" w14:textId="77777777" w:rsidR="00537B3E" w:rsidRPr="002F5A24" w:rsidRDefault="00537B3E">
      <w:pPr>
        <w:spacing w:line="480" w:lineRule="auto"/>
        <w:rPr>
          <w:sz w:val="22"/>
          <w:szCs w:val="22"/>
        </w:rPr>
      </w:pPr>
      <w:r w:rsidRPr="002F5A24">
        <w:rPr>
          <w:b/>
          <w:sz w:val="22"/>
          <w:szCs w:val="22"/>
        </w:rPr>
        <w:t>Details:</w:t>
      </w:r>
      <w:r w:rsidRPr="002F5A24">
        <w:rPr>
          <w:sz w:val="22"/>
          <w:szCs w:val="22"/>
        </w:rPr>
        <w:t xml:space="preserve"> ____________________________________________________________________________________________</w:t>
      </w:r>
    </w:p>
    <w:p w14:paraId="2566F67F" w14:textId="7DF386B9" w:rsidR="00537B3E" w:rsidRPr="002F5A24" w:rsidRDefault="00537B3E" w:rsidP="00537B3E">
      <w:pPr>
        <w:spacing w:line="480" w:lineRule="auto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________________________________________________________________________________________________</w:t>
      </w:r>
    </w:p>
    <w:p w14:paraId="7ACD428F" w14:textId="77777777" w:rsidR="003B516F" w:rsidRDefault="003B516F" w:rsidP="003B516F">
      <w:pPr>
        <w:rPr>
          <w:b/>
          <w:sz w:val="22"/>
          <w:szCs w:val="22"/>
        </w:rPr>
      </w:pPr>
    </w:p>
    <w:p w14:paraId="6933898F" w14:textId="77777777" w:rsidR="00EA0829" w:rsidRDefault="00EA0829" w:rsidP="003B516F">
      <w:pPr>
        <w:rPr>
          <w:b/>
          <w:sz w:val="22"/>
          <w:szCs w:val="22"/>
        </w:rPr>
      </w:pPr>
    </w:p>
    <w:p w14:paraId="6DEEE313" w14:textId="77777777" w:rsidR="00EA0829" w:rsidRDefault="00EA0829" w:rsidP="003B516F">
      <w:pPr>
        <w:rPr>
          <w:b/>
          <w:sz w:val="22"/>
          <w:szCs w:val="22"/>
        </w:rPr>
      </w:pPr>
    </w:p>
    <w:p w14:paraId="503966B7" w14:textId="77777777" w:rsidR="00EA0829" w:rsidRDefault="00EA0829" w:rsidP="003B516F">
      <w:pPr>
        <w:rPr>
          <w:b/>
          <w:sz w:val="22"/>
          <w:szCs w:val="22"/>
        </w:rPr>
      </w:pPr>
    </w:p>
    <w:p w14:paraId="6E3ADFDB" w14:textId="77777777" w:rsidR="00EA0829" w:rsidRDefault="00EA0829" w:rsidP="003B516F">
      <w:pPr>
        <w:rPr>
          <w:b/>
          <w:sz w:val="22"/>
          <w:szCs w:val="22"/>
        </w:rPr>
      </w:pPr>
    </w:p>
    <w:p w14:paraId="2BBC8E12" w14:textId="77777777" w:rsidR="00EA0829" w:rsidRDefault="00EA0829" w:rsidP="003B516F">
      <w:pPr>
        <w:rPr>
          <w:b/>
          <w:sz w:val="22"/>
          <w:szCs w:val="22"/>
        </w:rPr>
      </w:pPr>
    </w:p>
    <w:p w14:paraId="3AEC661C" w14:textId="77777777" w:rsidR="00EA0829" w:rsidRPr="002F5A24" w:rsidRDefault="00EA0829" w:rsidP="003B516F">
      <w:pPr>
        <w:rPr>
          <w:b/>
          <w:sz w:val="22"/>
          <w:szCs w:val="22"/>
        </w:rPr>
      </w:pPr>
    </w:p>
    <w:p w14:paraId="3C76719D" w14:textId="77777777" w:rsidR="00757B6A" w:rsidRDefault="00757B6A" w:rsidP="003B516F">
      <w:pPr>
        <w:shd w:val="clear" w:color="auto" w:fill="808080"/>
        <w:jc w:val="center"/>
        <w:rPr>
          <w:b/>
          <w:color w:val="FFFFFF"/>
          <w:sz w:val="22"/>
          <w:szCs w:val="22"/>
        </w:rPr>
      </w:pPr>
    </w:p>
    <w:p w14:paraId="15872DC4" w14:textId="77777777" w:rsidR="00757B6A" w:rsidRDefault="00757B6A" w:rsidP="003B516F">
      <w:pPr>
        <w:shd w:val="clear" w:color="auto" w:fill="808080"/>
        <w:jc w:val="center"/>
        <w:rPr>
          <w:b/>
          <w:color w:val="FFFFFF"/>
          <w:sz w:val="22"/>
          <w:szCs w:val="22"/>
        </w:rPr>
      </w:pPr>
    </w:p>
    <w:p w14:paraId="2F7F6348" w14:textId="26F1639C" w:rsidR="003B516F" w:rsidRPr="002F5A24" w:rsidRDefault="003B516F" w:rsidP="003B516F">
      <w:pPr>
        <w:shd w:val="clear" w:color="auto" w:fill="808080"/>
        <w:jc w:val="center"/>
        <w:rPr>
          <w:b/>
          <w:bCs/>
          <w:color w:val="FFFFFF"/>
          <w:sz w:val="22"/>
          <w:szCs w:val="22"/>
        </w:rPr>
      </w:pPr>
      <w:r w:rsidRPr="002F5A24">
        <w:rPr>
          <w:b/>
          <w:color w:val="FFFFFF"/>
          <w:sz w:val="22"/>
          <w:szCs w:val="22"/>
        </w:rPr>
        <w:t>CONTIN</w:t>
      </w:r>
      <w:r w:rsidR="00A53C48" w:rsidRPr="002F5A24">
        <w:rPr>
          <w:b/>
          <w:color w:val="FFFFFF"/>
          <w:sz w:val="22"/>
          <w:szCs w:val="22"/>
        </w:rPr>
        <w:t>U</w:t>
      </w:r>
      <w:r w:rsidRPr="002F5A24">
        <w:rPr>
          <w:b/>
          <w:color w:val="FFFFFF"/>
          <w:sz w:val="22"/>
          <w:szCs w:val="22"/>
        </w:rPr>
        <w:t>OUS LEARNING DURING COVID 19</w:t>
      </w:r>
    </w:p>
    <w:p w14:paraId="45109A65" w14:textId="77777777" w:rsidR="003B516F" w:rsidRPr="002F5A24" w:rsidRDefault="003B516F" w:rsidP="003B516F">
      <w:pPr>
        <w:ind w:left="720" w:hanging="720"/>
        <w:jc w:val="both"/>
        <w:rPr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8533"/>
        <w:gridCol w:w="1366"/>
      </w:tblGrid>
      <w:tr w:rsidR="003B516F" w:rsidRPr="002F5A24" w14:paraId="4398B6EE" w14:textId="77777777" w:rsidTr="00DD3458">
        <w:trPr>
          <w:jc w:val="right"/>
        </w:trPr>
        <w:tc>
          <w:tcPr>
            <w:tcW w:w="295" w:type="pct"/>
            <w:shd w:val="clear" w:color="auto" w:fill="808080"/>
            <w:vAlign w:val="center"/>
          </w:tcPr>
          <w:p w14:paraId="28FFFB58" w14:textId="77777777" w:rsidR="003B516F" w:rsidRPr="002F5A24" w:rsidRDefault="003B516F" w:rsidP="00DD345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2F5A24">
              <w:rPr>
                <w:b/>
                <w:bCs/>
                <w:sz w:val="22"/>
                <w:szCs w:val="22"/>
              </w:rPr>
              <w:t>S.No</w:t>
            </w:r>
            <w:proofErr w:type="spellEnd"/>
            <w:r w:rsidRPr="002F5A2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40" w:type="pct"/>
            <w:shd w:val="clear" w:color="auto" w:fill="808080"/>
            <w:vAlign w:val="center"/>
          </w:tcPr>
          <w:p w14:paraId="7F5A32F6" w14:textId="77777777" w:rsidR="003B516F" w:rsidRPr="002F5A24" w:rsidRDefault="003B516F" w:rsidP="00DD3458">
            <w:pPr>
              <w:pStyle w:val="Heading6"/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5A24">
              <w:rPr>
                <w:rFonts w:ascii="Times New Roman" w:hAnsi="Times New Roman"/>
                <w:sz w:val="22"/>
                <w:szCs w:val="22"/>
              </w:rPr>
              <w:t>Statements</w:t>
            </w:r>
          </w:p>
        </w:tc>
        <w:tc>
          <w:tcPr>
            <w:tcW w:w="665" w:type="pct"/>
            <w:shd w:val="clear" w:color="auto" w:fill="808080"/>
            <w:vAlign w:val="center"/>
          </w:tcPr>
          <w:p w14:paraId="4261F8F5" w14:textId="77777777" w:rsidR="003B516F" w:rsidRPr="002F5A24" w:rsidRDefault="003B516F" w:rsidP="00DD345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F5A24">
              <w:rPr>
                <w:b/>
                <w:bCs/>
                <w:sz w:val="22"/>
                <w:szCs w:val="22"/>
              </w:rPr>
              <w:t>Answer</w:t>
            </w:r>
          </w:p>
        </w:tc>
      </w:tr>
      <w:tr w:rsidR="003B516F" w:rsidRPr="002F5A24" w14:paraId="61033869" w14:textId="77777777" w:rsidTr="00DD3458">
        <w:trPr>
          <w:trHeight w:val="20"/>
          <w:jc w:val="right"/>
        </w:trPr>
        <w:tc>
          <w:tcPr>
            <w:tcW w:w="295" w:type="pct"/>
            <w:vAlign w:val="center"/>
          </w:tcPr>
          <w:p w14:paraId="54AE9FD4" w14:textId="77777777" w:rsidR="003B516F" w:rsidRPr="002F5A24" w:rsidRDefault="003B516F" w:rsidP="00DD34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4040" w:type="pct"/>
            <w:vAlign w:val="center"/>
          </w:tcPr>
          <w:p w14:paraId="4A3659E9" w14:textId="77777777" w:rsidR="003B516F" w:rsidRPr="002F5A24" w:rsidRDefault="003B516F" w:rsidP="00DD3458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Live Online Classes conducted during COVID 19? (Yes/No)</w:t>
            </w:r>
          </w:p>
        </w:tc>
        <w:tc>
          <w:tcPr>
            <w:tcW w:w="665" w:type="pct"/>
            <w:vAlign w:val="center"/>
          </w:tcPr>
          <w:p w14:paraId="22242DF1" w14:textId="77777777" w:rsidR="003B516F" w:rsidRPr="002F5A24" w:rsidRDefault="003B516F" w:rsidP="00DD345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6F" w:rsidRPr="002F5A24" w14:paraId="7ED3F642" w14:textId="77777777" w:rsidTr="00DD3458">
        <w:trPr>
          <w:trHeight w:val="20"/>
          <w:jc w:val="right"/>
        </w:trPr>
        <w:tc>
          <w:tcPr>
            <w:tcW w:w="295" w:type="pct"/>
            <w:vAlign w:val="center"/>
          </w:tcPr>
          <w:p w14:paraId="53980762" w14:textId="77777777" w:rsidR="003B516F" w:rsidRPr="002F5A24" w:rsidRDefault="003B516F" w:rsidP="00DD34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4040" w:type="pct"/>
            <w:vAlign w:val="center"/>
          </w:tcPr>
          <w:p w14:paraId="0A602261" w14:textId="77777777" w:rsidR="003B516F" w:rsidRPr="002F5A24" w:rsidRDefault="003B516F" w:rsidP="00DD3458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Pre-Recorded Lectures/Tutorial sessions shared with students? (Yes/No)</w:t>
            </w:r>
          </w:p>
        </w:tc>
        <w:tc>
          <w:tcPr>
            <w:tcW w:w="665" w:type="pct"/>
            <w:vAlign w:val="center"/>
          </w:tcPr>
          <w:p w14:paraId="2513ACAC" w14:textId="77777777" w:rsidR="003B516F" w:rsidRPr="002F5A24" w:rsidRDefault="003B516F" w:rsidP="00DD345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6F" w:rsidRPr="002F5A24" w14:paraId="342647F1" w14:textId="77777777" w:rsidTr="00DD3458">
        <w:trPr>
          <w:trHeight w:val="20"/>
          <w:jc w:val="right"/>
        </w:trPr>
        <w:tc>
          <w:tcPr>
            <w:tcW w:w="295" w:type="pct"/>
            <w:vAlign w:val="center"/>
          </w:tcPr>
          <w:p w14:paraId="249B2F86" w14:textId="77777777" w:rsidR="003B516F" w:rsidRPr="002F5A24" w:rsidRDefault="003B516F" w:rsidP="00DD34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4040" w:type="pct"/>
            <w:vAlign w:val="center"/>
          </w:tcPr>
          <w:p w14:paraId="707AF0BB" w14:textId="3AA074CF" w:rsidR="003B516F" w:rsidRPr="002F5A24" w:rsidRDefault="003B516F" w:rsidP="00DD3458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Does the </w:t>
            </w:r>
            <w:r w:rsidR="00D36E32" w:rsidRPr="002F5A24">
              <w:rPr>
                <w:sz w:val="22"/>
                <w:szCs w:val="22"/>
              </w:rPr>
              <w:t>institution</w:t>
            </w:r>
            <w:r w:rsidRPr="002F5A24">
              <w:rPr>
                <w:sz w:val="22"/>
                <w:szCs w:val="22"/>
              </w:rPr>
              <w:t xml:space="preserve"> have LMS? If </w:t>
            </w:r>
            <w:proofErr w:type="gramStart"/>
            <w:r w:rsidRPr="002F5A24">
              <w:rPr>
                <w:sz w:val="22"/>
                <w:szCs w:val="22"/>
              </w:rPr>
              <w:t>Yes</w:t>
            </w:r>
            <w:proofErr w:type="gramEnd"/>
            <w:r w:rsidRPr="002F5A24">
              <w:rPr>
                <w:sz w:val="22"/>
                <w:szCs w:val="22"/>
              </w:rPr>
              <w:t>, provide the link of LMS.</w:t>
            </w:r>
          </w:p>
        </w:tc>
        <w:tc>
          <w:tcPr>
            <w:tcW w:w="665" w:type="pct"/>
            <w:vAlign w:val="center"/>
          </w:tcPr>
          <w:p w14:paraId="377239F5" w14:textId="77777777" w:rsidR="003B516F" w:rsidRPr="002F5A24" w:rsidRDefault="003B516F" w:rsidP="00DD345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6F" w:rsidRPr="002F5A24" w14:paraId="3A44CA60" w14:textId="77777777" w:rsidTr="00DD3458">
        <w:trPr>
          <w:trHeight w:val="20"/>
          <w:jc w:val="right"/>
        </w:trPr>
        <w:tc>
          <w:tcPr>
            <w:tcW w:w="295" w:type="pct"/>
            <w:vAlign w:val="center"/>
          </w:tcPr>
          <w:p w14:paraId="3BA2BD85" w14:textId="77777777" w:rsidR="003B516F" w:rsidRPr="002F5A24" w:rsidRDefault="003B516F" w:rsidP="00DD34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4</w:t>
            </w:r>
          </w:p>
        </w:tc>
        <w:tc>
          <w:tcPr>
            <w:tcW w:w="4040" w:type="pct"/>
            <w:vAlign w:val="center"/>
          </w:tcPr>
          <w:p w14:paraId="6D4D7067" w14:textId="77777777" w:rsidR="003B516F" w:rsidRPr="002F5A24" w:rsidRDefault="003B516F" w:rsidP="00DD3458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Were assessments conducted to examine the effectiveness of Online Teaching? (Yes/No)</w:t>
            </w:r>
          </w:p>
        </w:tc>
        <w:tc>
          <w:tcPr>
            <w:tcW w:w="665" w:type="pct"/>
            <w:vAlign w:val="center"/>
          </w:tcPr>
          <w:p w14:paraId="4EDE1E7F" w14:textId="77777777" w:rsidR="003B516F" w:rsidRPr="002F5A24" w:rsidRDefault="003B516F" w:rsidP="00DD345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6F" w:rsidRPr="002F5A24" w14:paraId="1F4EF37B" w14:textId="77777777" w:rsidTr="00DD3458">
        <w:trPr>
          <w:trHeight w:val="20"/>
          <w:jc w:val="right"/>
        </w:trPr>
        <w:tc>
          <w:tcPr>
            <w:tcW w:w="295" w:type="pct"/>
            <w:vAlign w:val="center"/>
          </w:tcPr>
          <w:p w14:paraId="7C148F5A" w14:textId="77777777" w:rsidR="003B516F" w:rsidRPr="002F5A24" w:rsidRDefault="003B516F" w:rsidP="00DD34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5</w:t>
            </w:r>
          </w:p>
        </w:tc>
        <w:tc>
          <w:tcPr>
            <w:tcW w:w="4040" w:type="pct"/>
            <w:vAlign w:val="center"/>
          </w:tcPr>
          <w:p w14:paraId="3BCC5EAA" w14:textId="77777777" w:rsidR="003B516F" w:rsidRPr="002F5A24" w:rsidRDefault="003B516F" w:rsidP="00DD3458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Are all the online Live lectures captured and placed in archives for future usage? If </w:t>
            </w:r>
            <w:proofErr w:type="gramStart"/>
            <w:r w:rsidRPr="002F5A24">
              <w:rPr>
                <w:sz w:val="22"/>
                <w:szCs w:val="22"/>
              </w:rPr>
              <w:t>Yes</w:t>
            </w:r>
            <w:proofErr w:type="gramEnd"/>
            <w:r w:rsidRPr="002F5A24">
              <w:rPr>
                <w:sz w:val="22"/>
                <w:szCs w:val="22"/>
              </w:rPr>
              <w:t>, then provide the link</w:t>
            </w:r>
          </w:p>
        </w:tc>
        <w:tc>
          <w:tcPr>
            <w:tcW w:w="665" w:type="pct"/>
            <w:vAlign w:val="center"/>
          </w:tcPr>
          <w:p w14:paraId="2A587A0C" w14:textId="77777777" w:rsidR="003B516F" w:rsidRPr="002F5A24" w:rsidRDefault="003B516F" w:rsidP="00DD345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6F" w:rsidRPr="002F5A24" w14:paraId="3BF47517" w14:textId="77777777" w:rsidTr="00DD3458">
        <w:trPr>
          <w:trHeight w:val="20"/>
          <w:jc w:val="right"/>
        </w:trPr>
        <w:tc>
          <w:tcPr>
            <w:tcW w:w="295" w:type="pct"/>
            <w:vAlign w:val="center"/>
          </w:tcPr>
          <w:p w14:paraId="32DF7659" w14:textId="77777777" w:rsidR="003B516F" w:rsidRPr="002F5A24" w:rsidRDefault="003B516F" w:rsidP="00DD34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6</w:t>
            </w:r>
          </w:p>
        </w:tc>
        <w:tc>
          <w:tcPr>
            <w:tcW w:w="4040" w:type="pct"/>
            <w:vAlign w:val="center"/>
          </w:tcPr>
          <w:p w14:paraId="41CC04CE" w14:textId="77777777" w:rsidR="003B516F" w:rsidRPr="002F5A24" w:rsidRDefault="003B516F" w:rsidP="00DD3458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Were virtual Faculty-Student Meetings conducted? (Yes/No)</w:t>
            </w:r>
          </w:p>
        </w:tc>
        <w:tc>
          <w:tcPr>
            <w:tcW w:w="665" w:type="pct"/>
            <w:vAlign w:val="center"/>
          </w:tcPr>
          <w:p w14:paraId="4AE12FD2" w14:textId="77777777" w:rsidR="003B516F" w:rsidRPr="002F5A24" w:rsidRDefault="003B516F" w:rsidP="00DD345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6F" w:rsidRPr="002F5A24" w14:paraId="37FE573C" w14:textId="77777777" w:rsidTr="00DD3458">
        <w:trPr>
          <w:trHeight w:val="20"/>
          <w:jc w:val="right"/>
        </w:trPr>
        <w:tc>
          <w:tcPr>
            <w:tcW w:w="295" w:type="pct"/>
            <w:vAlign w:val="center"/>
          </w:tcPr>
          <w:p w14:paraId="2C3CB91E" w14:textId="77777777" w:rsidR="003B516F" w:rsidRPr="002F5A24" w:rsidRDefault="003B516F" w:rsidP="00DD345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7</w:t>
            </w:r>
          </w:p>
        </w:tc>
        <w:tc>
          <w:tcPr>
            <w:tcW w:w="4040" w:type="pct"/>
            <w:vAlign w:val="center"/>
          </w:tcPr>
          <w:p w14:paraId="30966B7F" w14:textId="77777777" w:rsidR="003B516F" w:rsidRPr="002F5A24" w:rsidRDefault="003B516F" w:rsidP="00DD3458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Was Feedback collected to check the effectiveness of online teaching (Yes/No)</w:t>
            </w:r>
          </w:p>
        </w:tc>
        <w:tc>
          <w:tcPr>
            <w:tcW w:w="665" w:type="pct"/>
            <w:vAlign w:val="center"/>
          </w:tcPr>
          <w:p w14:paraId="15A6B870" w14:textId="77777777" w:rsidR="003B516F" w:rsidRPr="002F5A24" w:rsidRDefault="003B516F" w:rsidP="00DD345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404A3A5" w14:textId="77777777" w:rsidR="00A95EA6" w:rsidRPr="002F5A24" w:rsidRDefault="00A95EA6" w:rsidP="00537B3E">
      <w:pPr>
        <w:spacing w:line="480" w:lineRule="auto"/>
        <w:rPr>
          <w:sz w:val="22"/>
          <w:szCs w:val="22"/>
        </w:rPr>
      </w:pPr>
    </w:p>
    <w:p w14:paraId="7A0B3003" w14:textId="77777777" w:rsidR="00537B3E" w:rsidRPr="002F5A24" w:rsidRDefault="00537B3E" w:rsidP="00537B3E">
      <w:pPr>
        <w:shd w:val="clear" w:color="auto" w:fill="808080"/>
        <w:jc w:val="center"/>
        <w:rPr>
          <w:b/>
          <w:bCs/>
          <w:color w:val="FFFFFF"/>
          <w:sz w:val="22"/>
          <w:szCs w:val="22"/>
        </w:rPr>
      </w:pPr>
      <w:r w:rsidRPr="002F5A24">
        <w:rPr>
          <w:b/>
          <w:bCs/>
          <w:color w:val="FFFFFF"/>
          <w:sz w:val="22"/>
          <w:szCs w:val="22"/>
        </w:rPr>
        <w:t>SECTION F</w:t>
      </w:r>
      <w:proofErr w:type="gramStart"/>
      <w:r w:rsidRPr="002F5A24">
        <w:rPr>
          <w:b/>
          <w:bCs/>
          <w:color w:val="FFFFFF"/>
          <w:sz w:val="22"/>
          <w:szCs w:val="22"/>
        </w:rPr>
        <w:t>:  PERSONALITY</w:t>
      </w:r>
      <w:proofErr w:type="gramEnd"/>
      <w:r w:rsidRPr="002F5A24">
        <w:rPr>
          <w:b/>
          <w:bCs/>
          <w:color w:val="FFFFFF"/>
          <w:sz w:val="22"/>
          <w:szCs w:val="22"/>
        </w:rPr>
        <w:t xml:space="preserve"> DEVELOPMENT &amp; INDUSTRY INTERFACE</w:t>
      </w:r>
    </w:p>
    <w:p w14:paraId="1A3DE70B" w14:textId="082D177F" w:rsidR="00537B3E" w:rsidRPr="002F5A24" w:rsidRDefault="00537B3E" w:rsidP="00537B3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 w:line="360" w:lineRule="auto"/>
        <w:textAlignment w:val="auto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2F5A24">
        <w:rPr>
          <w:rFonts w:ascii="Times New Roman" w:hAnsi="Times New Roman"/>
          <w:b w:val="0"/>
          <w:sz w:val="22"/>
          <w:szCs w:val="22"/>
        </w:rPr>
        <w:t xml:space="preserve">F1. </w:t>
      </w:r>
      <w:r w:rsidRPr="002F5A24">
        <w:rPr>
          <w:rFonts w:ascii="Times New Roman" w:hAnsi="Times New Roman"/>
          <w:b w:val="0"/>
          <w:bCs w:val="0"/>
          <w:sz w:val="22"/>
          <w:szCs w:val="22"/>
        </w:rPr>
        <w:t xml:space="preserve">Please fill in the numerical details for the following statements </w:t>
      </w:r>
      <w:r w:rsidR="00D36E32" w:rsidRPr="002F5A24">
        <w:rPr>
          <w:rFonts w:ascii="Times New Roman" w:hAnsi="Times New Roman"/>
          <w:b w:val="0"/>
          <w:bCs w:val="0"/>
          <w:sz w:val="22"/>
          <w:szCs w:val="22"/>
        </w:rPr>
        <w:t>for all programs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8874"/>
        <w:gridCol w:w="1077"/>
      </w:tblGrid>
      <w:tr w:rsidR="00537B3E" w:rsidRPr="002F5A24" w14:paraId="58E46C94" w14:textId="77777777">
        <w:trPr>
          <w:trHeight w:val="283"/>
          <w:jc w:val="right"/>
        </w:trPr>
        <w:tc>
          <w:tcPr>
            <w:tcW w:w="314" w:type="pct"/>
            <w:shd w:val="clear" w:color="auto" w:fill="808080"/>
            <w:vAlign w:val="center"/>
          </w:tcPr>
          <w:p w14:paraId="53D53F87" w14:textId="77777777" w:rsidR="00537B3E" w:rsidRPr="002F5A24" w:rsidRDefault="00537B3E" w:rsidP="00537B3E">
            <w:pPr>
              <w:spacing w:line="276" w:lineRule="auto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proofErr w:type="gramStart"/>
            <w:r w:rsidRPr="002F5A24">
              <w:rPr>
                <w:b/>
                <w:bCs/>
                <w:color w:val="FFFFFF"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4179" w:type="pct"/>
            <w:shd w:val="clear" w:color="auto" w:fill="808080"/>
            <w:vAlign w:val="center"/>
          </w:tcPr>
          <w:p w14:paraId="36F2F02A" w14:textId="77777777" w:rsidR="00537B3E" w:rsidRPr="002F5A24" w:rsidRDefault="00537B3E" w:rsidP="00537B3E">
            <w:pPr>
              <w:spacing w:line="276" w:lineRule="auto"/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Statement</w:t>
            </w:r>
          </w:p>
        </w:tc>
        <w:tc>
          <w:tcPr>
            <w:tcW w:w="507" w:type="pct"/>
            <w:shd w:val="clear" w:color="auto" w:fill="808080"/>
            <w:vAlign w:val="center"/>
          </w:tcPr>
          <w:p w14:paraId="20F45819" w14:textId="77777777" w:rsidR="00537B3E" w:rsidRPr="002F5A24" w:rsidRDefault="00537B3E" w:rsidP="00537B3E">
            <w:pPr>
              <w:spacing w:line="276" w:lineRule="auto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Number</w:t>
            </w:r>
          </w:p>
        </w:tc>
      </w:tr>
      <w:tr w:rsidR="00537B3E" w:rsidRPr="002F5A24" w14:paraId="4E058D68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4E265E21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4179" w:type="pct"/>
            <w:vAlign w:val="center"/>
          </w:tcPr>
          <w:p w14:paraId="30F5F533" w14:textId="10A8FEE5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seminars held in </w:t>
            </w:r>
            <w:bookmarkStart w:id="3" w:name="_Hlk80194553"/>
            <w:r w:rsidR="00B34047" w:rsidRPr="002F5A24">
              <w:rPr>
                <w:sz w:val="22"/>
                <w:szCs w:val="22"/>
              </w:rPr>
              <w:t>20</w:t>
            </w:r>
            <w:bookmarkEnd w:id="3"/>
            <w:r w:rsidR="009A33AA">
              <w:rPr>
                <w:sz w:val="22"/>
                <w:szCs w:val="22"/>
              </w:rPr>
              <w:t>24-25</w:t>
            </w:r>
          </w:p>
        </w:tc>
        <w:tc>
          <w:tcPr>
            <w:tcW w:w="507" w:type="pct"/>
            <w:vAlign w:val="center"/>
          </w:tcPr>
          <w:p w14:paraId="66CC7DDE" w14:textId="77777777" w:rsidR="00537B3E" w:rsidRPr="002F5A24" w:rsidRDefault="00537B3E" w:rsidP="00537B3E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7E1DACE5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460EADDD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4179" w:type="pct"/>
            <w:vAlign w:val="center"/>
          </w:tcPr>
          <w:p w14:paraId="3C30E462" w14:textId="0F59F44B" w:rsidR="00537B3E" w:rsidRPr="002F5A24" w:rsidRDefault="00537B3E" w:rsidP="00DA5EA3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</w:t>
            </w:r>
            <w:r w:rsidR="00DA5EA3" w:rsidRPr="002F5A24">
              <w:rPr>
                <w:sz w:val="22"/>
                <w:szCs w:val="22"/>
              </w:rPr>
              <w:t>Consultancy/Research P</w:t>
            </w:r>
            <w:r w:rsidRPr="002F5A24">
              <w:rPr>
                <w:sz w:val="22"/>
                <w:szCs w:val="22"/>
              </w:rPr>
              <w:t xml:space="preserve">rojects undertaken for industry in </w:t>
            </w:r>
            <w:r w:rsidR="00FA1D04" w:rsidRPr="002F5A24">
              <w:rPr>
                <w:sz w:val="22"/>
                <w:szCs w:val="22"/>
              </w:rPr>
              <w:t>202</w:t>
            </w:r>
            <w:r w:rsidR="009A33AA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3AB64910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5A3CC5F5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537ED556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4179" w:type="pct"/>
            <w:vAlign w:val="center"/>
          </w:tcPr>
          <w:p w14:paraId="43CB1FBB" w14:textId="569349D1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industrial visits in </w:t>
            </w:r>
            <w:r w:rsidR="00FA1D04" w:rsidRPr="002F5A24">
              <w:rPr>
                <w:sz w:val="22"/>
                <w:szCs w:val="22"/>
              </w:rPr>
              <w:t>202</w:t>
            </w:r>
            <w:r w:rsidR="009A33AA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628D1A74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43CB8BB2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68831E78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4</w:t>
            </w:r>
          </w:p>
        </w:tc>
        <w:tc>
          <w:tcPr>
            <w:tcW w:w="4179" w:type="pct"/>
            <w:vAlign w:val="center"/>
          </w:tcPr>
          <w:p w14:paraId="0934D2F7" w14:textId="7FCAECE1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student workshops/ training programs apart from internships in </w:t>
            </w:r>
            <w:r w:rsidR="00FA1D04" w:rsidRPr="002F5A24">
              <w:rPr>
                <w:sz w:val="22"/>
                <w:szCs w:val="22"/>
              </w:rPr>
              <w:t>20</w:t>
            </w:r>
            <w:r w:rsidR="006E37E3" w:rsidRPr="002F5A24">
              <w:rPr>
                <w:sz w:val="22"/>
                <w:szCs w:val="22"/>
              </w:rPr>
              <w:t>2</w:t>
            </w:r>
            <w:r w:rsidR="009A33AA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4A8DFA63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36651675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72BAFC6F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5</w:t>
            </w:r>
          </w:p>
        </w:tc>
        <w:tc>
          <w:tcPr>
            <w:tcW w:w="4179" w:type="pct"/>
            <w:vAlign w:val="center"/>
          </w:tcPr>
          <w:p w14:paraId="0A732730" w14:textId="39A1C9F1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inter </w:t>
            </w:r>
            <w:r w:rsidR="00C823FC" w:rsidRPr="002F5A24">
              <w:rPr>
                <w:sz w:val="22"/>
                <w:szCs w:val="22"/>
              </w:rPr>
              <w:t>Institution</w:t>
            </w:r>
            <w:r w:rsidRPr="002F5A24">
              <w:rPr>
                <w:sz w:val="22"/>
                <w:szCs w:val="22"/>
              </w:rPr>
              <w:t xml:space="preserve"> competitions attended in </w:t>
            </w:r>
            <w:r w:rsidR="00FA1D04" w:rsidRPr="002F5A24">
              <w:rPr>
                <w:sz w:val="22"/>
                <w:szCs w:val="22"/>
              </w:rPr>
              <w:t>20</w:t>
            </w:r>
            <w:r w:rsidR="00124B99" w:rsidRPr="002F5A24">
              <w:rPr>
                <w:sz w:val="22"/>
                <w:szCs w:val="22"/>
              </w:rPr>
              <w:t>2</w:t>
            </w:r>
            <w:r w:rsidR="009A33AA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7EB30F76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3177F733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5F1B5241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6</w:t>
            </w:r>
          </w:p>
        </w:tc>
        <w:tc>
          <w:tcPr>
            <w:tcW w:w="4179" w:type="pct"/>
            <w:vAlign w:val="center"/>
          </w:tcPr>
          <w:p w14:paraId="362F79F4" w14:textId="5DB07292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inter </w:t>
            </w:r>
            <w:r w:rsidR="00C823FC" w:rsidRPr="002F5A24">
              <w:rPr>
                <w:sz w:val="22"/>
                <w:szCs w:val="22"/>
              </w:rPr>
              <w:t>Institution</w:t>
            </w:r>
            <w:r w:rsidRPr="002F5A24">
              <w:rPr>
                <w:sz w:val="22"/>
                <w:szCs w:val="22"/>
              </w:rPr>
              <w:t xml:space="preserve"> competitions hosted in </w:t>
            </w:r>
            <w:r w:rsidR="00FA1D04" w:rsidRPr="002F5A24">
              <w:rPr>
                <w:sz w:val="22"/>
                <w:szCs w:val="22"/>
              </w:rPr>
              <w:t>202</w:t>
            </w:r>
            <w:r w:rsidR="009A33AA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56666686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3E673F15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6253352B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7</w:t>
            </w:r>
          </w:p>
        </w:tc>
        <w:tc>
          <w:tcPr>
            <w:tcW w:w="4179" w:type="pct"/>
            <w:vAlign w:val="center"/>
          </w:tcPr>
          <w:p w14:paraId="2D2BA410" w14:textId="601C20E0" w:rsidR="00537B3E" w:rsidRPr="002F5A24" w:rsidRDefault="00537B3E" w:rsidP="00DA5EA3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foreign </w:t>
            </w:r>
            <w:r w:rsidR="00DA5EA3" w:rsidRPr="002F5A24">
              <w:rPr>
                <w:sz w:val="22"/>
                <w:szCs w:val="22"/>
              </w:rPr>
              <w:t>Institutions</w:t>
            </w:r>
            <w:r w:rsidRPr="002F5A24">
              <w:rPr>
                <w:sz w:val="22"/>
                <w:szCs w:val="22"/>
              </w:rPr>
              <w:t xml:space="preserve"> associated with this </w:t>
            </w:r>
            <w:r w:rsidR="00C823FC" w:rsidRPr="002F5A24">
              <w:rPr>
                <w:sz w:val="22"/>
                <w:szCs w:val="22"/>
              </w:rPr>
              <w:t>Institution</w:t>
            </w:r>
            <w:r w:rsidRPr="002F5A24">
              <w:rPr>
                <w:sz w:val="22"/>
                <w:szCs w:val="22"/>
              </w:rPr>
              <w:t xml:space="preserve"> for student exchange program</w:t>
            </w:r>
          </w:p>
        </w:tc>
        <w:tc>
          <w:tcPr>
            <w:tcW w:w="507" w:type="pct"/>
            <w:vAlign w:val="center"/>
          </w:tcPr>
          <w:p w14:paraId="7E41D3CC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6B0A106C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19EBD9C7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8</w:t>
            </w:r>
          </w:p>
        </w:tc>
        <w:tc>
          <w:tcPr>
            <w:tcW w:w="4179" w:type="pct"/>
            <w:vAlign w:val="center"/>
          </w:tcPr>
          <w:p w14:paraId="080E7645" w14:textId="1E160A46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</w:t>
            </w:r>
            <w:proofErr w:type="gramStart"/>
            <w:r w:rsidRPr="002F5A24">
              <w:rPr>
                <w:sz w:val="22"/>
                <w:szCs w:val="22"/>
              </w:rPr>
              <w:t>student</w:t>
            </w:r>
            <w:proofErr w:type="gramEnd"/>
            <w:r w:rsidRPr="002F5A24">
              <w:rPr>
                <w:sz w:val="22"/>
                <w:szCs w:val="22"/>
              </w:rPr>
              <w:t xml:space="preserve"> participated in foreign exchange programs in </w:t>
            </w:r>
            <w:r w:rsidR="00FA1D04" w:rsidRPr="002F5A24">
              <w:rPr>
                <w:sz w:val="22"/>
                <w:szCs w:val="22"/>
              </w:rPr>
              <w:t>202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2DDBF9C7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245BB7EF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7C24E3DC" w14:textId="77777777" w:rsidR="00537B3E" w:rsidRPr="002F5A24" w:rsidRDefault="00E103ED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9</w:t>
            </w:r>
          </w:p>
        </w:tc>
        <w:tc>
          <w:tcPr>
            <w:tcW w:w="4179" w:type="pct"/>
            <w:vAlign w:val="center"/>
          </w:tcPr>
          <w:p w14:paraId="2E466D07" w14:textId="51E2FFFC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competitions students have participated in </w:t>
            </w:r>
            <w:r w:rsidR="00FA1D04" w:rsidRPr="002F5A24">
              <w:rPr>
                <w:sz w:val="22"/>
                <w:szCs w:val="22"/>
              </w:rPr>
              <w:t>202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5ED173FE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78BF2106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6DAC0B70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  <w:r w:rsidR="00E103ED" w:rsidRPr="002F5A24">
              <w:rPr>
                <w:sz w:val="22"/>
                <w:szCs w:val="22"/>
              </w:rPr>
              <w:t>0</w:t>
            </w:r>
          </w:p>
        </w:tc>
        <w:tc>
          <w:tcPr>
            <w:tcW w:w="4179" w:type="pct"/>
            <w:vAlign w:val="center"/>
          </w:tcPr>
          <w:p w14:paraId="7C3FA9B1" w14:textId="338B6B26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competitions won in </w:t>
            </w:r>
            <w:r w:rsidR="00FA1D04" w:rsidRPr="002F5A24">
              <w:rPr>
                <w:sz w:val="22"/>
                <w:szCs w:val="22"/>
              </w:rPr>
              <w:t>20</w:t>
            </w:r>
            <w:r w:rsidR="00124B99" w:rsidRPr="002F5A24">
              <w:rPr>
                <w:sz w:val="22"/>
                <w:szCs w:val="22"/>
              </w:rPr>
              <w:t>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315DDB9F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4B6DFA6A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5762E135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  <w:r w:rsidR="00E103ED" w:rsidRPr="002F5A24">
              <w:rPr>
                <w:sz w:val="22"/>
                <w:szCs w:val="22"/>
              </w:rPr>
              <w:t>1</w:t>
            </w:r>
          </w:p>
        </w:tc>
        <w:tc>
          <w:tcPr>
            <w:tcW w:w="4179" w:type="pct"/>
            <w:vAlign w:val="center"/>
          </w:tcPr>
          <w:p w14:paraId="07669C2D" w14:textId="499FCF51" w:rsidR="00537B3E" w:rsidRPr="002F5A24" w:rsidRDefault="00537B3E" w:rsidP="00537B3E">
            <w:pPr>
              <w:pStyle w:val="font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</w:t>
            </w:r>
            <w:proofErr w:type="gramStart"/>
            <w:r w:rsidRPr="002F5A24">
              <w:rPr>
                <w:sz w:val="22"/>
                <w:szCs w:val="22"/>
              </w:rPr>
              <w:t>no of</w:t>
            </w:r>
            <w:proofErr w:type="gramEnd"/>
            <w:r w:rsidRPr="002F5A24">
              <w:rPr>
                <w:sz w:val="22"/>
                <w:szCs w:val="22"/>
              </w:rPr>
              <w:t xml:space="preserve"> scholarships won from </w:t>
            </w:r>
            <w:proofErr w:type="gramStart"/>
            <w:r w:rsidRPr="002F5A24">
              <w:rPr>
                <w:sz w:val="22"/>
                <w:szCs w:val="22"/>
              </w:rPr>
              <w:t>invention based</w:t>
            </w:r>
            <w:proofErr w:type="gramEnd"/>
            <w:r w:rsidRPr="002F5A24">
              <w:rPr>
                <w:sz w:val="22"/>
                <w:szCs w:val="22"/>
              </w:rPr>
              <w:t xml:space="preserve"> competitions in </w:t>
            </w:r>
            <w:r w:rsidR="006E37E3" w:rsidRPr="002F5A24">
              <w:rPr>
                <w:sz w:val="22"/>
                <w:szCs w:val="22"/>
              </w:rPr>
              <w:t>20</w:t>
            </w:r>
            <w:r w:rsidR="00124B99" w:rsidRPr="002F5A24">
              <w:rPr>
                <w:sz w:val="22"/>
                <w:szCs w:val="22"/>
              </w:rPr>
              <w:t>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06822FBC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619AFBFB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552C9A69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  <w:r w:rsidR="00E103ED" w:rsidRPr="002F5A24">
              <w:rPr>
                <w:sz w:val="22"/>
                <w:szCs w:val="22"/>
              </w:rPr>
              <w:t>2</w:t>
            </w:r>
          </w:p>
        </w:tc>
        <w:tc>
          <w:tcPr>
            <w:tcW w:w="4179" w:type="pct"/>
            <w:vAlign w:val="center"/>
          </w:tcPr>
          <w:p w14:paraId="2B2C892F" w14:textId="6E4329AD" w:rsidR="00537B3E" w:rsidRPr="002F5A24" w:rsidRDefault="00537B3E" w:rsidP="00537B3E">
            <w:pPr>
              <w:pStyle w:val="font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</w:t>
            </w:r>
            <w:proofErr w:type="gramStart"/>
            <w:r w:rsidRPr="002F5A24">
              <w:rPr>
                <w:sz w:val="22"/>
                <w:szCs w:val="22"/>
              </w:rPr>
              <w:t>no of</w:t>
            </w:r>
            <w:proofErr w:type="gramEnd"/>
            <w:r w:rsidRPr="002F5A24">
              <w:rPr>
                <w:sz w:val="22"/>
                <w:szCs w:val="22"/>
              </w:rPr>
              <w:t xml:space="preserve"> scholarships won for academic excellence at a state level in</w:t>
            </w:r>
            <w:r w:rsidR="009B72F3" w:rsidRPr="002F5A24">
              <w:rPr>
                <w:sz w:val="22"/>
                <w:szCs w:val="22"/>
              </w:rPr>
              <w:t xml:space="preserve"> </w:t>
            </w:r>
            <w:r w:rsidR="00BA5908" w:rsidRPr="002F5A24">
              <w:rPr>
                <w:sz w:val="22"/>
                <w:szCs w:val="22"/>
              </w:rPr>
              <w:t>202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66979E26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38E11254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11C1C6C5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  <w:r w:rsidR="00E103ED" w:rsidRPr="002F5A24">
              <w:rPr>
                <w:sz w:val="22"/>
                <w:szCs w:val="22"/>
              </w:rPr>
              <w:t>3</w:t>
            </w:r>
          </w:p>
        </w:tc>
        <w:tc>
          <w:tcPr>
            <w:tcW w:w="4179" w:type="pct"/>
            <w:vAlign w:val="center"/>
          </w:tcPr>
          <w:p w14:paraId="51F32D56" w14:textId="0D82B1DF" w:rsidR="00537B3E" w:rsidRPr="002F5A24" w:rsidRDefault="00537B3E" w:rsidP="00537B3E">
            <w:pPr>
              <w:pStyle w:val="font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no of scholarships won for academic excellence at a national level in </w:t>
            </w:r>
            <w:r w:rsidR="006E37E3" w:rsidRPr="002F5A24">
              <w:rPr>
                <w:sz w:val="22"/>
                <w:szCs w:val="22"/>
              </w:rPr>
              <w:t>202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791F17CD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2F1D2593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2D88E7EC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  <w:r w:rsidR="00E103ED" w:rsidRPr="002F5A24">
              <w:rPr>
                <w:sz w:val="22"/>
                <w:szCs w:val="22"/>
              </w:rPr>
              <w:t>4</w:t>
            </w:r>
          </w:p>
        </w:tc>
        <w:tc>
          <w:tcPr>
            <w:tcW w:w="4179" w:type="pct"/>
            <w:vAlign w:val="center"/>
          </w:tcPr>
          <w:p w14:paraId="7836268B" w14:textId="1D134ADC" w:rsidR="00537B3E" w:rsidRPr="002F5A24" w:rsidRDefault="00537B3E" w:rsidP="00537B3E">
            <w:pPr>
              <w:pStyle w:val="font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no of scholarships won at an international level in </w:t>
            </w:r>
            <w:r w:rsidR="009B72F3" w:rsidRPr="002F5A24">
              <w:rPr>
                <w:sz w:val="22"/>
                <w:szCs w:val="22"/>
              </w:rPr>
              <w:t>202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50718C38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017F7829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0C373B18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  <w:r w:rsidR="00E103ED" w:rsidRPr="002F5A24">
              <w:rPr>
                <w:sz w:val="22"/>
                <w:szCs w:val="22"/>
              </w:rPr>
              <w:t>5</w:t>
            </w:r>
          </w:p>
        </w:tc>
        <w:tc>
          <w:tcPr>
            <w:tcW w:w="4179" w:type="pct"/>
            <w:vAlign w:val="center"/>
          </w:tcPr>
          <w:p w14:paraId="3DE2AE28" w14:textId="1783CC7A" w:rsidR="00537B3E" w:rsidRPr="002F5A24" w:rsidRDefault="00537B3E" w:rsidP="00537B3E">
            <w:pPr>
              <w:pStyle w:val="font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no of scholarships won by students in </w:t>
            </w:r>
            <w:r w:rsidR="009B72F3" w:rsidRPr="002F5A24">
              <w:rPr>
                <w:sz w:val="22"/>
                <w:szCs w:val="22"/>
              </w:rPr>
              <w:t>202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3C401557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61A89166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1231704C" w14:textId="77777777" w:rsidR="00537B3E" w:rsidRPr="002F5A24" w:rsidRDefault="00DB7CB6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  <w:r w:rsidR="00E103ED" w:rsidRPr="002F5A24">
              <w:rPr>
                <w:sz w:val="22"/>
                <w:szCs w:val="22"/>
              </w:rPr>
              <w:t>6</w:t>
            </w:r>
          </w:p>
        </w:tc>
        <w:tc>
          <w:tcPr>
            <w:tcW w:w="4179" w:type="pct"/>
            <w:vAlign w:val="center"/>
          </w:tcPr>
          <w:p w14:paraId="0DADDE51" w14:textId="5A80434A" w:rsidR="00537B3E" w:rsidRPr="002F5A24" w:rsidRDefault="00537B3E" w:rsidP="00537B3E">
            <w:pPr>
              <w:pStyle w:val="font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percentage of </w:t>
            </w:r>
            <w:proofErr w:type="gramStart"/>
            <w:r w:rsidRPr="002F5A24">
              <w:rPr>
                <w:sz w:val="22"/>
                <w:szCs w:val="22"/>
              </w:rPr>
              <w:t>student</w:t>
            </w:r>
            <w:proofErr w:type="gramEnd"/>
            <w:r w:rsidRPr="002F5A24">
              <w:rPr>
                <w:sz w:val="22"/>
                <w:szCs w:val="22"/>
              </w:rPr>
              <w:t xml:space="preserve"> participating in foreign exchange programs in </w:t>
            </w:r>
            <w:r w:rsidR="00176D3F" w:rsidRPr="002F5A24">
              <w:rPr>
                <w:sz w:val="22"/>
                <w:szCs w:val="22"/>
              </w:rPr>
              <w:t>2</w:t>
            </w:r>
            <w:r w:rsidR="009B72F3" w:rsidRPr="002F5A24">
              <w:rPr>
                <w:sz w:val="22"/>
                <w:szCs w:val="22"/>
              </w:rPr>
              <w:t>02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62368C13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60134FAA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1ADEEC25" w14:textId="77777777" w:rsidR="00537B3E" w:rsidRPr="002F5A24" w:rsidRDefault="00E103ED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17</w:t>
            </w:r>
          </w:p>
        </w:tc>
        <w:tc>
          <w:tcPr>
            <w:tcW w:w="4179" w:type="pct"/>
            <w:vAlign w:val="center"/>
          </w:tcPr>
          <w:p w14:paraId="7516051B" w14:textId="6F26BC20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Total number of guest speakers from the industry in </w:t>
            </w:r>
            <w:r w:rsidR="009B72F3" w:rsidRPr="002F5A24">
              <w:rPr>
                <w:sz w:val="22"/>
                <w:szCs w:val="22"/>
              </w:rPr>
              <w:t>202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68CEC974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07363CF1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5FE41582" w14:textId="77777777" w:rsidR="00537B3E" w:rsidRPr="002F5A24" w:rsidRDefault="00E103ED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18</w:t>
            </w:r>
          </w:p>
        </w:tc>
        <w:tc>
          <w:tcPr>
            <w:tcW w:w="4179" w:type="pct"/>
            <w:vAlign w:val="center"/>
          </w:tcPr>
          <w:p w14:paraId="4C19F385" w14:textId="06A925FB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Total number of guest speakers having international experience from the industry in</w:t>
            </w:r>
            <w:r w:rsidR="00B847FD" w:rsidRPr="002F5A24">
              <w:rPr>
                <w:sz w:val="22"/>
                <w:szCs w:val="22"/>
              </w:rPr>
              <w:t xml:space="preserve"> </w:t>
            </w:r>
            <w:r w:rsidR="009B72F3" w:rsidRPr="002F5A24">
              <w:rPr>
                <w:sz w:val="22"/>
                <w:szCs w:val="22"/>
              </w:rPr>
              <w:t>202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1AA0003F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B3E" w:rsidRPr="002F5A24" w14:paraId="3C5D5AA8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46CCAB0A" w14:textId="77777777" w:rsidR="00537B3E" w:rsidRPr="002F5A24" w:rsidRDefault="00E103ED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19</w:t>
            </w:r>
          </w:p>
        </w:tc>
        <w:tc>
          <w:tcPr>
            <w:tcW w:w="4179" w:type="pct"/>
            <w:vAlign w:val="center"/>
          </w:tcPr>
          <w:p w14:paraId="34CA6F08" w14:textId="6F374F9F" w:rsidR="00537B3E" w:rsidRPr="002F5A24" w:rsidRDefault="00537B3E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Number of live projects with student participation in </w:t>
            </w:r>
            <w:r w:rsidR="009B72F3" w:rsidRPr="002F5A24">
              <w:rPr>
                <w:sz w:val="22"/>
                <w:szCs w:val="22"/>
              </w:rPr>
              <w:t>202</w:t>
            </w:r>
            <w:r w:rsidR="0071125B">
              <w:rPr>
                <w:sz w:val="22"/>
                <w:szCs w:val="22"/>
              </w:rPr>
              <w:t>4-25</w:t>
            </w:r>
          </w:p>
        </w:tc>
        <w:tc>
          <w:tcPr>
            <w:tcW w:w="507" w:type="pct"/>
            <w:vAlign w:val="center"/>
          </w:tcPr>
          <w:p w14:paraId="55125BEC" w14:textId="77777777" w:rsidR="00537B3E" w:rsidRPr="002F5A24" w:rsidRDefault="00537B3E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6383B" w:rsidRPr="002F5A24" w14:paraId="4421889A" w14:textId="77777777">
        <w:trPr>
          <w:trHeight w:val="283"/>
          <w:jc w:val="right"/>
        </w:trPr>
        <w:tc>
          <w:tcPr>
            <w:tcW w:w="314" w:type="pct"/>
            <w:vAlign w:val="center"/>
          </w:tcPr>
          <w:p w14:paraId="646BA46A" w14:textId="77777777" w:rsidR="0006383B" w:rsidRPr="002F5A24" w:rsidRDefault="0006383B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20</w:t>
            </w:r>
          </w:p>
        </w:tc>
        <w:tc>
          <w:tcPr>
            <w:tcW w:w="4179" w:type="pct"/>
            <w:vAlign w:val="center"/>
          </w:tcPr>
          <w:p w14:paraId="108F57FE" w14:textId="2C8E4A4C" w:rsidR="0006383B" w:rsidRPr="002F5A24" w:rsidRDefault="0006383B" w:rsidP="00537B3E">
            <w:pPr>
              <w:spacing w:line="276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Does your </w:t>
            </w:r>
            <w:r w:rsidR="00C823FC" w:rsidRPr="002F5A24">
              <w:rPr>
                <w:sz w:val="22"/>
                <w:szCs w:val="22"/>
              </w:rPr>
              <w:t>Institution</w:t>
            </w:r>
            <w:r w:rsidRPr="002F5A24">
              <w:rPr>
                <w:sz w:val="22"/>
                <w:szCs w:val="22"/>
              </w:rPr>
              <w:t xml:space="preserve"> have anti-ragging </w:t>
            </w:r>
            <w:proofErr w:type="gramStart"/>
            <w:r w:rsidRPr="002F5A24">
              <w:rPr>
                <w:sz w:val="22"/>
                <w:szCs w:val="22"/>
              </w:rPr>
              <w:t>cell ?</w:t>
            </w:r>
            <w:proofErr w:type="gramEnd"/>
            <w:r w:rsidRPr="002F5A24">
              <w:rPr>
                <w:sz w:val="22"/>
                <w:szCs w:val="22"/>
              </w:rPr>
              <w:t xml:space="preserve"> </w:t>
            </w:r>
            <w:r w:rsidRPr="002F5A24">
              <w:rPr>
                <w:b/>
                <w:sz w:val="22"/>
                <w:szCs w:val="22"/>
              </w:rPr>
              <w:t>Yes/ No</w:t>
            </w:r>
          </w:p>
        </w:tc>
        <w:tc>
          <w:tcPr>
            <w:tcW w:w="507" w:type="pct"/>
            <w:vAlign w:val="center"/>
          </w:tcPr>
          <w:p w14:paraId="662F6AD0" w14:textId="77777777" w:rsidR="0006383B" w:rsidRPr="002F5A24" w:rsidRDefault="0006383B" w:rsidP="00537B3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5824A05" w14:textId="77777777" w:rsidR="00AA4AF0" w:rsidRPr="002F5A24" w:rsidRDefault="00AA4AF0" w:rsidP="00537B3E">
      <w:pPr>
        <w:ind w:left="360" w:hanging="360"/>
        <w:jc w:val="both"/>
        <w:rPr>
          <w:sz w:val="22"/>
          <w:szCs w:val="22"/>
        </w:rPr>
      </w:pPr>
    </w:p>
    <w:p w14:paraId="5D73E008" w14:textId="77777777" w:rsidR="005313CD" w:rsidRDefault="005313CD" w:rsidP="00B72323">
      <w:pPr>
        <w:jc w:val="both"/>
        <w:rPr>
          <w:sz w:val="22"/>
          <w:szCs w:val="22"/>
        </w:rPr>
      </w:pPr>
    </w:p>
    <w:p w14:paraId="135236F2" w14:textId="77777777" w:rsidR="005313CD" w:rsidRDefault="005313CD" w:rsidP="00B72323">
      <w:pPr>
        <w:jc w:val="both"/>
        <w:rPr>
          <w:sz w:val="22"/>
          <w:szCs w:val="22"/>
        </w:rPr>
      </w:pPr>
    </w:p>
    <w:p w14:paraId="6B892600" w14:textId="77777777" w:rsidR="005313CD" w:rsidRDefault="005313CD" w:rsidP="00B72323">
      <w:pPr>
        <w:jc w:val="both"/>
        <w:rPr>
          <w:sz w:val="22"/>
          <w:szCs w:val="22"/>
        </w:rPr>
      </w:pPr>
    </w:p>
    <w:p w14:paraId="662B96FA" w14:textId="77777777" w:rsidR="005313CD" w:rsidRDefault="005313CD" w:rsidP="00B72323">
      <w:pPr>
        <w:jc w:val="both"/>
        <w:rPr>
          <w:sz w:val="22"/>
          <w:szCs w:val="22"/>
        </w:rPr>
      </w:pPr>
    </w:p>
    <w:p w14:paraId="496B5FB5" w14:textId="77777777" w:rsidR="005313CD" w:rsidRDefault="005313CD" w:rsidP="00B72323">
      <w:pPr>
        <w:jc w:val="both"/>
        <w:rPr>
          <w:sz w:val="22"/>
          <w:szCs w:val="22"/>
        </w:rPr>
      </w:pPr>
    </w:p>
    <w:p w14:paraId="313B19F9" w14:textId="77777777" w:rsidR="005313CD" w:rsidRDefault="005313CD" w:rsidP="00B72323">
      <w:pPr>
        <w:jc w:val="both"/>
        <w:rPr>
          <w:sz w:val="22"/>
          <w:szCs w:val="22"/>
        </w:rPr>
      </w:pPr>
    </w:p>
    <w:p w14:paraId="5B865984" w14:textId="77777777" w:rsidR="005313CD" w:rsidRDefault="005313CD" w:rsidP="00B72323">
      <w:pPr>
        <w:jc w:val="both"/>
        <w:rPr>
          <w:sz w:val="22"/>
          <w:szCs w:val="22"/>
        </w:rPr>
      </w:pPr>
    </w:p>
    <w:p w14:paraId="025E8600" w14:textId="43602C0A" w:rsidR="00537B3E" w:rsidRPr="002F5A24" w:rsidRDefault="00537B3E" w:rsidP="00B72323">
      <w:pPr>
        <w:jc w:val="both"/>
        <w:rPr>
          <w:i/>
          <w:sz w:val="22"/>
          <w:szCs w:val="22"/>
        </w:rPr>
      </w:pPr>
      <w:r w:rsidRPr="002F5A24">
        <w:rPr>
          <w:sz w:val="22"/>
          <w:szCs w:val="22"/>
        </w:rPr>
        <w:lastRenderedPageBreak/>
        <w:t xml:space="preserve">F2. Please give number and value of research projects undertaken with industry and government in the </w:t>
      </w:r>
      <w:r w:rsidRPr="002F5A24">
        <w:rPr>
          <w:bCs/>
          <w:sz w:val="22"/>
          <w:szCs w:val="22"/>
        </w:rPr>
        <w:t xml:space="preserve">year </w:t>
      </w:r>
      <w:r w:rsidR="00B34047" w:rsidRPr="002F5A24">
        <w:rPr>
          <w:sz w:val="22"/>
          <w:szCs w:val="22"/>
        </w:rPr>
        <w:t>20</w:t>
      </w:r>
      <w:r w:rsidR="00EB3352" w:rsidRPr="002F5A24">
        <w:rPr>
          <w:sz w:val="22"/>
          <w:szCs w:val="22"/>
        </w:rPr>
        <w:t>2</w:t>
      </w:r>
      <w:r w:rsidR="00397254">
        <w:rPr>
          <w:sz w:val="22"/>
          <w:szCs w:val="22"/>
        </w:rPr>
        <w:t>4-25</w:t>
      </w:r>
      <w:r w:rsidR="009F3D0F" w:rsidRPr="002F5A24">
        <w:rPr>
          <w:b/>
          <w:bCs/>
          <w:i/>
          <w:sz w:val="22"/>
          <w:szCs w:val="22"/>
        </w:rPr>
        <w:t xml:space="preserve"> </w:t>
      </w:r>
      <w:r w:rsidRPr="002F5A24">
        <w:rPr>
          <w:b/>
          <w:bCs/>
          <w:i/>
          <w:sz w:val="22"/>
          <w:szCs w:val="22"/>
        </w:rPr>
        <w:t>[</w:t>
      </w:r>
      <w:r w:rsidRPr="002F5A24">
        <w:rPr>
          <w:b/>
          <w:i/>
          <w:sz w:val="22"/>
          <w:szCs w:val="22"/>
        </w:rPr>
        <w:t xml:space="preserve">PLEASE GIVE DETAILS LIKE, NAME OF THE PROJECT, FACULTY MEMBERS INVOLVED ETC.] 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1"/>
        <w:gridCol w:w="5138"/>
        <w:gridCol w:w="4718"/>
      </w:tblGrid>
      <w:tr w:rsidR="00537B3E" w:rsidRPr="002F5A24" w14:paraId="325E6C26" w14:textId="77777777">
        <w:trPr>
          <w:trHeight w:val="20"/>
          <w:jc w:val="right"/>
        </w:trPr>
        <w:tc>
          <w:tcPr>
            <w:tcW w:w="358" w:type="pct"/>
            <w:shd w:val="clear" w:color="auto" w:fill="808080"/>
          </w:tcPr>
          <w:p w14:paraId="7F475BDA" w14:textId="77777777" w:rsidR="00537B3E" w:rsidRPr="002F5A24" w:rsidRDefault="00537B3E" w:rsidP="00537B3E">
            <w:pPr>
              <w:spacing w:line="360" w:lineRule="auto"/>
              <w:jc w:val="both"/>
              <w:rPr>
                <w:b/>
                <w:color w:val="FFFFFF"/>
                <w:sz w:val="22"/>
                <w:szCs w:val="22"/>
              </w:rPr>
            </w:pPr>
            <w:proofErr w:type="spellStart"/>
            <w:r w:rsidRPr="002F5A24">
              <w:rPr>
                <w:b/>
                <w:color w:val="FFFFFF"/>
                <w:sz w:val="22"/>
                <w:szCs w:val="22"/>
              </w:rPr>
              <w:t>S.No</w:t>
            </w:r>
            <w:proofErr w:type="spellEnd"/>
            <w:r w:rsidRPr="002F5A24">
              <w:rPr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2419" w:type="pct"/>
            <w:shd w:val="clear" w:color="auto" w:fill="808080"/>
          </w:tcPr>
          <w:p w14:paraId="6F9BC0B1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Research Projects</w:t>
            </w:r>
          </w:p>
        </w:tc>
        <w:tc>
          <w:tcPr>
            <w:tcW w:w="2222" w:type="pct"/>
            <w:shd w:val="clear" w:color="auto" w:fill="808080"/>
          </w:tcPr>
          <w:p w14:paraId="453C38DE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Number/Value</w:t>
            </w:r>
          </w:p>
        </w:tc>
      </w:tr>
      <w:tr w:rsidR="00537B3E" w:rsidRPr="002F5A24" w14:paraId="748E1CB2" w14:textId="77777777">
        <w:trPr>
          <w:jc w:val="right"/>
        </w:trPr>
        <w:tc>
          <w:tcPr>
            <w:tcW w:w="358" w:type="pct"/>
          </w:tcPr>
          <w:p w14:paraId="6B67BCED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2419" w:type="pct"/>
          </w:tcPr>
          <w:p w14:paraId="05C7C91C" w14:textId="77777777" w:rsidR="00537B3E" w:rsidRPr="002F5A24" w:rsidRDefault="00537B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Number of </w:t>
            </w:r>
            <w:proofErr w:type="gramStart"/>
            <w:r w:rsidRPr="002F5A24">
              <w:rPr>
                <w:sz w:val="22"/>
                <w:szCs w:val="22"/>
              </w:rPr>
              <w:t>government</w:t>
            </w:r>
            <w:proofErr w:type="gramEnd"/>
            <w:r w:rsidRPr="002F5A24">
              <w:rPr>
                <w:sz w:val="22"/>
                <w:szCs w:val="22"/>
              </w:rPr>
              <w:t xml:space="preserve"> sponsored research projects</w:t>
            </w:r>
          </w:p>
        </w:tc>
        <w:tc>
          <w:tcPr>
            <w:tcW w:w="2222" w:type="pct"/>
          </w:tcPr>
          <w:p w14:paraId="5C7AF822" w14:textId="77777777" w:rsidR="00537B3E" w:rsidRPr="002F5A24" w:rsidRDefault="00537B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7B3E" w:rsidRPr="002F5A24" w14:paraId="387A8DBC" w14:textId="77777777">
        <w:trPr>
          <w:jc w:val="right"/>
        </w:trPr>
        <w:tc>
          <w:tcPr>
            <w:tcW w:w="358" w:type="pct"/>
          </w:tcPr>
          <w:p w14:paraId="0AEFCB88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2419" w:type="pct"/>
          </w:tcPr>
          <w:p w14:paraId="2C5FE56B" w14:textId="77777777" w:rsidR="00537B3E" w:rsidRPr="002F5A24" w:rsidRDefault="00537B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Number of industry sponsored research projects</w:t>
            </w:r>
          </w:p>
        </w:tc>
        <w:tc>
          <w:tcPr>
            <w:tcW w:w="2222" w:type="pct"/>
          </w:tcPr>
          <w:p w14:paraId="75F0F882" w14:textId="77777777" w:rsidR="00537B3E" w:rsidRPr="002F5A24" w:rsidRDefault="00537B3E">
            <w:pPr>
              <w:jc w:val="both"/>
              <w:rPr>
                <w:sz w:val="22"/>
                <w:szCs w:val="22"/>
              </w:rPr>
            </w:pPr>
          </w:p>
        </w:tc>
      </w:tr>
      <w:tr w:rsidR="00537B3E" w:rsidRPr="002F5A24" w14:paraId="0E044DAA" w14:textId="77777777">
        <w:trPr>
          <w:jc w:val="right"/>
        </w:trPr>
        <w:tc>
          <w:tcPr>
            <w:tcW w:w="358" w:type="pct"/>
          </w:tcPr>
          <w:p w14:paraId="509C3E89" w14:textId="77777777" w:rsidR="00537B3E" w:rsidRPr="002F5A24" w:rsidRDefault="00537B3E" w:rsidP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2419" w:type="pct"/>
          </w:tcPr>
          <w:p w14:paraId="1517F46D" w14:textId="77777777" w:rsidR="00537B3E" w:rsidRPr="002F5A24" w:rsidRDefault="00537B3E" w:rsidP="00537B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Value of government sponsored research projects                   </w:t>
            </w:r>
          </w:p>
        </w:tc>
        <w:tc>
          <w:tcPr>
            <w:tcW w:w="2222" w:type="pct"/>
          </w:tcPr>
          <w:p w14:paraId="5308A73A" w14:textId="77777777" w:rsidR="00537B3E" w:rsidRPr="002F5A24" w:rsidRDefault="00537B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(</w:t>
            </w:r>
            <w:proofErr w:type="gramStart"/>
            <w:r w:rsidRPr="002F5A24">
              <w:rPr>
                <w:sz w:val="22"/>
                <w:szCs w:val="22"/>
              </w:rPr>
              <w:t>in</w:t>
            </w:r>
            <w:proofErr w:type="gramEnd"/>
            <w:r w:rsidRPr="002F5A24">
              <w:rPr>
                <w:sz w:val="22"/>
                <w:szCs w:val="22"/>
              </w:rPr>
              <w:t xml:space="preserve"> Rs. Lakhs)</w:t>
            </w:r>
          </w:p>
        </w:tc>
      </w:tr>
      <w:tr w:rsidR="00537B3E" w:rsidRPr="002F5A24" w14:paraId="023FC0E5" w14:textId="77777777">
        <w:trPr>
          <w:jc w:val="right"/>
        </w:trPr>
        <w:tc>
          <w:tcPr>
            <w:tcW w:w="358" w:type="pct"/>
          </w:tcPr>
          <w:p w14:paraId="56243452" w14:textId="77777777" w:rsidR="00537B3E" w:rsidRPr="002F5A24" w:rsidRDefault="00537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4</w:t>
            </w:r>
          </w:p>
        </w:tc>
        <w:tc>
          <w:tcPr>
            <w:tcW w:w="2419" w:type="pct"/>
          </w:tcPr>
          <w:p w14:paraId="45F80528" w14:textId="77777777" w:rsidR="00537B3E" w:rsidRPr="002F5A24" w:rsidRDefault="00537B3E" w:rsidP="00537B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 xml:space="preserve">Value of industry sponsored research projects                         </w:t>
            </w:r>
          </w:p>
        </w:tc>
        <w:tc>
          <w:tcPr>
            <w:tcW w:w="2222" w:type="pct"/>
          </w:tcPr>
          <w:p w14:paraId="56EAA16D" w14:textId="77777777" w:rsidR="00537B3E" w:rsidRPr="002F5A24" w:rsidRDefault="00537B3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(</w:t>
            </w:r>
            <w:proofErr w:type="gramStart"/>
            <w:r w:rsidRPr="002F5A24">
              <w:rPr>
                <w:sz w:val="22"/>
                <w:szCs w:val="22"/>
              </w:rPr>
              <w:t>in</w:t>
            </w:r>
            <w:proofErr w:type="gramEnd"/>
            <w:r w:rsidRPr="002F5A24">
              <w:rPr>
                <w:sz w:val="22"/>
                <w:szCs w:val="22"/>
              </w:rPr>
              <w:t xml:space="preserve"> Rs. Lakhs)</w:t>
            </w:r>
          </w:p>
        </w:tc>
      </w:tr>
    </w:tbl>
    <w:p w14:paraId="62D7D30D" w14:textId="77777777" w:rsidR="00537B3E" w:rsidRPr="002F5A24" w:rsidRDefault="00537B3E" w:rsidP="00537B3E">
      <w:pPr>
        <w:jc w:val="both"/>
        <w:rPr>
          <w:sz w:val="22"/>
          <w:szCs w:val="22"/>
        </w:rPr>
      </w:pPr>
    </w:p>
    <w:p w14:paraId="0CC88CF8" w14:textId="77777777" w:rsidR="00537B3E" w:rsidRPr="002F5A24" w:rsidRDefault="00537B3E" w:rsidP="00537B3E">
      <w:pPr>
        <w:shd w:val="clear" w:color="auto" w:fill="808080"/>
        <w:jc w:val="center"/>
        <w:rPr>
          <w:b/>
          <w:bCs/>
          <w:color w:val="FFFFFF"/>
          <w:sz w:val="22"/>
          <w:szCs w:val="22"/>
        </w:rPr>
      </w:pPr>
      <w:r w:rsidRPr="002F5A24">
        <w:rPr>
          <w:b/>
          <w:bCs/>
          <w:color w:val="FFFFFF"/>
          <w:sz w:val="22"/>
          <w:szCs w:val="22"/>
        </w:rPr>
        <w:t xml:space="preserve">SECTION G: ENTREPRENEURSHIP </w:t>
      </w:r>
    </w:p>
    <w:p w14:paraId="04D4B826" w14:textId="77777777" w:rsidR="00537B3E" w:rsidRPr="002F5A24" w:rsidRDefault="00537B3E" w:rsidP="00B72323">
      <w:pPr>
        <w:rPr>
          <w:sz w:val="22"/>
          <w:szCs w:val="22"/>
        </w:rPr>
      </w:pPr>
      <w:r w:rsidRPr="002F5A24">
        <w:rPr>
          <w:sz w:val="22"/>
          <w:szCs w:val="22"/>
        </w:rPr>
        <w:t xml:space="preserve">G1.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27"/>
        <w:gridCol w:w="1269"/>
      </w:tblGrid>
      <w:tr w:rsidR="00B72323" w:rsidRPr="002F5A24" w14:paraId="55FF509F" w14:textId="77777777" w:rsidTr="00B72323">
        <w:tc>
          <w:tcPr>
            <w:tcW w:w="421" w:type="dxa"/>
          </w:tcPr>
          <w:p w14:paraId="6FA94A2A" w14:textId="77777777" w:rsidR="00B72323" w:rsidRPr="002F5A24" w:rsidRDefault="00B72323" w:rsidP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14:paraId="4C8F2E95" w14:textId="47FB8B7A" w:rsidR="00B72323" w:rsidRPr="002F5A24" w:rsidRDefault="00B72323" w:rsidP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rFonts w:ascii="Times New Roman" w:hAnsi="Times New Roman"/>
                <w:sz w:val="22"/>
                <w:szCs w:val="22"/>
              </w:rPr>
              <w:t xml:space="preserve">Does your </w:t>
            </w:r>
            <w:r w:rsidR="00C823FC" w:rsidRPr="002F5A24">
              <w:rPr>
                <w:rFonts w:ascii="Times New Roman" w:hAnsi="Times New Roman"/>
                <w:sz w:val="22"/>
                <w:szCs w:val="22"/>
              </w:rPr>
              <w:t>Institution</w:t>
            </w:r>
            <w:r w:rsidRPr="002F5A24">
              <w:rPr>
                <w:rFonts w:ascii="Times New Roman" w:hAnsi="Times New Roman"/>
                <w:sz w:val="22"/>
                <w:szCs w:val="22"/>
              </w:rPr>
              <w:t xml:space="preserve"> have an incubation </w:t>
            </w:r>
            <w:proofErr w:type="spellStart"/>
            <w:r w:rsidRPr="002F5A24">
              <w:rPr>
                <w:rFonts w:ascii="Times New Roman" w:hAnsi="Times New Roman"/>
                <w:sz w:val="22"/>
                <w:szCs w:val="22"/>
              </w:rPr>
              <w:t>centre</w:t>
            </w:r>
            <w:proofErr w:type="spellEnd"/>
            <w:r w:rsidRPr="002F5A24">
              <w:rPr>
                <w:rFonts w:ascii="Times New Roman" w:hAnsi="Times New Roman"/>
                <w:sz w:val="22"/>
                <w:szCs w:val="22"/>
              </w:rPr>
              <w:t xml:space="preserve"> to promote entrepreneurship? </w:t>
            </w:r>
            <w:r w:rsidRPr="002F5A24">
              <w:rPr>
                <w:rFonts w:ascii="Times New Roman" w:hAnsi="Times New Roman"/>
                <w:b/>
                <w:sz w:val="22"/>
                <w:szCs w:val="22"/>
              </w:rPr>
              <w:t>Yes/ No</w:t>
            </w:r>
          </w:p>
        </w:tc>
        <w:tc>
          <w:tcPr>
            <w:tcW w:w="1270" w:type="dxa"/>
          </w:tcPr>
          <w:p w14:paraId="2BFAF7C0" w14:textId="77777777" w:rsidR="00B72323" w:rsidRPr="002F5A24" w:rsidRDefault="00B72323" w:rsidP="00537B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72323" w:rsidRPr="002F5A24" w14:paraId="681020E6" w14:textId="77777777" w:rsidTr="00B72323">
        <w:tc>
          <w:tcPr>
            <w:tcW w:w="421" w:type="dxa"/>
          </w:tcPr>
          <w:p w14:paraId="3EC4D5BA" w14:textId="77777777" w:rsidR="00B72323" w:rsidRPr="002F5A24" w:rsidRDefault="00B72323" w:rsidP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14:paraId="204824FA" w14:textId="77777777" w:rsidR="00B72323" w:rsidRPr="002F5A24" w:rsidRDefault="00B72323" w:rsidP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rFonts w:ascii="Times New Roman" w:hAnsi="Times New Roman"/>
                <w:sz w:val="22"/>
                <w:szCs w:val="22"/>
              </w:rPr>
              <w:t xml:space="preserve">Is this incubation </w:t>
            </w:r>
            <w:proofErr w:type="spellStart"/>
            <w:r w:rsidRPr="002F5A24">
              <w:rPr>
                <w:rFonts w:ascii="Times New Roman" w:hAnsi="Times New Roman"/>
                <w:sz w:val="22"/>
                <w:szCs w:val="22"/>
              </w:rPr>
              <w:t>centre</w:t>
            </w:r>
            <w:proofErr w:type="spellEnd"/>
            <w:r w:rsidRPr="002F5A24">
              <w:rPr>
                <w:rFonts w:ascii="Times New Roman" w:hAnsi="Times New Roman"/>
                <w:sz w:val="22"/>
                <w:szCs w:val="22"/>
              </w:rPr>
              <w:t xml:space="preserve"> supported by any Industry body/Company? </w:t>
            </w:r>
            <w:r w:rsidRPr="002F5A24">
              <w:rPr>
                <w:rFonts w:ascii="Times New Roman" w:hAnsi="Times New Roman"/>
                <w:b/>
                <w:sz w:val="22"/>
                <w:szCs w:val="22"/>
              </w:rPr>
              <w:t>Yes/ No</w:t>
            </w:r>
          </w:p>
        </w:tc>
        <w:tc>
          <w:tcPr>
            <w:tcW w:w="1270" w:type="dxa"/>
          </w:tcPr>
          <w:p w14:paraId="0ABF4D96" w14:textId="77777777" w:rsidR="00B72323" w:rsidRPr="002F5A24" w:rsidRDefault="00B72323" w:rsidP="00537B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72323" w:rsidRPr="002F5A24" w14:paraId="174DC25B" w14:textId="77777777" w:rsidTr="00B72323">
        <w:tc>
          <w:tcPr>
            <w:tcW w:w="421" w:type="dxa"/>
          </w:tcPr>
          <w:p w14:paraId="4DCAF43E" w14:textId="77777777" w:rsidR="00B72323" w:rsidRPr="002F5A24" w:rsidRDefault="00B72323" w:rsidP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14:paraId="7E08BC72" w14:textId="77777777" w:rsidR="00B72323" w:rsidRPr="002F5A24" w:rsidRDefault="00B72323" w:rsidP="00537B3E">
            <w:pPr>
              <w:spacing w:line="360" w:lineRule="auto"/>
              <w:rPr>
                <w:sz w:val="22"/>
                <w:szCs w:val="22"/>
              </w:rPr>
            </w:pPr>
            <w:r w:rsidRPr="002F5A24">
              <w:rPr>
                <w:rFonts w:ascii="Times New Roman" w:hAnsi="Times New Roman"/>
                <w:sz w:val="22"/>
                <w:szCs w:val="22"/>
              </w:rPr>
              <w:t xml:space="preserve">Do you have a budget amount/seed fund to be spent every year mandatory for sponsoring projects? </w:t>
            </w:r>
            <w:r w:rsidRPr="002F5A24">
              <w:rPr>
                <w:rFonts w:ascii="Times New Roman" w:hAnsi="Times New Roman"/>
                <w:b/>
                <w:sz w:val="22"/>
                <w:szCs w:val="22"/>
              </w:rPr>
              <w:t>Yes/ No</w:t>
            </w:r>
          </w:p>
        </w:tc>
        <w:tc>
          <w:tcPr>
            <w:tcW w:w="1270" w:type="dxa"/>
          </w:tcPr>
          <w:p w14:paraId="30325E05" w14:textId="77777777" w:rsidR="00B72323" w:rsidRPr="002F5A24" w:rsidRDefault="00B72323" w:rsidP="00537B3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D25DD0D" w14:textId="77777777" w:rsidR="00B72323" w:rsidRPr="002F5A24" w:rsidRDefault="00B72323" w:rsidP="00537B3E">
      <w:pPr>
        <w:rPr>
          <w:sz w:val="22"/>
          <w:szCs w:val="22"/>
        </w:rPr>
      </w:pPr>
    </w:p>
    <w:p w14:paraId="252918B9" w14:textId="77777777" w:rsidR="005313CD" w:rsidRDefault="00537B3E" w:rsidP="00537B3E">
      <w:pPr>
        <w:pBdr>
          <w:bottom w:val="single" w:sz="12" w:space="1" w:color="auto"/>
        </w:pBdr>
        <w:rPr>
          <w:sz w:val="22"/>
          <w:szCs w:val="22"/>
        </w:rPr>
      </w:pPr>
      <w:r w:rsidRPr="002F5A24">
        <w:rPr>
          <w:sz w:val="22"/>
          <w:szCs w:val="22"/>
        </w:rPr>
        <w:t>G</w:t>
      </w:r>
      <w:r w:rsidR="00B72323" w:rsidRPr="002F5A24">
        <w:rPr>
          <w:sz w:val="22"/>
          <w:szCs w:val="22"/>
        </w:rPr>
        <w:t>2</w:t>
      </w:r>
      <w:r w:rsidRPr="002F5A24">
        <w:rPr>
          <w:sz w:val="22"/>
          <w:szCs w:val="22"/>
        </w:rPr>
        <w:t xml:space="preserve"> Please specify the budgeted am</w:t>
      </w:r>
      <w:r w:rsidR="001C794B" w:rsidRPr="002F5A24">
        <w:rPr>
          <w:sz w:val="22"/>
          <w:szCs w:val="22"/>
        </w:rPr>
        <w:t xml:space="preserve">ount for the financial </w:t>
      </w:r>
      <w:proofErr w:type="gramStart"/>
      <w:r w:rsidR="001C794B" w:rsidRPr="002F5A24">
        <w:rPr>
          <w:sz w:val="22"/>
          <w:szCs w:val="22"/>
        </w:rPr>
        <w:t xml:space="preserve">year </w:t>
      </w:r>
      <w:r w:rsidRPr="002F5A24">
        <w:rPr>
          <w:sz w:val="22"/>
          <w:szCs w:val="22"/>
        </w:rPr>
        <w:t xml:space="preserve"> </w:t>
      </w:r>
      <w:r w:rsidR="00FF25B7" w:rsidRPr="002F5A24">
        <w:rPr>
          <w:sz w:val="22"/>
          <w:szCs w:val="22"/>
        </w:rPr>
        <w:t>202</w:t>
      </w:r>
      <w:r w:rsidR="005313CD">
        <w:rPr>
          <w:sz w:val="22"/>
          <w:szCs w:val="22"/>
        </w:rPr>
        <w:t>4</w:t>
      </w:r>
      <w:proofErr w:type="gramEnd"/>
      <w:r w:rsidR="005313CD">
        <w:rPr>
          <w:sz w:val="22"/>
          <w:szCs w:val="22"/>
        </w:rPr>
        <w:t>-25</w:t>
      </w:r>
    </w:p>
    <w:p w14:paraId="68273939" w14:textId="77777777" w:rsidR="005313CD" w:rsidRDefault="005313CD" w:rsidP="00537B3E">
      <w:pPr>
        <w:pBdr>
          <w:bottom w:val="single" w:sz="12" w:space="1" w:color="auto"/>
        </w:pBdr>
        <w:rPr>
          <w:sz w:val="22"/>
          <w:szCs w:val="22"/>
        </w:rPr>
      </w:pPr>
    </w:p>
    <w:p w14:paraId="63F5C6A1" w14:textId="2E9616FC" w:rsidR="005313CD" w:rsidRDefault="00312370" w:rsidP="00537B3E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Rs_______________________________________</w:t>
      </w:r>
    </w:p>
    <w:p w14:paraId="509DF3D8" w14:textId="43CB2922" w:rsidR="00537B3E" w:rsidRPr="002F5A24" w:rsidRDefault="00537B3E" w:rsidP="00537B3E">
      <w:pPr>
        <w:pBdr>
          <w:bottom w:val="single" w:sz="12" w:space="1" w:color="auto"/>
        </w:pBdr>
        <w:rPr>
          <w:sz w:val="22"/>
          <w:szCs w:val="22"/>
        </w:rPr>
      </w:pPr>
      <w:r w:rsidRPr="002F5A24">
        <w:rPr>
          <w:sz w:val="22"/>
          <w:szCs w:val="22"/>
        </w:rPr>
        <w:t xml:space="preserve"> </w:t>
      </w:r>
    </w:p>
    <w:p w14:paraId="0ED7019C" w14:textId="77777777" w:rsidR="005313CD" w:rsidRPr="002F5A24" w:rsidRDefault="005313CD" w:rsidP="00537B3E">
      <w:pPr>
        <w:ind w:left="5040" w:firstLine="720"/>
        <w:rPr>
          <w:sz w:val="22"/>
          <w:szCs w:val="22"/>
        </w:rPr>
      </w:pPr>
    </w:p>
    <w:p w14:paraId="6688A823" w14:textId="00CC4B51" w:rsidR="00537B3E" w:rsidRPr="002F5A24" w:rsidRDefault="00537B3E" w:rsidP="00537B3E">
      <w:pPr>
        <w:rPr>
          <w:sz w:val="22"/>
          <w:szCs w:val="22"/>
        </w:rPr>
      </w:pPr>
      <w:r w:rsidRPr="002F5A24">
        <w:rPr>
          <w:sz w:val="22"/>
          <w:szCs w:val="22"/>
        </w:rPr>
        <w:t>G</w:t>
      </w:r>
      <w:r w:rsidR="00B72323" w:rsidRPr="002F5A24">
        <w:rPr>
          <w:sz w:val="22"/>
          <w:szCs w:val="22"/>
        </w:rPr>
        <w:t>3</w:t>
      </w:r>
      <w:r w:rsidRPr="002F5A24">
        <w:rPr>
          <w:sz w:val="22"/>
          <w:szCs w:val="22"/>
        </w:rPr>
        <w:t>. Please give details of project</w:t>
      </w:r>
      <w:r w:rsidR="0058654E" w:rsidRPr="002F5A24">
        <w:rPr>
          <w:sz w:val="22"/>
          <w:szCs w:val="22"/>
        </w:rPr>
        <w:t>s w</w:t>
      </w:r>
      <w:r w:rsidR="009F3D0F" w:rsidRPr="002F5A24">
        <w:rPr>
          <w:sz w:val="22"/>
          <w:szCs w:val="22"/>
        </w:rPr>
        <w:t xml:space="preserve">hich were funded in year </w:t>
      </w:r>
      <w:r w:rsidR="00FF25B7" w:rsidRPr="002F5A24">
        <w:rPr>
          <w:sz w:val="22"/>
          <w:szCs w:val="22"/>
        </w:rPr>
        <w:t>202</w:t>
      </w:r>
      <w:r w:rsidR="00312370">
        <w:rPr>
          <w:sz w:val="22"/>
          <w:szCs w:val="22"/>
        </w:rPr>
        <w:t>4-25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562"/>
        <w:gridCol w:w="7993"/>
      </w:tblGrid>
      <w:tr w:rsidR="00537B3E" w:rsidRPr="002F5A24" w14:paraId="161E5DCE" w14:textId="77777777">
        <w:trPr>
          <w:trHeight w:val="510"/>
        </w:trPr>
        <w:tc>
          <w:tcPr>
            <w:tcW w:w="2093" w:type="dxa"/>
            <w:shd w:val="clear" w:color="auto" w:fill="7F7F7F"/>
          </w:tcPr>
          <w:p w14:paraId="23A72C2B" w14:textId="77777777" w:rsidR="00537B3E" w:rsidRPr="002F5A24" w:rsidRDefault="00537B3E" w:rsidP="00537B3E">
            <w:pPr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2F5A24">
              <w:rPr>
                <w:rFonts w:eastAsia="Calibri"/>
                <w:color w:val="FFFFFF"/>
                <w:sz w:val="22"/>
                <w:szCs w:val="22"/>
              </w:rPr>
              <w:t>Number</w:t>
            </w:r>
          </w:p>
        </w:tc>
        <w:tc>
          <w:tcPr>
            <w:tcW w:w="567" w:type="dxa"/>
            <w:shd w:val="clear" w:color="auto" w:fill="7F7F7F"/>
          </w:tcPr>
          <w:p w14:paraId="5F564536" w14:textId="77777777" w:rsidR="00537B3E" w:rsidRPr="002F5A24" w:rsidRDefault="00537B3E" w:rsidP="00537B3E">
            <w:pPr>
              <w:jc w:val="center"/>
              <w:rPr>
                <w:rFonts w:eastAsia="Calibri"/>
                <w:color w:val="FFFFFF"/>
                <w:sz w:val="22"/>
                <w:szCs w:val="22"/>
              </w:rPr>
            </w:pPr>
          </w:p>
        </w:tc>
        <w:tc>
          <w:tcPr>
            <w:tcW w:w="8187" w:type="dxa"/>
            <w:shd w:val="clear" w:color="auto" w:fill="7F7F7F"/>
          </w:tcPr>
          <w:p w14:paraId="0BAA0F6C" w14:textId="77777777" w:rsidR="00537B3E" w:rsidRPr="002F5A24" w:rsidRDefault="00537B3E" w:rsidP="00537B3E">
            <w:pPr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2F5A24">
              <w:rPr>
                <w:rFonts w:eastAsia="Calibri"/>
                <w:color w:val="FFFFFF"/>
                <w:sz w:val="22"/>
                <w:szCs w:val="22"/>
              </w:rPr>
              <w:t>Details of Project</w:t>
            </w:r>
          </w:p>
        </w:tc>
      </w:tr>
      <w:tr w:rsidR="00537B3E" w:rsidRPr="002F5A24" w14:paraId="512F5E22" w14:textId="77777777">
        <w:trPr>
          <w:trHeight w:val="510"/>
        </w:trPr>
        <w:tc>
          <w:tcPr>
            <w:tcW w:w="2093" w:type="dxa"/>
            <w:vMerge w:val="restart"/>
          </w:tcPr>
          <w:p w14:paraId="26016AD3" w14:textId="77777777" w:rsidR="00537B3E" w:rsidRPr="002F5A24" w:rsidRDefault="00537B3E" w:rsidP="00537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6BE2F7" w14:textId="77777777" w:rsidR="00537B3E" w:rsidRPr="002F5A24" w:rsidRDefault="00537B3E" w:rsidP="00537B3E">
            <w:pPr>
              <w:jc w:val="center"/>
              <w:rPr>
                <w:rFonts w:eastAsia="Calibri"/>
                <w:sz w:val="22"/>
                <w:szCs w:val="22"/>
              </w:rPr>
            </w:pPr>
            <w:r w:rsidRPr="002F5A2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8187" w:type="dxa"/>
          </w:tcPr>
          <w:p w14:paraId="08EEEE0F" w14:textId="77777777" w:rsidR="00537B3E" w:rsidRPr="002F5A24" w:rsidRDefault="00537B3E" w:rsidP="00537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37B3E" w:rsidRPr="002F5A24" w14:paraId="0CE72E0E" w14:textId="77777777">
        <w:trPr>
          <w:trHeight w:val="510"/>
        </w:trPr>
        <w:tc>
          <w:tcPr>
            <w:tcW w:w="2093" w:type="dxa"/>
            <w:vMerge/>
          </w:tcPr>
          <w:p w14:paraId="213B3065" w14:textId="77777777" w:rsidR="00537B3E" w:rsidRPr="002F5A24" w:rsidRDefault="00537B3E" w:rsidP="00537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BC57B3" w14:textId="77777777" w:rsidR="00537B3E" w:rsidRPr="002F5A24" w:rsidRDefault="00537B3E" w:rsidP="00537B3E">
            <w:pPr>
              <w:jc w:val="center"/>
              <w:rPr>
                <w:rFonts w:eastAsia="Calibri"/>
                <w:sz w:val="22"/>
                <w:szCs w:val="22"/>
              </w:rPr>
            </w:pPr>
            <w:r w:rsidRPr="002F5A24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8187" w:type="dxa"/>
          </w:tcPr>
          <w:p w14:paraId="327D5308" w14:textId="77777777" w:rsidR="00537B3E" w:rsidRPr="002F5A24" w:rsidRDefault="00537B3E" w:rsidP="00537B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37B3E" w:rsidRPr="002F5A24" w14:paraId="76877696" w14:textId="77777777">
        <w:trPr>
          <w:trHeight w:val="510"/>
        </w:trPr>
        <w:tc>
          <w:tcPr>
            <w:tcW w:w="2093" w:type="dxa"/>
            <w:vMerge/>
          </w:tcPr>
          <w:p w14:paraId="1BDE81E4" w14:textId="77777777" w:rsidR="00537B3E" w:rsidRPr="002F5A24" w:rsidRDefault="00537B3E" w:rsidP="00537B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29C126" w14:textId="77777777" w:rsidR="00537B3E" w:rsidRPr="002F5A24" w:rsidRDefault="00537B3E" w:rsidP="00537B3E">
            <w:pPr>
              <w:jc w:val="center"/>
              <w:rPr>
                <w:rFonts w:eastAsia="Calibri"/>
                <w:sz w:val="22"/>
                <w:szCs w:val="22"/>
              </w:rPr>
            </w:pPr>
            <w:r w:rsidRPr="002F5A24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8187" w:type="dxa"/>
          </w:tcPr>
          <w:p w14:paraId="56E3A6EB" w14:textId="77777777" w:rsidR="00537B3E" w:rsidRPr="002F5A24" w:rsidRDefault="00537B3E" w:rsidP="00537B3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5DD43F0" w14:textId="77777777" w:rsidR="00537B3E" w:rsidRPr="002F5A24" w:rsidRDefault="00537B3E" w:rsidP="00537B3E">
      <w:pPr>
        <w:rPr>
          <w:sz w:val="22"/>
          <w:szCs w:val="22"/>
        </w:rPr>
      </w:pPr>
    </w:p>
    <w:p w14:paraId="54843A4F" w14:textId="77777777" w:rsidR="00537B3E" w:rsidRPr="002F5A24" w:rsidRDefault="00537B3E" w:rsidP="00537B3E">
      <w:pPr>
        <w:spacing w:line="360" w:lineRule="auto"/>
        <w:rPr>
          <w:sz w:val="22"/>
          <w:szCs w:val="22"/>
        </w:rPr>
      </w:pPr>
      <w:r w:rsidRPr="002F5A24">
        <w:rPr>
          <w:sz w:val="22"/>
          <w:szCs w:val="22"/>
        </w:rPr>
        <w:t>G</w:t>
      </w:r>
      <w:r w:rsidR="00B72323" w:rsidRPr="002F5A24">
        <w:rPr>
          <w:sz w:val="22"/>
          <w:szCs w:val="22"/>
        </w:rPr>
        <w:t>4</w:t>
      </w:r>
      <w:r w:rsidRPr="002F5A24">
        <w:rPr>
          <w:sz w:val="22"/>
          <w:szCs w:val="22"/>
        </w:rPr>
        <w:t xml:space="preserve">. Please give number and other details of startups that originated from the incubation </w:t>
      </w:r>
      <w:proofErr w:type="spellStart"/>
      <w:proofErr w:type="gramStart"/>
      <w:r w:rsidRPr="002F5A24">
        <w:rPr>
          <w:sz w:val="22"/>
          <w:szCs w:val="22"/>
        </w:rPr>
        <w:t>centre</w:t>
      </w:r>
      <w:proofErr w:type="spellEnd"/>
      <w:r w:rsidRPr="002F5A24">
        <w:rPr>
          <w:sz w:val="22"/>
          <w:szCs w:val="22"/>
        </w:rPr>
        <w:t>?</w:t>
      </w:r>
      <w:proofErr w:type="gramEnd"/>
    </w:p>
    <w:p w14:paraId="6FBDC6A8" w14:textId="77777777" w:rsidR="00537B3E" w:rsidRPr="002F5A24" w:rsidRDefault="00537B3E" w:rsidP="00537B3E">
      <w:pPr>
        <w:spacing w:line="360" w:lineRule="auto"/>
        <w:rPr>
          <w:sz w:val="22"/>
          <w:szCs w:val="22"/>
        </w:rPr>
      </w:pPr>
      <w:r w:rsidRPr="002F5A24">
        <w:rPr>
          <w:b/>
          <w:sz w:val="22"/>
          <w:szCs w:val="22"/>
        </w:rPr>
        <w:t>Number:</w:t>
      </w:r>
      <w:r w:rsidRPr="002F5A24">
        <w:rPr>
          <w:sz w:val="22"/>
          <w:szCs w:val="22"/>
        </w:rPr>
        <w:t xml:space="preserve"> ___________________________________________________________________________________________</w:t>
      </w:r>
    </w:p>
    <w:p w14:paraId="5E7B12B1" w14:textId="77777777" w:rsidR="00537B3E" w:rsidRPr="002F5A24" w:rsidRDefault="00537B3E" w:rsidP="00537B3E">
      <w:pPr>
        <w:rPr>
          <w:b/>
          <w:sz w:val="22"/>
          <w:szCs w:val="22"/>
        </w:rPr>
      </w:pPr>
    </w:p>
    <w:p w14:paraId="4A03F351" w14:textId="224F0BFE" w:rsidR="00537B3E" w:rsidRPr="002F5A24" w:rsidRDefault="00537B3E" w:rsidP="005C6560">
      <w:pPr>
        <w:pBdr>
          <w:bottom w:val="single" w:sz="12" w:space="1" w:color="auto"/>
        </w:pBdr>
        <w:spacing w:line="480" w:lineRule="auto"/>
        <w:rPr>
          <w:sz w:val="22"/>
          <w:szCs w:val="22"/>
        </w:rPr>
      </w:pPr>
      <w:r w:rsidRPr="002F5A24">
        <w:rPr>
          <w:b/>
          <w:sz w:val="22"/>
          <w:szCs w:val="22"/>
        </w:rPr>
        <w:t>Details:</w:t>
      </w:r>
      <w:r w:rsidRPr="002F5A24">
        <w:rPr>
          <w:sz w:val="22"/>
          <w:szCs w:val="22"/>
        </w:rPr>
        <w:t xml:space="preserve"> ____________________________________________________________________________________________</w:t>
      </w:r>
    </w:p>
    <w:p w14:paraId="149A568D" w14:textId="77777777" w:rsidR="00537B3E" w:rsidRPr="002F5A24" w:rsidRDefault="00537B3E" w:rsidP="00537B3E">
      <w:pPr>
        <w:shd w:val="clear" w:color="auto" w:fill="808080"/>
        <w:jc w:val="center"/>
        <w:rPr>
          <w:b/>
          <w:bCs/>
          <w:color w:val="FFFFFF"/>
          <w:sz w:val="22"/>
          <w:szCs w:val="22"/>
        </w:rPr>
      </w:pPr>
      <w:r w:rsidRPr="002F5A24">
        <w:rPr>
          <w:b/>
          <w:bCs/>
          <w:color w:val="FFFFFF"/>
          <w:sz w:val="22"/>
          <w:szCs w:val="22"/>
        </w:rPr>
        <w:t>SECTION H: PLACEMENTS</w:t>
      </w:r>
    </w:p>
    <w:p w14:paraId="7FF716D1" w14:textId="21E1A260" w:rsidR="006067AE" w:rsidRPr="002F5A24" w:rsidRDefault="006067AE" w:rsidP="006067AE">
      <w:pPr>
        <w:pStyle w:val="Title"/>
        <w:spacing w:line="480" w:lineRule="auto"/>
        <w:jc w:val="left"/>
        <w:rPr>
          <w:sz w:val="22"/>
          <w:szCs w:val="22"/>
        </w:rPr>
      </w:pPr>
      <w:r w:rsidRPr="002F5A24">
        <w:rPr>
          <w:b w:val="0"/>
          <w:sz w:val="22"/>
          <w:szCs w:val="22"/>
        </w:rPr>
        <w:t xml:space="preserve">H1.a </w:t>
      </w:r>
      <w:r w:rsidRPr="002F5A24">
        <w:rPr>
          <w:b w:val="0"/>
          <w:bCs w:val="0"/>
          <w:sz w:val="22"/>
          <w:szCs w:val="22"/>
        </w:rPr>
        <w:t xml:space="preserve">Total percentage of students placed in </w:t>
      </w:r>
      <w:r w:rsidR="00FF25B7" w:rsidRPr="002F5A24">
        <w:rPr>
          <w:sz w:val="22"/>
          <w:szCs w:val="22"/>
        </w:rPr>
        <w:t>20</w:t>
      </w:r>
      <w:r w:rsidR="00957596" w:rsidRPr="002F5A24">
        <w:rPr>
          <w:sz w:val="22"/>
          <w:szCs w:val="22"/>
        </w:rPr>
        <w:t>2</w:t>
      </w:r>
      <w:r w:rsidR="00E85B5F">
        <w:rPr>
          <w:sz w:val="22"/>
          <w:szCs w:val="22"/>
        </w:rPr>
        <w:t>4-</w:t>
      </w:r>
      <w:proofErr w:type="gramStart"/>
      <w:r w:rsidR="00E85B5F">
        <w:rPr>
          <w:sz w:val="22"/>
          <w:szCs w:val="22"/>
        </w:rPr>
        <w:t>25</w:t>
      </w:r>
      <w:r w:rsidRPr="002F5A24">
        <w:rPr>
          <w:sz w:val="22"/>
          <w:szCs w:val="22"/>
        </w:rPr>
        <w:t xml:space="preserve">  _</w:t>
      </w:r>
      <w:proofErr w:type="gramEnd"/>
      <w:r w:rsidRPr="002F5A24">
        <w:rPr>
          <w:sz w:val="22"/>
          <w:szCs w:val="22"/>
        </w:rPr>
        <w:t>_____________________</w:t>
      </w:r>
    </w:p>
    <w:p w14:paraId="5F8D8C1E" w14:textId="49EF25DF" w:rsidR="006067AE" w:rsidRPr="002F5A24" w:rsidRDefault="006067AE" w:rsidP="006067AE">
      <w:pPr>
        <w:pStyle w:val="Title"/>
        <w:spacing w:line="480" w:lineRule="auto"/>
        <w:jc w:val="left"/>
        <w:rPr>
          <w:sz w:val="22"/>
          <w:szCs w:val="22"/>
        </w:rPr>
      </w:pPr>
      <w:r w:rsidRPr="002F5A24">
        <w:rPr>
          <w:b w:val="0"/>
          <w:sz w:val="22"/>
          <w:szCs w:val="22"/>
        </w:rPr>
        <w:t xml:space="preserve">H1.b </w:t>
      </w:r>
      <w:r w:rsidRPr="002F5A24">
        <w:rPr>
          <w:b w:val="0"/>
          <w:bCs w:val="0"/>
          <w:sz w:val="22"/>
          <w:szCs w:val="22"/>
        </w:rPr>
        <w:t xml:space="preserve">Total percentage of students applied for placement in </w:t>
      </w:r>
      <w:r w:rsidR="00FF25B7" w:rsidRPr="002F5A24">
        <w:rPr>
          <w:sz w:val="22"/>
          <w:szCs w:val="22"/>
        </w:rPr>
        <w:t>202</w:t>
      </w:r>
      <w:r w:rsidR="00E85B5F">
        <w:rPr>
          <w:sz w:val="22"/>
          <w:szCs w:val="22"/>
        </w:rPr>
        <w:t>4-</w:t>
      </w:r>
      <w:proofErr w:type="gramStart"/>
      <w:r w:rsidR="00E85B5F">
        <w:rPr>
          <w:sz w:val="22"/>
          <w:szCs w:val="22"/>
        </w:rPr>
        <w:t>25</w:t>
      </w:r>
      <w:r w:rsidRPr="002F5A24">
        <w:rPr>
          <w:sz w:val="22"/>
          <w:szCs w:val="22"/>
        </w:rPr>
        <w:t xml:space="preserve">  _</w:t>
      </w:r>
      <w:proofErr w:type="gramEnd"/>
      <w:r w:rsidRPr="002F5A24">
        <w:rPr>
          <w:sz w:val="22"/>
          <w:szCs w:val="22"/>
        </w:rPr>
        <w:t>_____________________</w:t>
      </w:r>
    </w:p>
    <w:p w14:paraId="47E92BB6" w14:textId="2E949F2D" w:rsidR="00A95EA6" w:rsidRPr="002F5A24" w:rsidRDefault="00A95EA6" w:rsidP="006067AE">
      <w:pPr>
        <w:pStyle w:val="Title"/>
        <w:spacing w:line="480" w:lineRule="auto"/>
        <w:jc w:val="left"/>
        <w:rPr>
          <w:sz w:val="22"/>
          <w:szCs w:val="22"/>
        </w:rPr>
      </w:pPr>
      <w:r w:rsidRPr="002F5A24">
        <w:rPr>
          <w:b w:val="0"/>
          <w:sz w:val="22"/>
          <w:szCs w:val="22"/>
        </w:rPr>
        <w:t xml:space="preserve">H1.c </w:t>
      </w:r>
      <w:r w:rsidRPr="002F5A24">
        <w:rPr>
          <w:b w:val="0"/>
          <w:bCs w:val="0"/>
          <w:sz w:val="22"/>
          <w:szCs w:val="22"/>
        </w:rPr>
        <w:t xml:space="preserve">Total percentage of students Eligible for placement in </w:t>
      </w:r>
      <w:r w:rsidR="005F2E1C" w:rsidRPr="002F5A24">
        <w:rPr>
          <w:sz w:val="22"/>
          <w:szCs w:val="22"/>
        </w:rPr>
        <w:t>202</w:t>
      </w:r>
      <w:r w:rsidR="00E85B5F">
        <w:rPr>
          <w:sz w:val="22"/>
          <w:szCs w:val="22"/>
        </w:rPr>
        <w:t>4-25</w:t>
      </w:r>
      <w:r w:rsidR="005F2E1C" w:rsidRPr="002F5A24">
        <w:rPr>
          <w:sz w:val="22"/>
          <w:szCs w:val="22"/>
        </w:rPr>
        <w:t xml:space="preserve"> </w:t>
      </w:r>
      <w:r w:rsidRPr="002F5A24">
        <w:rPr>
          <w:sz w:val="22"/>
          <w:szCs w:val="22"/>
        </w:rPr>
        <w:t>______________________</w:t>
      </w:r>
    </w:p>
    <w:p w14:paraId="6EBADC94" w14:textId="77777777" w:rsidR="00E54A7E" w:rsidRDefault="00E54A7E" w:rsidP="00537B3E">
      <w:pPr>
        <w:pStyle w:val="Title"/>
        <w:jc w:val="left"/>
        <w:rPr>
          <w:b w:val="0"/>
          <w:sz w:val="22"/>
          <w:szCs w:val="22"/>
        </w:rPr>
      </w:pPr>
    </w:p>
    <w:p w14:paraId="38B03215" w14:textId="77777777" w:rsidR="00E54A7E" w:rsidRDefault="00E54A7E" w:rsidP="00537B3E">
      <w:pPr>
        <w:pStyle w:val="Title"/>
        <w:jc w:val="left"/>
        <w:rPr>
          <w:b w:val="0"/>
          <w:sz w:val="22"/>
          <w:szCs w:val="22"/>
        </w:rPr>
      </w:pPr>
    </w:p>
    <w:p w14:paraId="311E7F67" w14:textId="77777777" w:rsidR="00E54A7E" w:rsidRDefault="00E54A7E" w:rsidP="00537B3E">
      <w:pPr>
        <w:pStyle w:val="Title"/>
        <w:jc w:val="left"/>
        <w:rPr>
          <w:b w:val="0"/>
          <w:sz w:val="22"/>
          <w:szCs w:val="22"/>
        </w:rPr>
      </w:pPr>
    </w:p>
    <w:p w14:paraId="79E8742D" w14:textId="77777777" w:rsidR="00E54A7E" w:rsidRDefault="00E54A7E" w:rsidP="00537B3E">
      <w:pPr>
        <w:pStyle w:val="Title"/>
        <w:jc w:val="left"/>
        <w:rPr>
          <w:b w:val="0"/>
          <w:sz w:val="22"/>
          <w:szCs w:val="22"/>
        </w:rPr>
      </w:pPr>
    </w:p>
    <w:p w14:paraId="54454705" w14:textId="7A0A583F" w:rsidR="00537B3E" w:rsidRPr="002F5A24" w:rsidRDefault="00537B3E" w:rsidP="00537B3E">
      <w:pPr>
        <w:pStyle w:val="Title"/>
        <w:jc w:val="left"/>
        <w:rPr>
          <w:b w:val="0"/>
          <w:bCs w:val="0"/>
          <w:sz w:val="22"/>
          <w:szCs w:val="22"/>
        </w:rPr>
      </w:pPr>
      <w:r w:rsidRPr="002F5A24">
        <w:rPr>
          <w:b w:val="0"/>
          <w:sz w:val="22"/>
          <w:szCs w:val="22"/>
        </w:rPr>
        <w:lastRenderedPageBreak/>
        <w:t>H</w:t>
      </w:r>
      <w:r w:rsidR="006067AE" w:rsidRPr="002F5A24">
        <w:rPr>
          <w:b w:val="0"/>
          <w:sz w:val="22"/>
          <w:szCs w:val="22"/>
        </w:rPr>
        <w:t>2</w:t>
      </w:r>
      <w:r w:rsidRPr="002F5A24">
        <w:rPr>
          <w:b w:val="0"/>
          <w:sz w:val="22"/>
          <w:szCs w:val="22"/>
        </w:rPr>
        <w:t>.</w:t>
      </w:r>
      <w:r w:rsidRPr="002F5A24">
        <w:rPr>
          <w:sz w:val="22"/>
          <w:szCs w:val="22"/>
        </w:rPr>
        <w:t xml:space="preserve"> </w:t>
      </w:r>
      <w:r w:rsidRPr="002F5A24">
        <w:rPr>
          <w:b w:val="0"/>
          <w:bCs w:val="0"/>
          <w:sz w:val="22"/>
          <w:szCs w:val="22"/>
        </w:rPr>
        <w:t xml:space="preserve">Please </w:t>
      </w:r>
      <w:proofErr w:type="gramStart"/>
      <w:r w:rsidRPr="002F5A24">
        <w:rPr>
          <w:b w:val="0"/>
          <w:bCs w:val="0"/>
          <w:sz w:val="22"/>
          <w:szCs w:val="22"/>
        </w:rPr>
        <w:t>fill</w:t>
      </w:r>
      <w:proofErr w:type="gramEnd"/>
      <w:r w:rsidRPr="002F5A24">
        <w:rPr>
          <w:b w:val="0"/>
          <w:bCs w:val="0"/>
          <w:sz w:val="22"/>
          <w:szCs w:val="22"/>
        </w:rPr>
        <w:t xml:space="preserve"> the following details for </w:t>
      </w:r>
      <w:r w:rsidRPr="002F5A24">
        <w:rPr>
          <w:i/>
          <w:iCs/>
          <w:sz w:val="22"/>
          <w:szCs w:val="22"/>
        </w:rPr>
        <w:t>DOMESTIC</w:t>
      </w:r>
      <w:r w:rsidRPr="002F5A24">
        <w:rPr>
          <w:b w:val="0"/>
          <w:bCs w:val="0"/>
          <w:sz w:val="22"/>
          <w:szCs w:val="22"/>
        </w:rPr>
        <w:t xml:space="preserve"> as well as </w:t>
      </w:r>
      <w:r w:rsidRPr="002F5A24">
        <w:rPr>
          <w:i/>
          <w:iCs/>
          <w:sz w:val="22"/>
          <w:szCs w:val="22"/>
        </w:rPr>
        <w:t>FOREIGN</w:t>
      </w:r>
      <w:r w:rsidRPr="002F5A24">
        <w:rPr>
          <w:b w:val="0"/>
          <w:bCs w:val="0"/>
          <w:sz w:val="22"/>
          <w:szCs w:val="22"/>
        </w:rPr>
        <w:t xml:space="preserve"> placements in</w:t>
      </w:r>
      <w:r w:rsidR="005F2E1C" w:rsidRPr="002F5A24">
        <w:rPr>
          <w:b w:val="0"/>
          <w:bCs w:val="0"/>
          <w:sz w:val="22"/>
          <w:szCs w:val="22"/>
        </w:rPr>
        <w:t xml:space="preserve"> </w:t>
      </w:r>
      <w:r w:rsidR="005F2E1C" w:rsidRPr="002F5A24">
        <w:rPr>
          <w:sz w:val="22"/>
          <w:szCs w:val="22"/>
        </w:rPr>
        <w:t>20</w:t>
      </w:r>
      <w:r w:rsidR="008E2B73" w:rsidRPr="002F5A24">
        <w:rPr>
          <w:sz w:val="22"/>
          <w:szCs w:val="22"/>
        </w:rPr>
        <w:t>2</w:t>
      </w:r>
      <w:r w:rsidR="00E85B5F">
        <w:rPr>
          <w:sz w:val="22"/>
          <w:szCs w:val="22"/>
        </w:rPr>
        <w:t>4-25</w:t>
      </w:r>
      <w:r w:rsidRPr="002F5A24">
        <w:rPr>
          <w:b w:val="0"/>
          <w:bCs w:val="0"/>
          <w:sz w:val="22"/>
          <w:szCs w:val="22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4402"/>
        <w:gridCol w:w="2775"/>
        <w:gridCol w:w="2773"/>
      </w:tblGrid>
      <w:tr w:rsidR="00537B3E" w:rsidRPr="002F5A24" w14:paraId="0CCE255E" w14:textId="77777777">
        <w:trPr>
          <w:jc w:val="right"/>
        </w:trPr>
        <w:tc>
          <w:tcPr>
            <w:tcW w:w="314" w:type="pct"/>
            <w:shd w:val="clear" w:color="auto" w:fill="808080"/>
            <w:vAlign w:val="center"/>
          </w:tcPr>
          <w:p w14:paraId="00C268C8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color w:val="FFFFFF"/>
                <w:sz w:val="22"/>
                <w:szCs w:val="22"/>
              </w:rPr>
            </w:pPr>
            <w:proofErr w:type="spellStart"/>
            <w:proofErr w:type="gramStart"/>
            <w:r w:rsidRPr="002F5A24">
              <w:rPr>
                <w:color w:val="FFFFFF"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2073" w:type="pct"/>
            <w:shd w:val="clear" w:color="auto" w:fill="808080"/>
            <w:vAlign w:val="center"/>
          </w:tcPr>
          <w:p w14:paraId="3D3A6B97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color w:val="FFFFFF"/>
                <w:sz w:val="22"/>
                <w:szCs w:val="22"/>
              </w:rPr>
            </w:pPr>
            <w:r w:rsidRPr="002F5A24">
              <w:rPr>
                <w:color w:val="FFFFFF"/>
                <w:sz w:val="22"/>
                <w:szCs w:val="22"/>
              </w:rPr>
              <w:t>Statement</w:t>
            </w:r>
          </w:p>
        </w:tc>
        <w:tc>
          <w:tcPr>
            <w:tcW w:w="1307" w:type="pct"/>
            <w:shd w:val="clear" w:color="auto" w:fill="808080"/>
            <w:vAlign w:val="center"/>
          </w:tcPr>
          <w:p w14:paraId="053E5CC6" w14:textId="77777777" w:rsidR="00537B3E" w:rsidRPr="002F5A24" w:rsidRDefault="00537B3E" w:rsidP="00537B3E">
            <w:pPr>
              <w:pStyle w:val="Title"/>
              <w:spacing w:line="360" w:lineRule="auto"/>
              <w:rPr>
                <w:color w:val="FFFFFF"/>
                <w:sz w:val="22"/>
                <w:szCs w:val="22"/>
              </w:rPr>
            </w:pPr>
            <w:r w:rsidRPr="002F5A24">
              <w:rPr>
                <w:color w:val="FFFFFF"/>
                <w:sz w:val="22"/>
                <w:szCs w:val="22"/>
              </w:rPr>
              <w:t>Domestic (In INR)</w:t>
            </w:r>
          </w:p>
        </w:tc>
        <w:tc>
          <w:tcPr>
            <w:tcW w:w="1307" w:type="pct"/>
            <w:shd w:val="clear" w:color="auto" w:fill="808080"/>
          </w:tcPr>
          <w:p w14:paraId="4479B97F" w14:textId="77777777" w:rsidR="00537B3E" w:rsidRPr="002F5A24" w:rsidRDefault="00537B3E" w:rsidP="00537B3E">
            <w:pPr>
              <w:pStyle w:val="Title"/>
              <w:spacing w:line="360" w:lineRule="auto"/>
              <w:rPr>
                <w:color w:val="FFFFFF"/>
                <w:sz w:val="22"/>
                <w:szCs w:val="22"/>
              </w:rPr>
            </w:pPr>
            <w:r w:rsidRPr="002F5A24">
              <w:rPr>
                <w:color w:val="FFFFFF"/>
                <w:sz w:val="22"/>
                <w:szCs w:val="22"/>
              </w:rPr>
              <w:t>Foreign (In USD)</w:t>
            </w:r>
          </w:p>
        </w:tc>
      </w:tr>
      <w:tr w:rsidR="00537B3E" w:rsidRPr="002F5A24" w14:paraId="75A5007C" w14:textId="77777777">
        <w:trPr>
          <w:jc w:val="right"/>
        </w:trPr>
        <w:tc>
          <w:tcPr>
            <w:tcW w:w="314" w:type="pct"/>
            <w:vAlign w:val="center"/>
          </w:tcPr>
          <w:p w14:paraId="5B7C2DA9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073" w:type="pct"/>
            <w:vAlign w:val="center"/>
          </w:tcPr>
          <w:p w14:paraId="45F0942C" w14:textId="77777777" w:rsidR="00537B3E" w:rsidRPr="002F5A24" w:rsidRDefault="00537B3E" w:rsidP="002B36E1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Average salary (lakhs/annum)</w:t>
            </w:r>
          </w:p>
        </w:tc>
        <w:tc>
          <w:tcPr>
            <w:tcW w:w="1307" w:type="pct"/>
            <w:vAlign w:val="center"/>
          </w:tcPr>
          <w:p w14:paraId="3971256A" w14:textId="77777777" w:rsidR="00537B3E" w:rsidRPr="002F5A24" w:rsidRDefault="00537B3E" w:rsidP="00537B3E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7" w:type="pct"/>
          </w:tcPr>
          <w:p w14:paraId="44B52DA6" w14:textId="77777777" w:rsidR="00537B3E" w:rsidRPr="002F5A24" w:rsidRDefault="00537B3E" w:rsidP="00537B3E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</w:tr>
      <w:tr w:rsidR="00537B3E" w:rsidRPr="002F5A24" w14:paraId="013916C3" w14:textId="77777777">
        <w:trPr>
          <w:jc w:val="right"/>
        </w:trPr>
        <w:tc>
          <w:tcPr>
            <w:tcW w:w="314" w:type="pct"/>
            <w:vAlign w:val="center"/>
          </w:tcPr>
          <w:p w14:paraId="56108450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073" w:type="pct"/>
            <w:vAlign w:val="center"/>
          </w:tcPr>
          <w:p w14:paraId="52B0E739" w14:textId="77777777" w:rsidR="00537B3E" w:rsidRPr="002F5A24" w:rsidRDefault="00537B3E" w:rsidP="002B36E1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Median salary (lakhs/annum)</w:t>
            </w:r>
          </w:p>
        </w:tc>
        <w:tc>
          <w:tcPr>
            <w:tcW w:w="1307" w:type="pct"/>
            <w:vAlign w:val="center"/>
          </w:tcPr>
          <w:p w14:paraId="67A360B4" w14:textId="77777777" w:rsidR="00537B3E" w:rsidRPr="002F5A24" w:rsidRDefault="00537B3E" w:rsidP="00537B3E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7" w:type="pct"/>
          </w:tcPr>
          <w:p w14:paraId="01C1C1EB" w14:textId="77777777" w:rsidR="00537B3E" w:rsidRPr="002F5A24" w:rsidRDefault="00537B3E" w:rsidP="00537B3E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</w:tr>
      <w:tr w:rsidR="00537B3E" w:rsidRPr="002F5A24" w14:paraId="0AE3A0E4" w14:textId="77777777">
        <w:trPr>
          <w:jc w:val="right"/>
        </w:trPr>
        <w:tc>
          <w:tcPr>
            <w:tcW w:w="314" w:type="pct"/>
            <w:vAlign w:val="center"/>
          </w:tcPr>
          <w:p w14:paraId="062AE7C6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073" w:type="pct"/>
            <w:vAlign w:val="center"/>
          </w:tcPr>
          <w:p w14:paraId="370A527E" w14:textId="77777777" w:rsidR="00537B3E" w:rsidRPr="002F5A24" w:rsidRDefault="00537B3E" w:rsidP="002B36E1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Maximum salary (lakhs/annum)</w:t>
            </w:r>
          </w:p>
        </w:tc>
        <w:tc>
          <w:tcPr>
            <w:tcW w:w="1307" w:type="pct"/>
            <w:vAlign w:val="center"/>
          </w:tcPr>
          <w:p w14:paraId="220B8200" w14:textId="77777777" w:rsidR="00537B3E" w:rsidRPr="002F5A24" w:rsidRDefault="00537B3E" w:rsidP="00537B3E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7" w:type="pct"/>
          </w:tcPr>
          <w:p w14:paraId="2E86F7F8" w14:textId="77777777" w:rsidR="00537B3E" w:rsidRPr="002F5A24" w:rsidRDefault="00537B3E" w:rsidP="00537B3E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</w:tr>
      <w:tr w:rsidR="00537B3E" w:rsidRPr="002F5A24" w14:paraId="3FAE6EC9" w14:textId="77777777">
        <w:trPr>
          <w:jc w:val="right"/>
        </w:trPr>
        <w:tc>
          <w:tcPr>
            <w:tcW w:w="314" w:type="pct"/>
            <w:vAlign w:val="center"/>
          </w:tcPr>
          <w:p w14:paraId="599FFC5B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073" w:type="pct"/>
            <w:vAlign w:val="center"/>
          </w:tcPr>
          <w:p w14:paraId="69A10B5E" w14:textId="77777777" w:rsidR="00537B3E" w:rsidRPr="002F5A24" w:rsidRDefault="00537B3E" w:rsidP="002B36E1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Lowest salary (lakhs/annum)</w:t>
            </w:r>
          </w:p>
        </w:tc>
        <w:tc>
          <w:tcPr>
            <w:tcW w:w="1307" w:type="pct"/>
            <w:vAlign w:val="center"/>
          </w:tcPr>
          <w:p w14:paraId="623E0CF5" w14:textId="77777777" w:rsidR="00537B3E" w:rsidRPr="002F5A24" w:rsidRDefault="00537B3E" w:rsidP="00537B3E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7" w:type="pct"/>
          </w:tcPr>
          <w:p w14:paraId="0183FDDB" w14:textId="77777777" w:rsidR="00537B3E" w:rsidRPr="002F5A24" w:rsidRDefault="00537B3E" w:rsidP="00537B3E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</w:tr>
      <w:tr w:rsidR="00537B3E" w:rsidRPr="002F5A24" w14:paraId="4A5EFB6D" w14:textId="77777777">
        <w:trPr>
          <w:jc w:val="right"/>
        </w:trPr>
        <w:tc>
          <w:tcPr>
            <w:tcW w:w="314" w:type="pct"/>
            <w:vAlign w:val="center"/>
          </w:tcPr>
          <w:p w14:paraId="21DCDFA7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073" w:type="pct"/>
            <w:vAlign w:val="center"/>
          </w:tcPr>
          <w:p w14:paraId="317CC550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Total number of placements (In Nos.)</w:t>
            </w:r>
          </w:p>
        </w:tc>
        <w:tc>
          <w:tcPr>
            <w:tcW w:w="1307" w:type="pct"/>
            <w:vAlign w:val="center"/>
          </w:tcPr>
          <w:p w14:paraId="1AAA5805" w14:textId="77777777" w:rsidR="00537B3E" w:rsidRPr="002F5A24" w:rsidRDefault="00537B3E" w:rsidP="00537B3E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07" w:type="pct"/>
          </w:tcPr>
          <w:p w14:paraId="13FF7603" w14:textId="77777777" w:rsidR="00537B3E" w:rsidRPr="002F5A24" w:rsidRDefault="00537B3E" w:rsidP="00537B3E">
            <w:pPr>
              <w:pStyle w:val="Title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8E05020" w14:textId="77777777" w:rsidR="00537B3E" w:rsidRPr="002F5A24" w:rsidRDefault="00537B3E">
      <w:pPr>
        <w:pStyle w:val="Title"/>
        <w:jc w:val="left"/>
        <w:rPr>
          <w:b w:val="0"/>
          <w:sz w:val="22"/>
          <w:szCs w:val="22"/>
        </w:rPr>
      </w:pPr>
    </w:p>
    <w:p w14:paraId="106EB910" w14:textId="77777777" w:rsidR="00537B3E" w:rsidRPr="002F5A24" w:rsidRDefault="00537B3E">
      <w:pPr>
        <w:pStyle w:val="Title"/>
        <w:jc w:val="left"/>
        <w:rPr>
          <w:b w:val="0"/>
          <w:bCs w:val="0"/>
          <w:sz w:val="22"/>
          <w:szCs w:val="22"/>
        </w:rPr>
      </w:pPr>
      <w:r w:rsidRPr="002F5A24">
        <w:rPr>
          <w:b w:val="0"/>
          <w:sz w:val="22"/>
          <w:szCs w:val="22"/>
        </w:rPr>
        <w:t>H3.</w:t>
      </w:r>
      <w:r w:rsidRPr="002F5A24">
        <w:rPr>
          <w:sz w:val="22"/>
          <w:szCs w:val="22"/>
        </w:rPr>
        <w:t xml:space="preserve"> </w:t>
      </w:r>
      <w:r w:rsidRPr="002F5A24">
        <w:rPr>
          <w:b w:val="0"/>
          <w:bCs w:val="0"/>
          <w:sz w:val="22"/>
          <w:szCs w:val="22"/>
        </w:rPr>
        <w:t>How many companies visited the campus for placement in last placement season?</w:t>
      </w:r>
      <w:r w:rsidR="00AA4AF0" w:rsidRPr="002F5A24">
        <w:rPr>
          <w:b w:val="0"/>
          <w:bCs w:val="0"/>
          <w:sz w:val="22"/>
          <w:szCs w:val="22"/>
        </w:rPr>
        <w:t xml:space="preserve">  ___________</w:t>
      </w:r>
    </w:p>
    <w:p w14:paraId="02BE61B3" w14:textId="77777777" w:rsidR="00537B3E" w:rsidRPr="002F5A24" w:rsidRDefault="00537B3E">
      <w:pPr>
        <w:pStyle w:val="Title"/>
        <w:spacing w:line="360" w:lineRule="auto"/>
        <w:jc w:val="left"/>
        <w:rPr>
          <w:sz w:val="22"/>
          <w:szCs w:val="22"/>
        </w:rPr>
      </w:pPr>
    </w:p>
    <w:p w14:paraId="5CB6BD0F" w14:textId="77777777" w:rsidR="00537B3E" w:rsidRPr="002F5A24" w:rsidRDefault="00537B3E">
      <w:pPr>
        <w:pStyle w:val="Title"/>
        <w:jc w:val="left"/>
        <w:rPr>
          <w:b w:val="0"/>
          <w:bCs w:val="0"/>
          <w:sz w:val="22"/>
          <w:szCs w:val="22"/>
        </w:rPr>
      </w:pPr>
      <w:r w:rsidRPr="002F5A24">
        <w:rPr>
          <w:b w:val="0"/>
          <w:sz w:val="22"/>
          <w:szCs w:val="22"/>
        </w:rPr>
        <w:t>H4.</w:t>
      </w:r>
      <w:r w:rsidRPr="002F5A24">
        <w:rPr>
          <w:sz w:val="22"/>
          <w:szCs w:val="22"/>
        </w:rPr>
        <w:t xml:space="preserve"> </w:t>
      </w:r>
      <w:r w:rsidRPr="002F5A24">
        <w:rPr>
          <w:b w:val="0"/>
          <w:bCs w:val="0"/>
          <w:sz w:val="22"/>
          <w:szCs w:val="22"/>
        </w:rPr>
        <w:t>What was the duration of placement season (in days)?</w:t>
      </w:r>
      <w:r w:rsidRPr="002F5A24">
        <w:rPr>
          <w:b w:val="0"/>
          <w:bCs w:val="0"/>
          <w:sz w:val="22"/>
          <w:szCs w:val="22"/>
        </w:rPr>
        <w:tab/>
      </w:r>
      <w:r w:rsidR="00AA4AF0" w:rsidRPr="002F5A24">
        <w:rPr>
          <w:b w:val="0"/>
          <w:bCs w:val="0"/>
          <w:sz w:val="22"/>
          <w:szCs w:val="22"/>
        </w:rPr>
        <w:t xml:space="preserve"> ________________</w:t>
      </w:r>
      <w:r w:rsidRPr="002F5A24">
        <w:rPr>
          <w:b w:val="0"/>
          <w:bCs w:val="0"/>
          <w:sz w:val="22"/>
          <w:szCs w:val="22"/>
        </w:rPr>
        <w:tab/>
      </w:r>
    </w:p>
    <w:p w14:paraId="697FC8A8" w14:textId="77777777" w:rsidR="00537B3E" w:rsidRPr="002F5A24" w:rsidRDefault="00537B3E" w:rsidP="00537B3E">
      <w:pPr>
        <w:pStyle w:val="Title"/>
        <w:jc w:val="left"/>
        <w:rPr>
          <w:b w:val="0"/>
          <w:bCs w:val="0"/>
          <w:sz w:val="22"/>
          <w:szCs w:val="22"/>
        </w:rPr>
      </w:pPr>
    </w:p>
    <w:p w14:paraId="7E1DFC70" w14:textId="77777777" w:rsidR="00050BBB" w:rsidRPr="002F5A24" w:rsidRDefault="00537B3E" w:rsidP="00537B3E">
      <w:pPr>
        <w:pStyle w:val="Title"/>
        <w:ind w:left="360" w:hanging="36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 xml:space="preserve">H5a. Which were the top </w:t>
      </w:r>
      <w:r w:rsidRPr="002F5A24">
        <w:rPr>
          <w:bCs w:val="0"/>
          <w:sz w:val="22"/>
          <w:szCs w:val="22"/>
        </w:rPr>
        <w:t>five</w:t>
      </w:r>
      <w:r w:rsidRPr="002F5A24">
        <w:rPr>
          <w:b w:val="0"/>
          <w:bCs w:val="0"/>
          <w:sz w:val="22"/>
          <w:szCs w:val="22"/>
        </w:rPr>
        <w:t xml:space="preserve"> companies (</w:t>
      </w:r>
      <w:proofErr w:type="gramStart"/>
      <w:r w:rsidRPr="002F5A24">
        <w:rPr>
          <w:b w:val="0"/>
          <w:bCs w:val="0"/>
          <w:sz w:val="22"/>
          <w:szCs w:val="22"/>
        </w:rPr>
        <w:t>on the basis of</w:t>
      </w:r>
      <w:proofErr w:type="gramEnd"/>
      <w:r w:rsidRPr="002F5A24">
        <w:rPr>
          <w:b w:val="0"/>
          <w:bCs w:val="0"/>
          <w:sz w:val="22"/>
          <w:szCs w:val="22"/>
        </w:rPr>
        <w:t xml:space="preserve"> salary offered and number of students placed), visited your campus for placement in</w:t>
      </w:r>
    </w:p>
    <w:p w14:paraId="6641CE90" w14:textId="57784C9D" w:rsidR="00537B3E" w:rsidRPr="002F5A24" w:rsidRDefault="00050BBB" w:rsidP="00537B3E">
      <w:pPr>
        <w:pStyle w:val="Title"/>
        <w:ind w:left="360" w:hanging="36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202</w:t>
      </w:r>
      <w:r w:rsidR="00934171">
        <w:rPr>
          <w:b w:val="0"/>
          <w:bCs w:val="0"/>
          <w:sz w:val="22"/>
          <w:szCs w:val="22"/>
        </w:rPr>
        <w:t>4-25</w:t>
      </w:r>
      <w:r w:rsidR="00537B3E" w:rsidRPr="002F5A24">
        <w:rPr>
          <w:b w:val="0"/>
          <w:bCs w:val="0"/>
          <w:sz w:val="22"/>
          <w:szCs w:val="22"/>
        </w:rPr>
        <w:t>?</w:t>
      </w:r>
    </w:p>
    <w:tbl>
      <w:tblPr>
        <w:tblW w:w="5032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364"/>
        <w:gridCol w:w="1154"/>
        <w:gridCol w:w="577"/>
        <w:gridCol w:w="3748"/>
        <w:gridCol w:w="1246"/>
      </w:tblGrid>
      <w:tr w:rsidR="00537B3E" w:rsidRPr="002F5A24" w14:paraId="2E0BDC89" w14:textId="77777777">
        <w:trPr>
          <w:trHeight w:val="724"/>
          <w:jc w:val="right"/>
        </w:trPr>
        <w:tc>
          <w:tcPr>
            <w:tcW w:w="279" w:type="pct"/>
            <w:shd w:val="clear" w:color="auto" w:fill="808080"/>
            <w:vAlign w:val="center"/>
          </w:tcPr>
          <w:p w14:paraId="059E5BFC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S. No.</w:t>
            </w:r>
          </w:p>
        </w:tc>
        <w:tc>
          <w:tcPr>
            <w:tcW w:w="1574" w:type="pct"/>
            <w:shd w:val="clear" w:color="auto" w:fill="808080"/>
            <w:vAlign w:val="center"/>
          </w:tcPr>
          <w:p w14:paraId="273B74B7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H5A. Company Name</w:t>
            </w:r>
          </w:p>
          <w:p w14:paraId="2EF963BA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(On the Basis of Salary)</w:t>
            </w:r>
          </w:p>
        </w:tc>
        <w:tc>
          <w:tcPr>
            <w:tcW w:w="540" w:type="pct"/>
            <w:shd w:val="clear" w:color="auto" w:fill="808080"/>
            <w:vAlign w:val="center"/>
          </w:tcPr>
          <w:p w14:paraId="3073A8D8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Average INR/ Annum</w:t>
            </w:r>
          </w:p>
        </w:tc>
        <w:tc>
          <w:tcPr>
            <w:tcW w:w="270" w:type="pct"/>
            <w:shd w:val="clear" w:color="auto" w:fill="808080"/>
            <w:vAlign w:val="center"/>
          </w:tcPr>
          <w:p w14:paraId="60212AE0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S. No.</w:t>
            </w:r>
          </w:p>
        </w:tc>
        <w:tc>
          <w:tcPr>
            <w:tcW w:w="1754" w:type="pct"/>
            <w:shd w:val="clear" w:color="auto" w:fill="808080"/>
            <w:vAlign w:val="center"/>
          </w:tcPr>
          <w:p w14:paraId="7376CD5B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H5B. Company Name</w:t>
            </w:r>
          </w:p>
          <w:p w14:paraId="2FB1112C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(On the basis of number of students placed)</w:t>
            </w:r>
          </w:p>
        </w:tc>
        <w:tc>
          <w:tcPr>
            <w:tcW w:w="583" w:type="pct"/>
            <w:shd w:val="clear" w:color="auto" w:fill="808080"/>
            <w:vAlign w:val="center"/>
          </w:tcPr>
          <w:p w14:paraId="36EC9B3A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Number of students placed</w:t>
            </w:r>
          </w:p>
        </w:tc>
      </w:tr>
      <w:tr w:rsidR="00537B3E" w:rsidRPr="002F5A24" w14:paraId="436232CB" w14:textId="77777777">
        <w:trPr>
          <w:trHeight w:hRule="exact" w:val="610"/>
          <w:jc w:val="right"/>
        </w:trPr>
        <w:tc>
          <w:tcPr>
            <w:tcW w:w="279" w:type="pct"/>
            <w:vAlign w:val="center"/>
          </w:tcPr>
          <w:p w14:paraId="18182CCB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74" w:type="pct"/>
          </w:tcPr>
          <w:p w14:paraId="727B23FC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pct"/>
          </w:tcPr>
          <w:p w14:paraId="79207C3F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14:paraId="6E4B66E8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754" w:type="pct"/>
          </w:tcPr>
          <w:p w14:paraId="5DB7D362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3" w:type="pct"/>
          </w:tcPr>
          <w:p w14:paraId="70352F3D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37B3E" w:rsidRPr="002F5A24" w14:paraId="570496FB" w14:textId="77777777">
        <w:trPr>
          <w:trHeight w:hRule="exact" w:val="610"/>
          <w:jc w:val="right"/>
        </w:trPr>
        <w:tc>
          <w:tcPr>
            <w:tcW w:w="279" w:type="pct"/>
            <w:vAlign w:val="center"/>
          </w:tcPr>
          <w:p w14:paraId="2943647F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74" w:type="pct"/>
          </w:tcPr>
          <w:p w14:paraId="1973324F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pct"/>
          </w:tcPr>
          <w:p w14:paraId="735DAFD4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14:paraId="6C2F3B85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54" w:type="pct"/>
          </w:tcPr>
          <w:p w14:paraId="6B0B3F8C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3" w:type="pct"/>
          </w:tcPr>
          <w:p w14:paraId="2991BCCC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37B3E" w:rsidRPr="002F5A24" w14:paraId="53ABCAEA" w14:textId="77777777">
        <w:trPr>
          <w:trHeight w:hRule="exact" w:val="610"/>
          <w:jc w:val="right"/>
        </w:trPr>
        <w:tc>
          <w:tcPr>
            <w:tcW w:w="279" w:type="pct"/>
            <w:vAlign w:val="center"/>
          </w:tcPr>
          <w:p w14:paraId="6620EFDA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74" w:type="pct"/>
          </w:tcPr>
          <w:p w14:paraId="189E61C7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pct"/>
          </w:tcPr>
          <w:p w14:paraId="0F19D222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14:paraId="6C9F16B9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754" w:type="pct"/>
          </w:tcPr>
          <w:p w14:paraId="2E37B623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3" w:type="pct"/>
          </w:tcPr>
          <w:p w14:paraId="2A532B2B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37B3E" w:rsidRPr="002F5A24" w14:paraId="6D39617B" w14:textId="77777777">
        <w:trPr>
          <w:trHeight w:hRule="exact" w:val="610"/>
          <w:jc w:val="right"/>
        </w:trPr>
        <w:tc>
          <w:tcPr>
            <w:tcW w:w="279" w:type="pct"/>
            <w:vAlign w:val="center"/>
          </w:tcPr>
          <w:p w14:paraId="009458FD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574" w:type="pct"/>
          </w:tcPr>
          <w:p w14:paraId="56269D8D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pct"/>
          </w:tcPr>
          <w:p w14:paraId="22771A8B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14:paraId="4E421026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54" w:type="pct"/>
          </w:tcPr>
          <w:p w14:paraId="577270D9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3" w:type="pct"/>
          </w:tcPr>
          <w:p w14:paraId="5C601603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37B3E" w:rsidRPr="002F5A24" w14:paraId="1C9759B1" w14:textId="77777777">
        <w:trPr>
          <w:trHeight w:hRule="exact" w:val="610"/>
          <w:jc w:val="right"/>
        </w:trPr>
        <w:tc>
          <w:tcPr>
            <w:tcW w:w="279" w:type="pct"/>
            <w:vAlign w:val="center"/>
          </w:tcPr>
          <w:p w14:paraId="4D5D9735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574" w:type="pct"/>
          </w:tcPr>
          <w:p w14:paraId="1A7E98E8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pct"/>
          </w:tcPr>
          <w:p w14:paraId="05BCCF28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14:paraId="3763E0F6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754" w:type="pct"/>
          </w:tcPr>
          <w:p w14:paraId="0DBA1663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3" w:type="pct"/>
          </w:tcPr>
          <w:p w14:paraId="36F97F59" w14:textId="77777777" w:rsidR="00537B3E" w:rsidRPr="002F5A24" w:rsidRDefault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4952D162" w14:textId="77777777" w:rsidR="00B14426" w:rsidRDefault="00B14426" w:rsidP="00537B3E">
      <w:pPr>
        <w:pStyle w:val="Title"/>
        <w:ind w:left="360" w:hanging="360"/>
        <w:jc w:val="both"/>
        <w:rPr>
          <w:b w:val="0"/>
          <w:bCs w:val="0"/>
          <w:sz w:val="22"/>
          <w:szCs w:val="22"/>
        </w:rPr>
      </w:pPr>
    </w:p>
    <w:p w14:paraId="7558A567" w14:textId="708977FA" w:rsidR="00537B3E" w:rsidRPr="002F5A24" w:rsidRDefault="00537B3E" w:rsidP="00537B3E">
      <w:pPr>
        <w:pStyle w:val="Title"/>
        <w:ind w:left="360" w:hanging="36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H5b.Which were the top five international companies/ placements (</w:t>
      </w:r>
      <w:proofErr w:type="gramStart"/>
      <w:r w:rsidRPr="002F5A24">
        <w:rPr>
          <w:b w:val="0"/>
          <w:bCs w:val="0"/>
          <w:sz w:val="22"/>
          <w:szCs w:val="22"/>
        </w:rPr>
        <w:t>on the basis of</w:t>
      </w:r>
      <w:proofErr w:type="gramEnd"/>
      <w:r w:rsidRPr="002F5A24">
        <w:rPr>
          <w:b w:val="0"/>
          <w:bCs w:val="0"/>
          <w:sz w:val="22"/>
          <w:szCs w:val="22"/>
        </w:rPr>
        <w:t xml:space="preserve"> salary offered and number of students placed) that visited your campus for placement in </w:t>
      </w:r>
      <w:r w:rsidR="00050BBB" w:rsidRPr="002F5A24">
        <w:rPr>
          <w:sz w:val="22"/>
          <w:szCs w:val="22"/>
        </w:rPr>
        <w:t>202</w:t>
      </w:r>
      <w:r w:rsidR="00B14426">
        <w:rPr>
          <w:sz w:val="22"/>
          <w:szCs w:val="22"/>
        </w:rPr>
        <w:t>4-25</w:t>
      </w:r>
      <w:r w:rsidRPr="002F5A24">
        <w:rPr>
          <w:b w:val="0"/>
          <w:bCs w:val="0"/>
          <w:sz w:val="22"/>
          <w:szCs w:val="22"/>
        </w:rPr>
        <w:t>?</w:t>
      </w:r>
    </w:p>
    <w:tbl>
      <w:tblPr>
        <w:tblW w:w="5032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364"/>
        <w:gridCol w:w="1154"/>
        <w:gridCol w:w="577"/>
        <w:gridCol w:w="3748"/>
        <w:gridCol w:w="1246"/>
      </w:tblGrid>
      <w:tr w:rsidR="00537B3E" w:rsidRPr="002F5A24" w14:paraId="633A6B6A" w14:textId="77777777">
        <w:trPr>
          <w:trHeight w:val="781"/>
          <w:jc w:val="right"/>
        </w:trPr>
        <w:tc>
          <w:tcPr>
            <w:tcW w:w="279" w:type="pct"/>
            <w:shd w:val="clear" w:color="auto" w:fill="808080"/>
            <w:vAlign w:val="center"/>
          </w:tcPr>
          <w:p w14:paraId="64CE52E8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S. No.</w:t>
            </w:r>
          </w:p>
        </w:tc>
        <w:tc>
          <w:tcPr>
            <w:tcW w:w="1574" w:type="pct"/>
            <w:shd w:val="clear" w:color="auto" w:fill="808080"/>
            <w:vAlign w:val="center"/>
          </w:tcPr>
          <w:p w14:paraId="5A4F7D19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H5A. Company Name</w:t>
            </w:r>
          </w:p>
          <w:p w14:paraId="367F1AB9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(On the Basis of Salary)</w:t>
            </w:r>
          </w:p>
        </w:tc>
        <w:tc>
          <w:tcPr>
            <w:tcW w:w="540" w:type="pct"/>
            <w:shd w:val="clear" w:color="auto" w:fill="808080"/>
            <w:vAlign w:val="center"/>
          </w:tcPr>
          <w:p w14:paraId="45310199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Average USD/ Annum</w:t>
            </w:r>
          </w:p>
        </w:tc>
        <w:tc>
          <w:tcPr>
            <w:tcW w:w="270" w:type="pct"/>
            <w:shd w:val="clear" w:color="auto" w:fill="808080"/>
            <w:vAlign w:val="center"/>
          </w:tcPr>
          <w:p w14:paraId="041734FC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S. No.</w:t>
            </w:r>
          </w:p>
        </w:tc>
        <w:tc>
          <w:tcPr>
            <w:tcW w:w="1754" w:type="pct"/>
            <w:shd w:val="clear" w:color="auto" w:fill="808080"/>
            <w:vAlign w:val="center"/>
          </w:tcPr>
          <w:p w14:paraId="09585854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H5B. Company Name</w:t>
            </w:r>
          </w:p>
          <w:p w14:paraId="1D414B82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(On the basis of number of students placed)</w:t>
            </w:r>
          </w:p>
        </w:tc>
        <w:tc>
          <w:tcPr>
            <w:tcW w:w="583" w:type="pct"/>
            <w:shd w:val="clear" w:color="auto" w:fill="808080"/>
            <w:vAlign w:val="center"/>
          </w:tcPr>
          <w:p w14:paraId="6CFA8E85" w14:textId="77777777" w:rsidR="00537B3E" w:rsidRPr="002F5A24" w:rsidRDefault="00537B3E" w:rsidP="00537B3E">
            <w:pPr>
              <w:pStyle w:val="Title"/>
              <w:rPr>
                <w:bCs w:val="0"/>
                <w:color w:val="FFFFFF"/>
                <w:sz w:val="22"/>
                <w:szCs w:val="22"/>
              </w:rPr>
            </w:pPr>
            <w:r w:rsidRPr="002F5A24">
              <w:rPr>
                <w:bCs w:val="0"/>
                <w:color w:val="FFFFFF"/>
                <w:sz w:val="22"/>
                <w:szCs w:val="22"/>
              </w:rPr>
              <w:t>Number of students placed</w:t>
            </w:r>
          </w:p>
        </w:tc>
      </w:tr>
      <w:tr w:rsidR="00537B3E" w:rsidRPr="002F5A24" w14:paraId="629ECE13" w14:textId="77777777">
        <w:trPr>
          <w:trHeight w:hRule="exact" w:val="651"/>
          <w:jc w:val="right"/>
        </w:trPr>
        <w:tc>
          <w:tcPr>
            <w:tcW w:w="279" w:type="pct"/>
            <w:vAlign w:val="center"/>
          </w:tcPr>
          <w:p w14:paraId="5337BF50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74" w:type="pct"/>
          </w:tcPr>
          <w:p w14:paraId="1CB338EE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pct"/>
          </w:tcPr>
          <w:p w14:paraId="229BC646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14:paraId="4D122DAA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754" w:type="pct"/>
          </w:tcPr>
          <w:p w14:paraId="4D6EC27A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3" w:type="pct"/>
          </w:tcPr>
          <w:p w14:paraId="2D27957E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37B3E" w:rsidRPr="002F5A24" w14:paraId="42EDC55D" w14:textId="77777777">
        <w:trPr>
          <w:trHeight w:hRule="exact" w:val="651"/>
          <w:jc w:val="right"/>
        </w:trPr>
        <w:tc>
          <w:tcPr>
            <w:tcW w:w="279" w:type="pct"/>
            <w:vAlign w:val="center"/>
          </w:tcPr>
          <w:p w14:paraId="01549DCD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74" w:type="pct"/>
          </w:tcPr>
          <w:p w14:paraId="26366E5B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pct"/>
          </w:tcPr>
          <w:p w14:paraId="11346B56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14:paraId="23066BCB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54" w:type="pct"/>
          </w:tcPr>
          <w:p w14:paraId="486206A7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3" w:type="pct"/>
          </w:tcPr>
          <w:p w14:paraId="73A603D4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37B3E" w:rsidRPr="002F5A24" w14:paraId="0B91DBC1" w14:textId="77777777">
        <w:trPr>
          <w:trHeight w:hRule="exact" w:val="651"/>
          <w:jc w:val="right"/>
        </w:trPr>
        <w:tc>
          <w:tcPr>
            <w:tcW w:w="279" w:type="pct"/>
            <w:vAlign w:val="center"/>
          </w:tcPr>
          <w:p w14:paraId="36B9699C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74" w:type="pct"/>
          </w:tcPr>
          <w:p w14:paraId="021563F0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pct"/>
          </w:tcPr>
          <w:p w14:paraId="09A78EA3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14:paraId="7C17A947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754" w:type="pct"/>
          </w:tcPr>
          <w:p w14:paraId="32C6041E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3" w:type="pct"/>
          </w:tcPr>
          <w:p w14:paraId="7198BCDA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37B3E" w:rsidRPr="002F5A24" w14:paraId="3317C111" w14:textId="77777777">
        <w:trPr>
          <w:trHeight w:hRule="exact" w:val="651"/>
          <w:jc w:val="right"/>
        </w:trPr>
        <w:tc>
          <w:tcPr>
            <w:tcW w:w="279" w:type="pct"/>
            <w:vAlign w:val="center"/>
          </w:tcPr>
          <w:p w14:paraId="75A82598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574" w:type="pct"/>
          </w:tcPr>
          <w:p w14:paraId="4EB7380C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pct"/>
          </w:tcPr>
          <w:p w14:paraId="65EDF9B3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14:paraId="759143F5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54" w:type="pct"/>
          </w:tcPr>
          <w:p w14:paraId="60E8F87A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3" w:type="pct"/>
          </w:tcPr>
          <w:p w14:paraId="64913E81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37B3E" w:rsidRPr="002F5A24" w14:paraId="6AC2E05A" w14:textId="77777777">
        <w:trPr>
          <w:trHeight w:hRule="exact" w:val="651"/>
          <w:jc w:val="right"/>
        </w:trPr>
        <w:tc>
          <w:tcPr>
            <w:tcW w:w="279" w:type="pct"/>
            <w:vAlign w:val="center"/>
          </w:tcPr>
          <w:p w14:paraId="315679BA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574" w:type="pct"/>
          </w:tcPr>
          <w:p w14:paraId="5D889229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pct"/>
          </w:tcPr>
          <w:p w14:paraId="5B5C1492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14:paraId="768E1188" w14:textId="77777777" w:rsidR="00537B3E" w:rsidRPr="002F5A24" w:rsidRDefault="00537B3E" w:rsidP="00537B3E">
            <w:pPr>
              <w:pStyle w:val="Title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2F5A24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754" w:type="pct"/>
          </w:tcPr>
          <w:p w14:paraId="43438F35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3" w:type="pct"/>
          </w:tcPr>
          <w:p w14:paraId="11D9C763" w14:textId="77777777" w:rsidR="00537B3E" w:rsidRPr="002F5A24" w:rsidRDefault="00537B3E" w:rsidP="00537B3E">
            <w:pPr>
              <w:pStyle w:val="Title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1F04D41D" w14:textId="77777777" w:rsidR="00A95EA6" w:rsidRPr="002F5A24" w:rsidRDefault="00A95EA6">
      <w:pPr>
        <w:rPr>
          <w:sz w:val="22"/>
          <w:szCs w:val="22"/>
        </w:rPr>
      </w:pPr>
    </w:p>
    <w:p w14:paraId="2D6CBD5E" w14:textId="56E42E49" w:rsidR="00537B3E" w:rsidRPr="002F5A24" w:rsidRDefault="00A95EA6">
      <w:pPr>
        <w:rPr>
          <w:sz w:val="22"/>
          <w:szCs w:val="22"/>
        </w:rPr>
      </w:pPr>
      <w:r w:rsidRPr="002F5A24">
        <w:rPr>
          <w:sz w:val="22"/>
          <w:szCs w:val="22"/>
        </w:rPr>
        <w:t>H6</w:t>
      </w:r>
      <w:r w:rsidR="00537B3E" w:rsidRPr="002F5A24">
        <w:rPr>
          <w:sz w:val="22"/>
          <w:szCs w:val="22"/>
        </w:rPr>
        <w:t>. Do you have any alumni association?</w:t>
      </w:r>
    </w:p>
    <w:p w14:paraId="78B5C368" w14:textId="40FC325E" w:rsidR="00A95EA6" w:rsidRPr="002F5A24" w:rsidRDefault="0084746F" w:rsidP="00D70629">
      <w:pPr>
        <w:pStyle w:val="Title"/>
        <w:numPr>
          <w:ilvl w:val="0"/>
          <w:numId w:val="35"/>
        </w:numPr>
        <w:spacing w:line="360" w:lineRule="auto"/>
        <w:jc w:val="left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 xml:space="preserve">Yes </w:t>
      </w:r>
      <w:r>
        <w:rPr>
          <w:b w:val="0"/>
          <w:bCs w:val="0"/>
          <w:sz w:val="22"/>
          <w:szCs w:val="22"/>
        </w:rPr>
        <w:t xml:space="preserve">     </w:t>
      </w:r>
      <w:proofErr w:type="gramStart"/>
      <w:r>
        <w:rPr>
          <w:b w:val="0"/>
          <w:bCs w:val="0"/>
          <w:sz w:val="22"/>
          <w:szCs w:val="22"/>
        </w:rPr>
        <w:t xml:space="preserve">   </w:t>
      </w:r>
      <w:r w:rsidRPr="002F5A24">
        <w:rPr>
          <w:b w:val="0"/>
          <w:bCs w:val="0"/>
          <w:sz w:val="22"/>
          <w:szCs w:val="22"/>
        </w:rPr>
        <w:t>(</w:t>
      </w:r>
      <w:proofErr w:type="gramEnd"/>
      <w:r w:rsidR="00537B3E" w:rsidRPr="002F5A24">
        <w:rPr>
          <w:b w:val="0"/>
          <w:bCs w:val="0"/>
          <w:sz w:val="22"/>
          <w:szCs w:val="22"/>
        </w:rPr>
        <w:t>2) No</w:t>
      </w:r>
    </w:p>
    <w:p w14:paraId="70166F9A" w14:textId="77777777" w:rsidR="00A95EA6" w:rsidRPr="002F5A24" w:rsidRDefault="00A95EA6">
      <w:pPr>
        <w:rPr>
          <w:sz w:val="22"/>
          <w:szCs w:val="22"/>
        </w:rPr>
      </w:pPr>
    </w:p>
    <w:p w14:paraId="653CF7A9" w14:textId="7A8BAA18" w:rsidR="00537B3E" w:rsidRPr="002F5A24" w:rsidRDefault="00537B3E">
      <w:pPr>
        <w:rPr>
          <w:sz w:val="22"/>
          <w:szCs w:val="22"/>
        </w:rPr>
      </w:pPr>
      <w:r w:rsidRPr="002F5A24">
        <w:rPr>
          <w:sz w:val="22"/>
          <w:szCs w:val="22"/>
        </w:rPr>
        <w:t>H</w:t>
      </w:r>
      <w:r w:rsidR="00A95EA6" w:rsidRPr="002F5A24">
        <w:rPr>
          <w:sz w:val="22"/>
          <w:szCs w:val="22"/>
        </w:rPr>
        <w:t>7</w:t>
      </w:r>
      <w:r w:rsidRPr="002F5A24">
        <w:rPr>
          <w:sz w:val="22"/>
          <w:szCs w:val="22"/>
        </w:rPr>
        <w:t xml:space="preserve">. Please furnish the information </w:t>
      </w:r>
      <w:proofErr w:type="gramStart"/>
      <w:r w:rsidRPr="002F5A24">
        <w:rPr>
          <w:sz w:val="22"/>
          <w:szCs w:val="22"/>
        </w:rPr>
        <w:t>asked in</w:t>
      </w:r>
      <w:proofErr w:type="gramEnd"/>
      <w:r w:rsidRPr="002F5A24">
        <w:rPr>
          <w:sz w:val="22"/>
          <w:szCs w:val="22"/>
        </w:rPr>
        <w:t xml:space="preserve"> the </w:t>
      </w:r>
      <w:proofErr w:type="gramStart"/>
      <w:r w:rsidRPr="002F5A24">
        <w:rPr>
          <w:sz w:val="22"/>
          <w:szCs w:val="22"/>
        </w:rPr>
        <w:t>below table</w:t>
      </w:r>
      <w:proofErr w:type="gramEnd"/>
      <w:r w:rsidRPr="002F5A24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"/>
        <w:gridCol w:w="2066"/>
        <w:gridCol w:w="2066"/>
        <w:gridCol w:w="2066"/>
        <w:gridCol w:w="2066"/>
        <w:gridCol w:w="1484"/>
      </w:tblGrid>
      <w:tr w:rsidR="00537B3E" w:rsidRPr="002F5A24" w14:paraId="5A2AD20C" w14:textId="77777777">
        <w:trPr>
          <w:trHeight w:val="1025"/>
        </w:trPr>
        <w:tc>
          <w:tcPr>
            <w:tcW w:w="409" w:type="pct"/>
            <w:shd w:val="clear" w:color="auto" w:fill="808080"/>
            <w:vAlign w:val="center"/>
          </w:tcPr>
          <w:p w14:paraId="6EF60D05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973" w:type="pct"/>
            <w:shd w:val="clear" w:color="auto" w:fill="808080"/>
            <w:vAlign w:val="center"/>
          </w:tcPr>
          <w:p w14:paraId="705E77F8" w14:textId="06143679" w:rsidR="00537B3E" w:rsidRPr="002F5A24" w:rsidRDefault="00537B3E" w:rsidP="00537B3E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 xml:space="preserve">(A). Does your </w:t>
            </w:r>
            <w:r w:rsidR="00C823FC" w:rsidRPr="002F5A24">
              <w:rPr>
                <w:b/>
                <w:color w:val="FFFFFF"/>
                <w:sz w:val="22"/>
                <w:szCs w:val="22"/>
              </w:rPr>
              <w:t>Institution</w:t>
            </w:r>
            <w:r w:rsidRPr="002F5A24">
              <w:rPr>
                <w:b/>
                <w:color w:val="FFFFFF"/>
                <w:sz w:val="22"/>
                <w:szCs w:val="22"/>
              </w:rPr>
              <w:t xml:space="preserve"> organize annual alumni meet?</w:t>
            </w:r>
          </w:p>
          <w:p w14:paraId="732D485F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bCs/>
                <w:color w:val="FFFFFF"/>
                <w:sz w:val="22"/>
                <w:szCs w:val="22"/>
              </w:rPr>
              <w:t>1-Yes</w:t>
            </w:r>
            <w:proofErr w:type="gramStart"/>
            <w:r w:rsidRPr="002F5A24">
              <w:rPr>
                <w:b/>
                <w:bCs/>
                <w:color w:val="FFFFFF"/>
                <w:sz w:val="22"/>
                <w:szCs w:val="22"/>
              </w:rPr>
              <w:t>/  2</w:t>
            </w:r>
            <w:proofErr w:type="gramEnd"/>
            <w:r w:rsidRPr="002F5A24">
              <w:rPr>
                <w:b/>
                <w:bCs/>
                <w:color w:val="FFFFFF"/>
                <w:sz w:val="22"/>
                <w:szCs w:val="22"/>
              </w:rPr>
              <w:t>-No</w:t>
            </w:r>
          </w:p>
        </w:tc>
        <w:tc>
          <w:tcPr>
            <w:tcW w:w="973" w:type="pct"/>
            <w:shd w:val="clear" w:color="auto" w:fill="808080"/>
            <w:vAlign w:val="center"/>
          </w:tcPr>
          <w:p w14:paraId="2B3E5847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(B</w:t>
            </w:r>
            <w:proofErr w:type="gramStart"/>
            <w:r w:rsidRPr="002F5A24">
              <w:rPr>
                <w:b/>
                <w:color w:val="FFFFFF"/>
                <w:sz w:val="22"/>
                <w:szCs w:val="22"/>
              </w:rPr>
              <w:t>).Total</w:t>
            </w:r>
            <w:proofErr w:type="gramEnd"/>
            <w:r w:rsidRPr="002F5A24">
              <w:rPr>
                <w:b/>
                <w:color w:val="FFFFFF"/>
                <w:sz w:val="22"/>
                <w:szCs w:val="22"/>
              </w:rPr>
              <w:t xml:space="preserve"> number of members in the alumni association</w:t>
            </w:r>
          </w:p>
        </w:tc>
        <w:tc>
          <w:tcPr>
            <w:tcW w:w="973" w:type="pct"/>
            <w:shd w:val="clear" w:color="auto" w:fill="808080"/>
            <w:vAlign w:val="center"/>
          </w:tcPr>
          <w:p w14:paraId="11CD67B3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(C</w:t>
            </w:r>
            <w:proofErr w:type="gramStart"/>
            <w:r w:rsidRPr="002F5A24">
              <w:rPr>
                <w:b/>
                <w:color w:val="FFFFFF"/>
                <w:sz w:val="22"/>
                <w:szCs w:val="22"/>
              </w:rPr>
              <w:t>).Financial</w:t>
            </w:r>
            <w:proofErr w:type="gramEnd"/>
            <w:r w:rsidRPr="002F5A24">
              <w:rPr>
                <w:b/>
                <w:color w:val="FFFFFF"/>
                <w:sz w:val="22"/>
                <w:szCs w:val="22"/>
              </w:rPr>
              <w:t xml:space="preserve"> Assistance provided by total alumni (In Rs.)</w:t>
            </w:r>
          </w:p>
        </w:tc>
        <w:tc>
          <w:tcPr>
            <w:tcW w:w="973" w:type="pct"/>
            <w:shd w:val="clear" w:color="auto" w:fill="808080"/>
            <w:vAlign w:val="center"/>
          </w:tcPr>
          <w:p w14:paraId="100FF195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(D</w:t>
            </w:r>
            <w:proofErr w:type="gramStart"/>
            <w:r w:rsidRPr="002F5A24">
              <w:rPr>
                <w:b/>
                <w:color w:val="FFFFFF"/>
                <w:sz w:val="22"/>
                <w:szCs w:val="22"/>
              </w:rPr>
              <w:t>).Assistance</w:t>
            </w:r>
            <w:proofErr w:type="gramEnd"/>
            <w:r w:rsidRPr="002F5A24">
              <w:rPr>
                <w:b/>
                <w:color w:val="FFFFFF"/>
                <w:sz w:val="22"/>
                <w:szCs w:val="22"/>
              </w:rPr>
              <w:t xml:space="preserve"> in final </w:t>
            </w:r>
            <w:proofErr w:type="gramStart"/>
            <w:r w:rsidRPr="002F5A24">
              <w:rPr>
                <w:b/>
                <w:color w:val="FFFFFF"/>
                <w:sz w:val="22"/>
                <w:szCs w:val="22"/>
              </w:rPr>
              <w:t>placements( No.</w:t>
            </w:r>
            <w:proofErr w:type="gramEnd"/>
            <w:r w:rsidRPr="002F5A24">
              <w:rPr>
                <w:b/>
                <w:color w:val="FFFFFF"/>
                <w:sz w:val="22"/>
                <w:szCs w:val="22"/>
              </w:rPr>
              <w:t xml:space="preserve"> of placements through alumni)</w:t>
            </w:r>
          </w:p>
        </w:tc>
        <w:tc>
          <w:tcPr>
            <w:tcW w:w="699" w:type="pct"/>
            <w:shd w:val="clear" w:color="auto" w:fill="808080"/>
            <w:vAlign w:val="center"/>
          </w:tcPr>
          <w:p w14:paraId="4EB39368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(E</w:t>
            </w:r>
            <w:proofErr w:type="gramStart"/>
            <w:r w:rsidRPr="002F5A24">
              <w:rPr>
                <w:b/>
                <w:color w:val="FFFFFF"/>
                <w:sz w:val="22"/>
                <w:szCs w:val="22"/>
              </w:rPr>
              <w:t>).Other</w:t>
            </w:r>
            <w:proofErr w:type="gramEnd"/>
            <w:r w:rsidRPr="002F5A24">
              <w:rPr>
                <w:b/>
                <w:color w:val="FFFFFF"/>
                <w:sz w:val="22"/>
                <w:szCs w:val="22"/>
              </w:rPr>
              <w:t xml:space="preserve"> types of Assistance</w:t>
            </w:r>
          </w:p>
        </w:tc>
      </w:tr>
      <w:tr w:rsidR="00537B3E" w:rsidRPr="002F5A24" w14:paraId="5B758502" w14:textId="77777777">
        <w:trPr>
          <w:trHeight w:hRule="exact" w:val="510"/>
        </w:trPr>
        <w:tc>
          <w:tcPr>
            <w:tcW w:w="409" w:type="pct"/>
            <w:vAlign w:val="center"/>
          </w:tcPr>
          <w:p w14:paraId="37C90B53" w14:textId="7D2FD617" w:rsidR="00537B3E" w:rsidRPr="002F5A24" w:rsidRDefault="00306ACA" w:rsidP="00537B3E">
            <w:pPr>
              <w:jc w:val="center"/>
              <w:rPr>
                <w:b/>
                <w:sz w:val="22"/>
                <w:szCs w:val="22"/>
              </w:rPr>
            </w:pPr>
            <w:r w:rsidRPr="002F5A24">
              <w:rPr>
                <w:b/>
                <w:sz w:val="22"/>
                <w:szCs w:val="22"/>
              </w:rPr>
              <w:t>20</w:t>
            </w:r>
            <w:r w:rsidR="00050BBB" w:rsidRPr="002F5A24">
              <w:rPr>
                <w:b/>
                <w:sz w:val="22"/>
                <w:szCs w:val="22"/>
              </w:rPr>
              <w:t>2</w:t>
            </w:r>
            <w:r w:rsidR="002F1BD6">
              <w:rPr>
                <w:b/>
                <w:sz w:val="22"/>
                <w:szCs w:val="22"/>
              </w:rPr>
              <w:t>4-25</w:t>
            </w:r>
          </w:p>
        </w:tc>
        <w:tc>
          <w:tcPr>
            <w:tcW w:w="973" w:type="pct"/>
          </w:tcPr>
          <w:p w14:paraId="36C43762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14:paraId="208D8857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14:paraId="70B42DFF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14:paraId="4B5578E9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</w:tcPr>
          <w:p w14:paraId="290C646D" w14:textId="77777777" w:rsidR="00537B3E" w:rsidRPr="002F5A24" w:rsidRDefault="00537B3E" w:rsidP="00537B3E">
            <w:pPr>
              <w:rPr>
                <w:sz w:val="22"/>
                <w:szCs w:val="22"/>
              </w:rPr>
            </w:pPr>
          </w:p>
        </w:tc>
      </w:tr>
    </w:tbl>
    <w:p w14:paraId="1DE88177" w14:textId="77777777" w:rsidR="00050BBB" w:rsidRPr="002F5A24" w:rsidRDefault="00050BBB" w:rsidP="00B72323">
      <w:pPr>
        <w:pStyle w:val="Title"/>
        <w:ind w:left="360" w:hanging="360"/>
        <w:jc w:val="both"/>
        <w:rPr>
          <w:b w:val="0"/>
          <w:bCs w:val="0"/>
          <w:sz w:val="22"/>
          <w:szCs w:val="22"/>
        </w:rPr>
      </w:pPr>
    </w:p>
    <w:p w14:paraId="0C8250CF" w14:textId="77777777" w:rsidR="006D6D88" w:rsidRPr="002F5A24" w:rsidRDefault="006D6D88" w:rsidP="00B72323">
      <w:pPr>
        <w:pStyle w:val="Title"/>
        <w:ind w:left="360" w:hanging="360"/>
        <w:jc w:val="both"/>
        <w:rPr>
          <w:b w:val="0"/>
          <w:bCs w:val="0"/>
          <w:sz w:val="22"/>
          <w:szCs w:val="22"/>
        </w:rPr>
      </w:pPr>
    </w:p>
    <w:p w14:paraId="33791F84" w14:textId="568A238A" w:rsidR="00537B3E" w:rsidRPr="002F5A24" w:rsidRDefault="00537B3E" w:rsidP="00B72323">
      <w:pPr>
        <w:pStyle w:val="Title"/>
        <w:ind w:left="360" w:hanging="360"/>
        <w:jc w:val="both"/>
        <w:rPr>
          <w:b w:val="0"/>
          <w:bCs w:val="0"/>
          <w:sz w:val="22"/>
          <w:szCs w:val="22"/>
        </w:rPr>
      </w:pPr>
      <w:r w:rsidRPr="002F5A24">
        <w:rPr>
          <w:b w:val="0"/>
          <w:bCs w:val="0"/>
          <w:sz w:val="22"/>
          <w:szCs w:val="22"/>
        </w:rPr>
        <w:t>H</w:t>
      </w:r>
      <w:r w:rsidR="00A95EA6" w:rsidRPr="002F5A24">
        <w:rPr>
          <w:b w:val="0"/>
          <w:bCs w:val="0"/>
          <w:sz w:val="22"/>
          <w:szCs w:val="22"/>
        </w:rPr>
        <w:t>8</w:t>
      </w:r>
      <w:r w:rsidRPr="002F5A24">
        <w:rPr>
          <w:b w:val="0"/>
          <w:bCs w:val="0"/>
          <w:sz w:val="22"/>
          <w:szCs w:val="22"/>
        </w:rPr>
        <w:t xml:space="preserve">. Please name ten most illustrious alumni of your </w:t>
      </w:r>
      <w:r w:rsidR="00C823FC" w:rsidRPr="002F5A24">
        <w:rPr>
          <w:b w:val="0"/>
          <w:bCs w:val="0"/>
          <w:sz w:val="22"/>
          <w:szCs w:val="22"/>
        </w:rPr>
        <w:t>Institution</w:t>
      </w:r>
      <w:r w:rsidRPr="002F5A24">
        <w:rPr>
          <w:b w:val="0"/>
          <w:bCs w:val="0"/>
          <w:sz w:val="22"/>
          <w:szCs w:val="22"/>
        </w:rPr>
        <w:t xml:space="preserve"> who had passed out of your </w:t>
      </w:r>
      <w:r w:rsidR="00C823FC" w:rsidRPr="002F5A24">
        <w:rPr>
          <w:b w:val="0"/>
          <w:bCs w:val="0"/>
          <w:sz w:val="22"/>
          <w:szCs w:val="22"/>
        </w:rPr>
        <w:t>Institution</w:t>
      </w:r>
      <w:r w:rsidRPr="002F5A24">
        <w:rPr>
          <w:b w:val="0"/>
          <w:bCs w:val="0"/>
          <w:sz w:val="22"/>
          <w:szCs w:val="22"/>
        </w:rPr>
        <w:t xml:space="preserve"> within the last ten years. 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863"/>
        <w:gridCol w:w="1218"/>
        <w:gridCol w:w="3750"/>
        <w:gridCol w:w="3094"/>
      </w:tblGrid>
      <w:tr w:rsidR="005C6560" w:rsidRPr="002F5A24" w14:paraId="5B67C79D" w14:textId="77777777" w:rsidTr="005C6560">
        <w:trPr>
          <w:trHeight w:val="405"/>
        </w:trPr>
        <w:tc>
          <w:tcPr>
            <w:tcW w:w="281" w:type="pct"/>
            <w:shd w:val="clear" w:color="auto" w:fill="808080"/>
            <w:vAlign w:val="center"/>
          </w:tcPr>
          <w:p w14:paraId="48BAE10C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S. No.</w:t>
            </w:r>
          </w:p>
        </w:tc>
        <w:tc>
          <w:tcPr>
            <w:tcW w:w="885" w:type="pct"/>
            <w:shd w:val="clear" w:color="auto" w:fill="808080"/>
            <w:vAlign w:val="center"/>
          </w:tcPr>
          <w:p w14:paraId="445857E2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Name of the Alumni</w:t>
            </w:r>
          </w:p>
        </w:tc>
        <w:tc>
          <w:tcPr>
            <w:tcW w:w="579" w:type="pct"/>
            <w:shd w:val="clear" w:color="auto" w:fill="808080"/>
            <w:vAlign w:val="center"/>
          </w:tcPr>
          <w:p w14:paraId="0C3060BB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Batch</w:t>
            </w:r>
          </w:p>
        </w:tc>
        <w:tc>
          <w:tcPr>
            <w:tcW w:w="1783" w:type="pct"/>
            <w:shd w:val="clear" w:color="auto" w:fill="808080"/>
            <w:vAlign w:val="center"/>
          </w:tcPr>
          <w:p w14:paraId="36FBA16D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Current Position/Achievements</w:t>
            </w:r>
          </w:p>
        </w:tc>
        <w:tc>
          <w:tcPr>
            <w:tcW w:w="1471" w:type="pct"/>
            <w:shd w:val="clear" w:color="auto" w:fill="808080"/>
            <w:vAlign w:val="center"/>
          </w:tcPr>
          <w:p w14:paraId="6E6CB4FA" w14:textId="77777777" w:rsidR="00537B3E" w:rsidRPr="002F5A24" w:rsidRDefault="00537B3E" w:rsidP="00537B3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2F5A24">
              <w:rPr>
                <w:b/>
                <w:color w:val="FFFFFF"/>
                <w:sz w:val="22"/>
                <w:szCs w:val="22"/>
              </w:rPr>
              <w:t>Contact Details- Phone, Address, Linked in Profile</w:t>
            </w:r>
          </w:p>
        </w:tc>
      </w:tr>
      <w:tr w:rsidR="005C6560" w:rsidRPr="002F5A24" w14:paraId="070BE3D5" w14:textId="77777777" w:rsidTr="005C6560">
        <w:trPr>
          <w:trHeight w:val="405"/>
        </w:trPr>
        <w:tc>
          <w:tcPr>
            <w:tcW w:w="281" w:type="pct"/>
            <w:vAlign w:val="center"/>
          </w:tcPr>
          <w:p w14:paraId="3761C859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</w:t>
            </w:r>
          </w:p>
        </w:tc>
        <w:tc>
          <w:tcPr>
            <w:tcW w:w="885" w:type="pct"/>
          </w:tcPr>
          <w:p w14:paraId="3D4FD0E7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579" w:type="pct"/>
          </w:tcPr>
          <w:p w14:paraId="3A0E0E34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783" w:type="pct"/>
          </w:tcPr>
          <w:p w14:paraId="4843A407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471" w:type="pct"/>
          </w:tcPr>
          <w:p w14:paraId="65F870CA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</w:tr>
      <w:tr w:rsidR="005C6560" w:rsidRPr="002F5A24" w14:paraId="403FFF4A" w14:textId="77777777" w:rsidTr="005C6560">
        <w:trPr>
          <w:trHeight w:val="405"/>
        </w:trPr>
        <w:tc>
          <w:tcPr>
            <w:tcW w:w="281" w:type="pct"/>
            <w:vAlign w:val="center"/>
          </w:tcPr>
          <w:p w14:paraId="6E300BD0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2</w:t>
            </w:r>
          </w:p>
        </w:tc>
        <w:tc>
          <w:tcPr>
            <w:tcW w:w="885" w:type="pct"/>
          </w:tcPr>
          <w:p w14:paraId="4442158F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579" w:type="pct"/>
          </w:tcPr>
          <w:p w14:paraId="3641F77A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783" w:type="pct"/>
          </w:tcPr>
          <w:p w14:paraId="1BBFC5B6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471" w:type="pct"/>
          </w:tcPr>
          <w:p w14:paraId="2710880C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</w:tr>
      <w:tr w:rsidR="005C6560" w:rsidRPr="002F5A24" w14:paraId="49DA86C9" w14:textId="77777777" w:rsidTr="005C6560">
        <w:trPr>
          <w:trHeight w:val="405"/>
        </w:trPr>
        <w:tc>
          <w:tcPr>
            <w:tcW w:w="281" w:type="pct"/>
            <w:vAlign w:val="center"/>
          </w:tcPr>
          <w:p w14:paraId="723185EF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3</w:t>
            </w:r>
          </w:p>
        </w:tc>
        <w:tc>
          <w:tcPr>
            <w:tcW w:w="885" w:type="pct"/>
          </w:tcPr>
          <w:p w14:paraId="70EC09AC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579" w:type="pct"/>
          </w:tcPr>
          <w:p w14:paraId="2A3C0266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783" w:type="pct"/>
          </w:tcPr>
          <w:p w14:paraId="5B34C0B8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471" w:type="pct"/>
          </w:tcPr>
          <w:p w14:paraId="11D23F7E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</w:tr>
      <w:tr w:rsidR="005C6560" w:rsidRPr="002F5A24" w14:paraId="22D66476" w14:textId="77777777" w:rsidTr="005C6560">
        <w:trPr>
          <w:trHeight w:val="405"/>
        </w:trPr>
        <w:tc>
          <w:tcPr>
            <w:tcW w:w="281" w:type="pct"/>
            <w:vAlign w:val="center"/>
          </w:tcPr>
          <w:p w14:paraId="5F71A7D5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4</w:t>
            </w:r>
          </w:p>
        </w:tc>
        <w:tc>
          <w:tcPr>
            <w:tcW w:w="885" w:type="pct"/>
          </w:tcPr>
          <w:p w14:paraId="264075EA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579" w:type="pct"/>
          </w:tcPr>
          <w:p w14:paraId="11F85C31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783" w:type="pct"/>
          </w:tcPr>
          <w:p w14:paraId="7FF57088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471" w:type="pct"/>
          </w:tcPr>
          <w:p w14:paraId="05EAFC1C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</w:tr>
      <w:tr w:rsidR="005C6560" w:rsidRPr="002F5A24" w14:paraId="0414E647" w14:textId="77777777" w:rsidTr="005C6560">
        <w:trPr>
          <w:trHeight w:val="405"/>
        </w:trPr>
        <w:tc>
          <w:tcPr>
            <w:tcW w:w="281" w:type="pct"/>
            <w:vAlign w:val="center"/>
          </w:tcPr>
          <w:p w14:paraId="15D8D5BE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5</w:t>
            </w:r>
          </w:p>
        </w:tc>
        <w:tc>
          <w:tcPr>
            <w:tcW w:w="885" w:type="pct"/>
          </w:tcPr>
          <w:p w14:paraId="3A8C8974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579" w:type="pct"/>
          </w:tcPr>
          <w:p w14:paraId="3C820028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783" w:type="pct"/>
          </w:tcPr>
          <w:p w14:paraId="624CD047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471" w:type="pct"/>
          </w:tcPr>
          <w:p w14:paraId="37DF1427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</w:tr>
      <w:tr w:rsidR="005C6560" w:rsidRPr="002F5A24" w14:paraId="09C7EDE1" w14:textId="77777777" w:rsidTr="005C6560">
        <w:trPr>
          <w:trHeight w:val="405"/>
        </w:trPr>
        <w:tc>
          <w:tcPr>
            <w:tcW w:w="281" w:type="pct"/>
            <w:vAlign w:val="center"/>
          </w:tcPr>
          <w:p w14:paraId="30D2D78F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6</w:t>
            </w:r>
          </w:p>
        </w:tc>
        <w:tc>
          <w:tcPr>
            <w:tcW w:w="885" w:type="pct"/>
          </w:tcPr>
          <w:p w14:paraId="23A45168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579" w:type="pct"/>
          </w:tcPr>
          <w:p w14:paraId="71D3CF0E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783" w:type="pct"/>
          </w:tcPr>
          <w:p w14:paraId="65BB48D7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471" w:type="pct"/>
          </w:tcPr>
          <w:p w14:paraId="5CE64A94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</w:tr>
      <w:tr w:rsidR="005C6560" w:rsidRPr="002F5A24" w14:paraId="4592FB14" w14:textId="77777777" w:rsidTr="005C6560">
        <w:trPr>
          <w:trHeight w:val="405"/>
        </w:trPr>
        <w:tc>
          <w:tcPr>
            <w:tcW w:w="281" w:type="pct"/>
            <w:vAlign w:val="center"/>
          </w:tcPr>
          <w:p w14:paraId="55FD899C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7</w:t>
            </w:r>
          </w:p>
        </w:tc>
        <w:tc>
          <w:tcPr>
            <w:tcW w:w="885" w:type="pct"/>
          </w:tcPr>
          <w:p w14:paraId="7A94FA56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579" w:type="pct"/>
          </w:tcPr>
          <w:p w14:paraId="4054BF2F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783" w:type="pct"/>
          </w:tcPr>
          <w:p w14:paraId="0E37575A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471" w:type="pct"/>
          </w:tcPr>
          <w:p w14:paraId="7C1ED309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</w:tr>
      <w:tr w:rsidR="005C6560" w:rsidRPr="002F5A24" w14:paraId="3CFD9BD9" w14:textId="77777777" w:rsidTr="005C6560">
        <w:trPr>
          <w:trHeight w:val="405"/>
        </w:trPr>
        <w:tc>
          <w:tcPr>
            <w:tcW w:w="281" w:type="pct"/>
            <w:vAlign w:val="center"/>
          </w:tcPr>
          <w:p w14:paraId="32B6FD04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8</w:t>
            </w:r>
          </w:p>
        </w:tc>
        <w:tc>
          <w:tcPr>
            <w:tcW w:w="885" w:type="pct"/>
          </w:tcPr>
          <w:p w14:paraId="3115589F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579" w:type="pct"/>
          </w:tcPr>
          <w:p w14:paraId="1AF5A142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783" w:type="pct"/>
          </w:tcPr>
          <w:p w14:paraId="5C381E1E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471" w:type="pct"/>
          </w:tcPr>
          <w:p w14:paraId="6FE84720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</w:tr>
      <w:tr w:rsidR="005C6560" w:rsidRPr="002F5A24" w14:paraId="2CC83D01" w14:textId="77777777" w:rsidTr="005C6560">
        <w:trPr>
          <w:trHeight w:val="405"/>
        </w:trPr>
        <w:tc>
          <w:tcPr>
            <w:tcW w:w="281" w:type="pct"/>
            <w:vAlign w:val="center"/>
          </w:tcPr>
          <w:p w14:paraId="6850AC2C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9</w:t>
            </w:r>
          </w:p>
        </w:tc>
        <w:tc>
          <w:tcPr>
            <w:tcW w:w="885" w:type="pct"/>
          </w:tcPr>
          <w:p w14:paraId="79E9F3BD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579" w:type="pct"/>
          </w:tcPr>
          <w:p w14:paraId="1F389F1C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783" w:type="pct"/>
          </w:tcPr>
          <w:p w14:paraId="5A3CBBFA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471" w:type="pct"/>
          </w:tcPr>
          <w:p w14:paraId="6704589C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</w:tr>
      <w:tr w:rsidR="005C6560" w:rsidRPr="002F5A24" w14:paraId="25D27CAA" w14:textId="77777777" w:rsidTr="005C6560">
        <w:trPr>
          <w:trHeight w:val="405"/>
        </w:trPr>
        <w:tc>
          <w:tcPr>
            <w:tcW w:w="281" w:type="pct"/>
            <w:vAlign w:val="center"/>
          </w:tcPr>
          <w:p w14:paraId="18D90B29" w14:textId="77777777" w:rsidR="00537B3E" w:rsidRPr="002F5A24" w:rsidRDefault="00537B3E" w:rsidP="00537B3E">
            <w:pPr>
              <w:jc w:val="center"/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10</w:t>
            </w:r>
          </w:p>
        </w:tc>
        <w:tc>
          <w:tcPr>
            <w:tcW w:w="885" w:type="pct"/>
          </w:tcPr>
          <w:p w14:paraId="598DD56C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579" w:type="pct"/>
          </w:tcPr>
          <w:p w14:paraId="31416C8C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783" w:type="pct"/>
          </w:tcPr>
          <w:p w14:paraId="35EE084F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  <w:tc>
          <w:tcPr>
            <w:tcW w:w="1471" w:type="pct"/>
          </w:tcPr>
          <w:p w14:paraId="07C18330" w14:textId="77777777" w:rsidR="00537B3E" w:rsidRPr="002F5A24" w:rsidRDefault="00537B3E" w:rsidP="00537B3E">
            <w:pPr>
              <w:rPr>
                <w:sz w:val="22"/>
                <w:szCs w:val="22"/>
              </w:rPr>
            </w:pPr>
            <w:r w:rsidRPr="002F5A24">
              <w:rPr>
                <w:sz w:val="22"/>
                <w:szCs w:val="22"/>
              </w:rPr>
              <w:t> </w:t>
            </w:r>
          </w:p>
        </w:tc>
      </w:tr>
    </w:tbl>
    <w:p w14:paraId="17055064" w14:textId="77777777" w:rsidR="00537B3E" w:rsidRPr="002F5A24" w:rsidRDefault="00537B3E" w:rsidP="00537B3E">
      <w:pPr>
        <w:pStyle w:val="Title"/>
        <w:rPr>
          <w:b w:val="0"/>
          <w:bCs w:val="0"/>
          <w:sz w:val="22"/>
          <w:szCs w:val="22"/>
        </w:rPr>
      </w:pPr>
    </w:p>
    <w:p w14:paraId="155DF82C" w14:textId="77777777" w:rsidR="00EF3D01" w:rsidRPr="002F5A24" w:rsidRDefault="00EF3D01" w:rsidP="00537B3E">
      <w:pPr>
        <w:pStyle w:val="Title"/>
        <w:rPr>
          <w:b w:val="0"/>
          <w:bCs w:val="0"/>
          <w:sz w:val="22"/>
          <w:szCs w:val="22"/>
        </w:rPr>
      </w:pPr>
    </w:p>
    <w:p w14:paraId="510662B6" w14:textId="42D928A5" w:rsidR="00AA4AF0" w:rsidRPr="002F5A24" w:rsidRDefault="00AA4AF0">
      <w:pPr>
        <w:rPr>
          <w:sz w:val="22"/>
          <w:szCs w:val="22"/>
        </w:rPr>
      </w:pPr>
    </w:p>
    <w:p w14:paraId="7D05B8D4" w14:textId="77777777" w:rsidR="00AA4AF0" w:rsidRPr="002F5A24" w:rsidRDefault="00AA4AF0" w:rsidP="00AA4AF0">
      <w:pPr>
        <w:pStyle w:val="Heading6"/>
        <w:shd w:val="clear" w:color="auto" w:fill="B3B3B3"/>
        <w:spacing w:line="240" w:lineRule="auto"/>
        <w:rPr>
          <w:rFonts w:ascii="Times New Roman" w:hAnsi="Times New Roman"/>
          <w:sz w:val="22"/>
          <w:szCs w:val="22"/>
        </w:rPr>
      </w:pPr>
      <w:r w:rsidRPr="002F5A24">
        <w:rPr>
          <w:rFonts w:ascii="Times New Roman" w:hAnsi="Times New Roman"/>
          <w:bCs w:val="0"/>
          <w:sz w:val="22"/>
          <w:szCs w:val="22"/>
        </w:rPr>
        <w:t>SECTION I: CSR INDEX</w:t>
      </w:r>
    </w:p>
    <w:p w14:paraId="5F909F9D" w14:textId="22CA0878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 xml:space="preserve">I1. What are the sources of non-conventional energy used in your </w:t>
      </w:r>
      <w:r w:rsidR="00C823FC" w:rsidRPr="002F5A24">
        <w:rPr>
          <w:sz w:val="22"/>
          <w:szCs w:val="22"/>
        </w:rPr>
        <w:t>Institution</w:t>
      </w:r>
      <w:r w:rsidRPr="002F5A24">
        <w:rPr>
          <w:sz w:val="22"/>
          <w:szCs w:val="22"/>
        </w:rPr>
        <w:t>? How much of your energy is accounted by non-conventional sources?</w:t>
      </w:r>
    </w:p>
    <w:p w14:paraId="4A483AF4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500A7237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3BCC7E13" w14:textId="77777777" w:rsidR="00AA4AF0" w:rsidRPr="002F5A24" w:rsidRDefault="00AA4AF0" w:rsidP="00AA4AF0">
      <w:pPr>
        <w:ind w:firstLine="720"/>
        <w:rPr>
          <w:b/>
          <w:sz w:val="22"/>
          <w:szCs w:val="22"/>
        </w:rPr>
      </w:pPr>
      <w:r w:rsidRPr="002F5A24">
        <w:rPr>
          <w:b/>
          <w:sz w:val="22"/>
          <w:szCs w:val="22"/>
        </w:rPr>
        <w:t xml:space="preserve">Specify sources (Eg: Solar/Wind/ </w:t>
      </w:r>
      <w:proofErr w:type="gramStart"/>
      <w:r w:rsidRPr="002F5A24">
        <w:rPr>
          <w:b/>
          <w:sz w:val="22"/>
          <w:szCs w:val="22"/>
        </w:rPr>
        <w:t>Bio Gas) :</w:t>
      </w:r>
      <w:proofErr w:type="gramEnd"/>
      <w:r w:rsidRPr="002F5A24">
        <w:rPr>
          <w:b/>
          <w:sz w:val="22"/>
          <w:szCs w:val="22"/>
        </w:rPr>
        <w:t xml:space="preserve">-  </w:t>
      </w:r>
    </w:p>
    <w:p w14:paraId="2F0D6D6E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312BD63A" w14:textId="77777777" w:rsidR="00AA4AF0" w:rsidRPr="002F5A24" w:rsidRDefault="00AA4AF0" w:rsidP="00AA4AF0">
      <w:pPr>
        <w:pStyle w:val="ListParagraph"/>
        <w:rPr>
          <w:b/>
          <w:sz w:val="22"/>
          <w:szCs w:val="22"/>
        </w:rPr>
      </w:pPr>
      <w:r w:rsidRPr="002F5A24">
        <w:rPr>
          <w:b/>
          <w:sz w:val="22"/>
          <w:szCs w:val="22"/>
        </w:rPr>
        <w:t xml:space="preserve">% of </w:t>
      </w:r>
      <w:proofErr w:type="gramStart"/>
      <w:r w:rsidRPr="002F5A24">
        <w:rPr>
          <w:b/>
          <w:sz w:val="22"/>
          <w:szCs w:val="22"/>
        </w:rPr>
        <w:t>consumption:-</w:t>
      </w:r>
      <w:proofErr w:type="gramEnd"/>
    </w:p>
    <w:p w14:paraId="79C62A8F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425BB8B2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53C94B2C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6C55ADE6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2DFD455F" w14:textId="776914A9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 xml:space="preserve">I2. Does your </w:t>
      </w:r>
      <w:r w:rsidR="00C823FC" w:rsidRPr="002F5A24">
        <w:rPr>
          <w:sz w:val="22"/>
          <w:szCs w:val="22"/>
        </w:rPr>
        <w:t>Institution</w:t>
      </w:r>
      <w:r w:rsidRPr="002F5A24">
        <w:rPr>
          <w:sz w:val="22"/>
          <w:szCs w:val="22"/>
        </w:rPr>
        <w:t xml:space="preserve"> facilitate any methods of water management through </w:t>
      </w:r>
      <w:proofErr w:type="gramStart"/>
      <w:r w:rsidRPr="002F5A24">
        <w:rPr>
          <w:sz w:val="22"/>
          <w:szCs w:val="22"/>
        </w:rPr>
        <w:t>waste water</w:t>
      </w:r>
      <w:proofErr w:type="gramEnd"/>
      <w:r w:rsidRPr="002F5A24">
        <w:rPr>
          <w:sz w:val="22"/>
          <w:szCs w:val="22"/>
        </w:rPr>
        <w:t xml:space="preserve"> recovery or </w:t>
      </w:r>
      <w:proofErr w:type="gramStart"/>
      <w:r w:rsidRPr="002F5A24">
        <w:rPr>
          <w:sz w:val="22"/>
          <w:szCs w:val="22"/>
        </w:rPr>
        <w:t>rain water</w:t>
      </w:r>
      <w:proofErr w:type="gramEnd"/>
      <w:r w:rsidRPr="002F5A24">
        <w:rPr>
          <w:sz w:val="22"/>
          <w:szCs w:val="22"/>
        </w:rPr>
        <w:t xml:space="preserve"> harvesting? </w:t>
      </w:r>
    </w:p>
    <w:p w14:paraId="685B07E1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074A2FB0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44142A76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54ADBB32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27F34E33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3C0BB69F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2869BF2A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7BD77A15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147370F1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lastRenderedPageBreak/>
        <w:t>I</w:t>
      </w:r>
      <w:proofErr w:type="gramStart"/>
      <w:r w:rsidRPr="002F5A24">
        <w:rPr>
          <w:sz w:val="22"/>
          <w:szCs w:val="22"/>
        </w:rPr>
        <w:t>3 .Do</w:t>
      </w:r>
      <w:proofErr w:type="gramEnd"/>
      <w:r w:rsidRPr="002F5A24">
        <w:rPr>
          <w:sz w:val="22"/>
          <w:szCs w:val="22"/>
        </w:rPr>
        <w:t xml:space="preserve"> you segregate your wet and dry waste? What is done with the waste afterwards – do you send it off to the municipal or use it in other ways like e.g. compost.   </w:t>
      </w:r>
    </w:p>
    <w:p w14:paraId="2BC08406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</w:t>
      </w:r>
    </w:p>
    <w:p w14:paraId="1395B60B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717591FE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466EC0D9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21E91D2D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071100BF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3256581C" w14:textId="679E51CF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 xml:space="preserve">I4. Do you have one of the below cells in your </w:t>
      </w:r>
      <w:r w:rsidR="00C823FC" w:rsidRPr="002F5A24">
        <w:rPr>
          <w:sz w:val="22"/>
          <w:szCs w:val="22"/>
        </w:rPr>
        <w:t>Institution</w:t>
      </w:r>
      <w:r w:rsidRPr="002F5A24">
        <w:rPr>
          <w:sz w:val="22"/>
          <w:szCs w:val="22"/>
        </w:rPr>
        <w:t xml:space="preserve"> for resolve student complaints? Tick the ones which exist and answer the question which follows.</w:t>
      </w:r>
    </w:p>
    <w:p w14:paraId="357EF0E8" w14:textId="77777777" w:rsidR="00AA4AF0" w:rsidRPr="002F5A24" w:rsidRDefault="00AA4AF0" w:rsidP="00AA4AF0">
      <w:pPr>
        <w:pStyle w:val="ListParagraph"/>
        <w:numPr>
          <w:ilvl w:val="1"/>
          <w:numId w:val="43"/>
        </w:numPr>
        <w:rPr>
          <w:b/>
          <w:sz w:val="22"/>
          <w:szCs w:val="22"/>
        </w:rPr>
      </w:pPr>
      <w:r w:rsidRPr="002F5A24">
        <w:rPr>
          <w:b/>
          <w:sz w:val="22"/>
          <w:szCs w:val="22"/>
        </w:rPr>
        <w:t>Grievance redressal body</w:t>
      </w:r>
    </w:p>
    <w:p w14:paraId="61ECB9BD" w14:textId="77777777" w:rsidR="00AA4AF0" w:rsidRPr="002F5A24" w:rsidRDefault="00AA4AF0" w:rsidP="00AA4AF0">
      <w:pPr>
        <w:pStyle w:val="ListParagraph"/>
        <w:ind w:left="2160"/>
        <w:rPr>
          <w:sz w:val="22"/>
          <w:szCs w:val="22"/>
        </w:rPr>
      </w:pPr>
      <w:bookmarkStart w:id="4" w:name="_Hlk80195101"/>
      <w:r w:rsidRPr="002F5A24">
        <w:rPr>
          <w:sz w:val="22"/>
          <w:szCs w:val="22"/>
        </w:rPr>
        <w:sym w:font="Wingdings" w:char="F0E0"/>
      </w:r>
      <w:bookmarkEnd w:id="4"/>
      <w:r w:rsidRPr="002F5A24">
        <w:rPr>
          <w:sz w:val="22"/>
          <w:szCs w:val="22"/>
        </w:rPr>
        <w:t xml:space="preserve"> How many faculty/ student and outside members does it comprise of?</w:t>
      </w:r>
    </w:p>
    <w:p w14:paraId="519E701C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463FC3F4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174D430E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0A123AA5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78607526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277B2F43" w14:textId="77777777" w:rsidR="00AA4AF0" w:rsidRPr="002F5A24" w:rsidRDefault="00AA4AF0" w:rsidP="00AA4AF0">
      <w:pPr>
        <w:pStyle w:val="ListParagraph"/>
        <w:ind w:left="2160"/>
        <w:rPr>
          <w:sz w:val="22"/>
          <w:szCs w:val="22"/>
        </w:rPr>
      </w:pPr>
    </w:p>
    <w:p w14:paraId="1E81F476" w14:textId="12C95265" w:rsidR="00033C5C" w:rsidRPr="002F5A24" w:rsidRDefault="00033C5C" w:rsidP="00A563D7">
      <w:pPr>
        <w:pStyle w:val="ListParagraph"/>
        <w:numPr>
          <w:ilvl w:val="1"/>
          <w:numId w:val="43"/>
        </w:numPr>
        <w:rPr>
          <w:bCs/>
          <w:sz w:val="22"/>
          <w:szCs w:val="22"/>
        </w:rPr>
      </w:pPr>
      <w:r w:rsidRPr="002F5A24">
        <w:rPr>
          <w:b/>
          <w:sz w:val="22"/>
          <w:szCs w:val="22"/>
        </w:rPr>
        <w:t>sexual Harassment Cell</w:t>
      </w:r>
      <w:r w:rsidR="00C76057" w:rsidRPr="002F5A24">
        <w:rPr>
          <w:b/>
          <w:sz w:val="22"/>
          <w:szCs w:val="22"/>
        </w:rPr>
        <w:t xml:space="preserve"> </w:t>
      </w:r>
      <w:bookmarkStart w:id="5" w:name="_Hlk80195036"/>
      <w:r w:rsidR="00A563D7" w:rsidRPr="002F5A24">
        <w:rPr>
          <w:sz w:val="22"/>
          <w:szCs w:val="22"/>
        </w:rPr>
        <w:sym w:font="Wingdings" w:char="F0E0"/>
      </w:r>
      <w:r w:rsidR="00C76057" w:rsidRPr="002F5A24">
        <w:rPr>
          <w:bCs/>
          <w:sz w:val="22"/>
          <w:szCs w:val="22"/>
        </w:rPr>
        <w:t>How many of the members of the committee are males and how many are females?</w:t>
      </w:r>
    </w:p>
    <w:p w14:paraId="7B049751" w14:textId="77777777" w:rsidR="00AB29E3" w:rsidRPr="002F5A24" w:rsidRDefault="00AB29E3" w:rsidP="00C76057">
      <w:pPr>
        <w:pStyle w:val="ListParagraph"/>
        <w:ind w:left="1440"/>
        <w:rPr>
          <w:b/>
          <w:sz w:val="22"/>
          <w:szCs w:val="22"/>
        </w:rPr>
      </w:pPr>
    </w:p>
    <w:p w14:paraId="47738A64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bookmarkStart w:id="6" w:name="_Hlk80194875"/>
      <w:bookmarkEnd w:id="5"/>
      <w:r w:rsidRPr="002F5A24">
        <w:rPr>
          <w:sz w:val="22"/>
          <w:szCs w:val="22"/>
        </w:rPr>
        <w:t>________________________________________________________________</w:t>
      </w:r>
    </w:p>
    <w:bookmarkEnd w:id="6"/>
    <w:p w14:paraId="36910116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73E36BE6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76AF5E9F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40CDF492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382C53CA" w14:textId="77777777" w:rsidR="00AA4AF0" w:rsidRPr="002F5A24" w:rsidRDefault="00AA4AF0" w:rsidP="00AA4AF0">
      <w:pPr>
        <w:rPr>
          <w:sz w:val="22"/>
          <w:szCs w:val="22"/>
        </w:rPr>
      </w:pPr>
    </w:p>
    <w:p w14:paraId="1797428E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 xml:space="preserve">I5. Do students give their inputs in course structuring and/or making hostel policies?  </w:t>
      </w:r>
    </w:p>
    <w:p w14:paraId="20E0F0B8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707F7FFC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5AD0BE0D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1517E18D" w14:textId="77777777" w:rsidR="00AA4AF0" w:rsidRPr="002F5A24" w:rsidRDefault="00AA4AF0" w:rsidP="00AA4AF0">
      <w:pPr>
        <w:rPr>
          <w:sz w:val="22"/>
          <w:szCs w:val="22"/>
        </w:rPr>
      </w:pPr>
    </w:p>
    <w:p w14:paraId="5034961E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 xml:space="preserve">I6. Do you have students and/or faculty members participate in social initiative for your city? (For example: Medical camps for underprivilege/ pro </w:t>
      </w:r>
      <w:proofErr w:type="spellStart"/>
      <w:proofErr w:type="gramStart"/>
      <w:r w:rsidRPr="002F5A24">
        <w:rPr>
          <w:sz w:val="22"/>
          <w:szCs w:val="22"/>
        </w:rPr>
        <w:t>bonos,etc</w:t>
      </w:r>
      <w:proofErr w:type="spellEnd"/>
      <w:proofErr w:type="gramEnd"/>
      <w:r w:rsidRPr="002F5A24">
        <w:rPr>
          <w:sz w:val="22"/>
          <w:szCs w:val="22"/>
        </w:rPr>
        <w:t>) Give us examples.</w:t>
      </w:r>
    </w:p>
    <w:p w14:paraId="0C6FEA13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3C7380F7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3627680F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20CFE99C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6341B733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6B1DFBD6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7853388D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2BAD6426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 xml:space="preserve">I7. Do students work with </w:t>
      </w:r>
      <w:proofErr w:type="gramStart"/>
      <w:r w:rsidRPr="002F5A24">
        <w:rPr>
          <w:sz w:val="22"/>
          <w:szCs w:val="22"/>
        </w:rPr>
        <w:t>NGO’s</w:t>
      </w:r>
      <w:proofErr w:type="gramEnd"/>
      <w:r w:rsidRPr="002F5A24">
        <w:rPr>
          <w:sz w:val="22"/>
          <w:szCs w:val="22"/>
        </w:rPr>
        <w:t>? Please state which NGO’s and the type of work of done.</w:t>
      </w:r>
    </w:p>
    <w:p w14:paraId="35E7C113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16E6C362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2DE23309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59CCAF18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1C6608DB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116E8AEF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58D4B057" w14:textId="2DC4D8AC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 xml:space="preserve">I8. Does your </w:t>
      </w:r>
      <w:r w:rsidR="00C823FC" w:rsidRPr="002F5A24">
        <w:rPr>
          <w:sz w:val="22"/>
          <w:szCs w:val="22"/>
        </w:rPr>
        <w:t>Institution</w:t>
      </w:r>
      <w:r w:rsidRPr="002F5A24">
        <w:rPr>
          <w:sz w:val="22"/>
          <w:szCs w:val="22"/>
        </w:rPr>
        <w:t xml:space="preserve"> offer exposure to voluntary work at NGOs/</w:t>
      </w:r>
      <w:proofErr w:type="spellStart"/>
      <w:r w:rsidRPr="002F5A24">
        <w:rPr>
          <w:sz w:val="22"/>
          <w:szCs w:val="22"/>
        </w:rPr>
        <w:t>Start ups</w:t>
      </w:r>
      <w:proofErr w:type="spellEnd"/>
      <w:r w:rsidRPr="002F5A24">
        <w:rPr>
          <w:sz w:val="22"/>
          <w:szCs w:val="22"/>
        </w:rPr>
        <w:t xml:space="preserve"> or provide internships. Would you like us to help you find opportunities for your students for the same? If so, send us mail. </w:t>
      </w:r>
    </w:p>
    <w:p w14:paraId="727DD850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60E065AE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1BA99E5A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552CA9E0" w14:textId="77777777" w:rsidR="00AA4AF0" w:rsidRPr="002F5A24" w:rsidRDefault="00AA4AF0" w:rsidP="00AA4AF0">
      <w:pPr>
        <w:pStyle w:val="ListParagraph"/>
        <w:rPr>
          <w:sz w:val="22"/>
          <w:szCs w:val="22"/>
        </w:rPr>
      </w:pPr>
    </w:p>
    <w:p w14:paraId="2D7DE5A5" w14:textId="77777777" w:rsidR="00AA4AF0" w:rsidRPr="002F5A24" w:rsidRDefault="00AA4AF0" w:rsidP="00AA4AF0">
      <w:pPr>
        <w:pStyle w:val="ListParagraph"/>
        <w:rPr>
          <w:sz w:val="22"/>
          <w:szCs w:val="22"/>
        </w:rPr>
      </w:pPr>
      <w:r w:rsidRPr="002F5A24">
        <w:rPr>
          <w:sz w:val="22"/>
          <w:szCs w:val="22"/>
        </w:rPr>
        <w:t>_______________________________________________________________________________</w:t>
      </w:r>
    </w:p>
    <w:p w14:paraId="580AB9CA" w14:textId="77777777" w:rsidR="00EF3D01" w:rsidRPr="002F5A24" w:rsidRDefault="00EF3D01" w:rsidP="00B72323">
      <w:pPr>
        <w:pStyle w:val="Title"/>
        <w:jc w:val="left"/>
        <w:rPr>
          <w:b w:val="0"/>
          <w:bCs w:val="0"/>
          <w:sz w:val="22"/>
          <w:szCs w:val="22"/>
        </w:rPr>
      </w:pPr>
    </w:p>
    <w:p w14:paraId="2E866AED" w14:textId="77777777" w:rsidR="00AA4AF0" w:rsidRPr="002F5A24" w:rsidRDefault="00AA4AF0" w:rsidP="00B72323">
      <w:pPr>
        <w:pStyle w:val="Title"/>
        <w:jc w:val="left"/>
        <w:rPr>
          <w:b w:val="0"/>
          <w:bCs w:val="0"/>
          <w:sz w:val="22"/>
          <w:szCs w:val="22"/>
        </w:rPr>
      </w:pPr>
    </w:p>
    <w:p w14:paraId="75C0D931" w14:textId="77777777" w:rsidR="00EF3D01" w:rsidRPr="002F5A24" w:rsidRDefault="00EF3D01" w:rsidP="00537B3E">
      <w:pPr>
        <w:pStyle w:val="Title"/>
        <w:rPr>
          <w:b w:val="0"/>
          <w:bCs w:val="0"/>
          <w:sz w:val="22"/>
          <w:szCs w:val="22"/>
        </w:rPr>
      </w:pPr>
    </w:p>
    <w:p w14:paraId="02591781" w14:textId="77777777" w:rsidR="00537B3E" w:rsidRPr="002F5A24" w:rsidRDefault="00537B3E" w:rsidP="00537B3E">
      <w:pPr>
        <w:pStyle w:val="Heading6"/>
        <w:shd w:val="clear" w:color="auto" w:fill="808080"/>
        <w:spacing w:line="240" w:lineRule="auto"/>
        <w:rPr>
          <w:rFonts w:ascii="Times New Roman" w:hAnsi="Times New Roman" w:cs="Times New Roman"/>
          <w:color w:val="FFFFFF"/>
          <w:sz w:val="22"/>
          <w:szCs w:val="22"/>
        </w:rPr>
      </w:pPr>
      <w:r w:rsidRPr="002F5A24">
        <w:rPr>
          <w:rFonts w:ascii="Times New Roman" w:hAnsi="Times New Roman" w:cs="Times New Roman"/>
          <w:bCs w:val="0"/>
          <w:color w:val="FFFFFF"/>
          <w:sz w:val="22"/>
          <w:szCs w:val="22"/>
        </w:rPr>
        <w:t xml:space="preserve">SECTION </w:t>
      </w:r>
      <w:r w:rsidR="00AA4AF0" w:rsidRPr="002F5A24">
        <w:rPr>
          <w:rFonts w:ascii="Times New Roman" w:hAnsi="Times New Roman" w:cs="Times New Roman"/>
          <w:bCs w:val="0"/>
          <w:color w:val="FFFFFF"/>
          <w:sz w:val="22"/>
          <w:szCs w:val="22"/>
        </w:rPr>
        <w:t>J</w:t>
      </w:r>
      <w:r w:rsidRPr="002F5A24">
        <w:rPr>
          <w:rFonts w:ascii="Times New Roman" w:hAnsi="Times New Roman" w:cs="Times New Roman"/>
          <w:bCs w:val="0"/>
          <w:color w:val="FFFFFF"/>
          <w:sz w:val="22"/>
          <w:szCs w:val="22"/>
        </w:rPr>
        <w:t>: CONTACT DETAILS</w:t>
      </w:r>
    </w:p>
    <w:p w14:paraId="2EE75627" w14:textId="77777777" w:rsidR="00537B3E" w:rsidRPr="002F5A24" w:rsidRDefault="00537B3E" w:rsidP="00537B3E">
      <w:pPr>
        <w:spacing w:line="480" w:lineRule="auto"/>
        <w:rPr>
          <w:b/>
          <w:bCs/>
          <w:sz w:val="22"/>
          <w:szCs w:val="22"/>
        </w:rPr>
      </w:pPr>
      <w:r w:rsidRPr="002F5A24">
        <w:rPr>
          <w:b/>
          <w:bCs/>
          <w:sz w:val="22"/>
          <w:szCs w:val="22"/>
        </w:rPr>
        <w:t>Please provide the contact details of the contact person (official filling up this survey form)</w:t>
      </w:r>
    </w:p>
    <w:p w14:paraId="7BE0E90A" w14:textId="77777777" w:rsidR="00537B3E" w:rsidRPr="002F5A24" w:rsidRDefault="00AA4AF0" w:rsidP="00537B3E">
      <w:pPr>
        <w:spacing w:line="480" w:lineRule="auto"/>
        <w:rPr>
          <w:sz w:val="22"/>
          <w:szCs w:val="22"/>
        </w:rPr>
      </w:pPr>
      <w:r w:rsidRPr="002F5A24">
        <w:rPr>
          <w:bCs/>
          <w:sz w:val="22"/>
          <w:szCs w:val="22"/>
        </w:rPr>
        <w:t>J</w:t>
      </w:r>
      <w:r w:rsidR="00537B3E" w:rsidRPr="002F5A24">
        <w:rPr>
          <w:bCs/>
          <w:sz w:val="22"/>
          <w:szCs w:val="22"/>
        </w:rPr>
        <w:t>1.</w:t>
      </w:r>
      <w:r w:rsidR="00537B3E" w:rsidRPr="002F5A24">
        <w:rPr>
          <w:sz w:val="22"/>
          <w:szCs w:val="22"/>
        </w:rPr>
        <w:t xml:space="preserve"> </w:t>
      </w:r>
      <w:r w:rsidR="00537B3E" w:rsidRPr="002F5A24">
        <w:rPr>
          <w:sz w:val="22"/>
          <w:szCs w:val="22"/>
        </w:rPr>
        <w:tab/>
        <w:t>Name ______________________________________________________________________________________</w:t>
      </w:r>
    </w:p>
    <w:p w14:paraId="7E59116D" w14:textId="77777777" w:rsidR="00537B3E" w:rsidRPr="002F5A24" w:rsidRDefault="00AA4AF0" w:rsidP="00537B3E">
      <w:pPr>
        <w:spacing w:line="480" w:lineRule="auto"/>
        <w:rPr>
          <w:sz w:val="22"/>
          <w:szCs w:val="22"/>
        </w:rPr>
      </w:pPr>
      <w:r w:rsidRPr="002F5A24">
        <w:rPr>
          <w:bCs/>
          <w:sz w:val="22"/>
          <w:szCs w:val="22"/>
        </w:rPr>
        <w:t>J</w:t>
      </w:r>
      <w:r w:rsidR="00537B3E" w:rsidRPr="002F5A24">
        <w:rPr>
          <w:bCs/>
          <w:sz w:val="22"/>
          <w:szCs w:val="22"/>
        </w:rPr>
        <w:t>2.</w:t>
      </w:r>
      <w:r w:rsidR="00537B3E" w:rsidRPr="002F5A24">
        <w:rPr>
          <w:bCs/>
          <w:sz w:val="22"/>
          <w:szCs w:val="22"/>
        </w:rPr>
        <w:tab/>
      </w:r>
      <w:r w:rsidR="00537B3E" w:rsidRPr="002F5A24">
        <w:rPr>
          <w:sz w:val="22"/>
          <w:szCs w:val="22"/>
        </w:rPr>
        <w:t>Designation__________________________________________________________________________________</w:t>
      </w:r>
    </w:p>
    <w:p w14:paraId="39FE78E9" w14:textId="77777777" w:rsidR="00537B3E" w:rsidRPr="002F5A24" w:rsidRDefault="00AA4AF0" w:rsidP="00537B3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2F5A24">
        <w:rPr>
          <w:bCs/>
          <w:sz w:val="22"/>
          <w:szCs w:val="22"/>
        </w:rPr>
        <w:t>J</w:t>
      </w:r>
      <w:r w:rsidR="00537B3E" w:rsidRPr="002F5A24">
        <w:rPr>
          <w:bCs/>
          <w:sz w:val="22"/>
          <w:szCs w:val="22"/>
        </w:rPr>
        <w:t>3.</w:t>
      </w:r>
      <w:r w:rsidR="00537B3E" w:rsidRPr="002F5A24">
        <w:rPr>
          <w:sz w:val="22"/>
          <w:szCs w:val="22"/>
        </w:rPr>
        <w:t xml:space="preserve"> </w:t>
      </w:r>
      <w:r w:rsidR="00537B3E" w:rsidRPr="002F5A24">
        <w:rPr>
          <w:sz w:val="22"/>
          <w:szCs w:val="22"/>
        </w:rPr>
        <w:tab/>
        <w:t xml:space="preserve">Phone (with STD code) ________________________________________________________________________  </w:t>
      </w:r>
    </w:p>
    <w:p w14:paraId="7271554A" w14:textId="77777777" w:rsidR="00537B3E" w:rsidRPr="002F5A24" w:rsidRDefault="00AA4AF0" w:rsidP="00537B3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2F5A24">
        <w:rPr>
          <w:bCs/>
          <w:sz w:val="22"/>
          <w:szCs w:val="22"/>
        </w:rPr>
        <w:t>J</w:t>
      </w:r>
      <w:r w:rsidR="00537B3E" w:rsidRPr="002F5A24">
        <w:rPr>
          <w:bCs/>
          <w:sz w:val="22"/>
          <w:szCs w:val="22"/>
        </w:rPr>
        <w:t>4.</w:t>
      </w:r>
      <w:r w:rsidR="00537B3E" w:rsidRPr="002F5A24">
        <w:rPr>
          <w:sz w:val="22"/>
          <w:szCs w:val="22"/>
        </w:rPr>
        <w:t xml:space="preserve"> </w:t>
      </w:r>
      <w:r w:rsidR="00537B3E" w:rsidRPr="002F5A24">
        <w:rPr>
          <w:sz w:val="22"/>
          <w:szCs w:val="22"/>
        </w:rPr>
        <w:tab/>
        <w:t>Mobile (Optional) _____________________________________________________________________________</w:t>
      </w:r>
    </w:p>
    <w:p w14:paraId="00E1DF23" w14:textId="77777777" w:rsidR="00537B3E" w:rsidRPr="002F5A24" w:rsidRDefault="00AA4AF0" w:rsidP="00537B3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2F5A24">
        <w:rPr>
          <w:bCs/>
          <w:sz w:val="22"/>
          <w:szCs w:val="22"/>
        </w:rPr>
        <w:t>J</w:t>
      </w:r>
      <w:r w:rsidR="00537B3E" w:rsidRPr="002F5A24">
        <w:rPr>
          <w:bCs/>
          <w:sz w:val="22"/>
          <w:szCs w:val="22"/>
        </w:rPr>
        <w:t>5.</w:t>
      </w:r>
      <w:r w:rsidR="00537B3E" w:rsidRPr="002F5A24">
        <w:rPr>
          <w:bCs/>
          <w:sz w:val="22"/>
          <w:szCs w:val="22"/>
        </w:rPr>
        <w:tab/>
      </w:r>
      <w:r w:rsidR="00537B3E" w:rsidRPr="002F5A24">
        <w:rPr>
          <w:sz w:val="22"/>
          <w:szCs w:val="22"/>
        </w:rPr>
        <w:t>Fax_________________________________________________________________________________________</w:t>
      </w:r>
    </w:p>
    <w:p w14:paraId="743A00E0" w14:textId="77777777" w:rsidR="00537B3E" w:rsidRPr="002F5A24" w:rsidRDefault="00AA4AF0" w:rsidP="00537B3E">
      <w:pPr>
        <w:rPr>
          <w:sz w:val="22"/>
          <w:szCs w:val="22"/>
        </w:rPr>
      </w:pPr>
      <w:r w:rsidRPr="002F5A24">
        <w:rPr>
          <w:bCs/>
          <w:sz w:val="22"/>
          <w:szCs w:val="22"/>
        </w:rPr>
        <w:t>J</w:t>
      </w:r>
      <w:r w:rsidR="00537B3E" w:rsidRPr="002F5A24">
        <w:rPr>
          <w:bCs/>
          <w:sz w:val="22"/>
          <w:szCs w:val="22"/>
        </w:rPr>
        <w:t>6.</w:t>
      </w:r>
      <w:r w:rsidR="00537B3E" w:rsidRPr="002F5A24">
        <w:rPr>
          <w:sz w:val="22"/>
          <w:szCs w:val="22"/>
        </w:rPr>
        <w:t xml:space="preserve"> </w:t>
      </w:r>
      <w:r w:rsidR="00537B3E" w:rsidRPr="002F5A24">
        <w:rPr>
          <w:sz w:val="22"/>
          <w:szCs w:val="22"/>
        </w:rPr>
        <w:tab/>
        <w:t>Email _________________________________________________________________________________</w:t>
      </w:r>
      <w:r w:rsidR="00537B3E" w:rsidRPr="002F5A24">
        <w:rPr>
          <w:sz w:val="22"/>
          <w:szCs w:val="22"/>
        </w:rPr>
        <w:tab/>
        <w:t>_____</w:t>
      </w:r>
    </w:p>
    <w:p w14:paraId="4AD886F4" w14:textId="77777777" w:rsidR="00D70629" w:rsidRPr="002F5A24" w:rsidRDefault="00D70629" w:rsidP="00537B3E">
      <w:pPr>
        <w:pStyle w:val="Title"/>
        <w:spacing w:line="480" w:lineRule="auto"/>
        <w:rPr>
          <w:i/>
          <w:sz w:val="22"/>
          <w:szCs w:val="22"/>
          <w:u w:val="single"/>
        </w:rPr>
      </w:pPr>
    </w:p>
    <w:p w14:paraId="78D2CFD3" w14:textId="4F6DF10E" w:rsidR="00537B3E" w:rsidRPr="002F5A24" w:rsidRDefault="00537B3E" w:rsidP="00537B3E">
      <w:pPr>
        <w:pStyle w:val="Title"/>
        <w:spacing w:line="480" w:lineRule="auto"/>
        <w:rPr>
          <w:sz w:val="22"/>
          <w:szCs w:val="22"/>
          <w:u w:val="single"/>
        </w:rPr>
      </w:pPr>
      <w:r w:rsidRPr="002F5A24">
        <w:rPr>
          <w:sz w:val="22"/>
          <w:szCs w:val="22"/>
          <w:u w:val="single"/>
        </w:rPr>
        <w:t xml:space="preserve">DECLARATION: MUST BE SIGNED BY THE </w:t>
      </w:r>
      <w:r w:rsidR="00A95EA6" w:rsidRPr="002F5A24">
        <w:rPr>
          <w:sz w:val="22"/>
          <w:szCs w:val="22"/>
          <w:u w:val="single"/>
        </w:rPr>
        <w:t>HEAD OF</w:t>
      </w:r>
      <w:r w:rsidRPr="002F5A24">
        <w:rPr>
          <w:sz w:val="22"/>
          <w:szCs w:val="22"/>
          <w:u w:val="single"/>
        </w:rPr>
        <w:t xml:space="preserve"> THE </w:t>
      </w:r>
      <w:r w:rsidR="00C823FC" w:rsidRPr="002F5A24">
        <w:rPr>
          <w:sz w:val="22"/>
          <w:szCs w:val="22"/>
          <w:u w:val="single"/>
        </w:rPr>
        <w:t>INSTITUTION</w:t>
      </w:r>
    </w:p>
    <w:p w14:paraId="4A7BD959" w14:textId="77777777" w:rsidR="00537B3E" w:rsidRPr="002F5A24" w:rsidRDefault="00537B3E" w:rsidP="00537B3E">
      <w:pPr>
        <w:pStyle w:val="Title"/>
        <w:spacing w:line="480" w:lineRule="auto"/>
        <w:jc w:val="both"/>
        <w:rPr>
          <w:b w:val="0"/>
          <w:sz w:val="22"/>
          <w:szCs w:val="22"/>
        </w:rPr>
      </w:pPr>
      <w:r w:rsidRPr="002F5A24">
        <w:rPr>
          <w:b w:val="0"/>
          <w:sz w:val="22"/>
          <w:szCs w:val="22"/>
        </w:rPr>
        <w:t>I hereby confirm that the information provided in this questionnaire are true and correct to the best of my knowledge and belief at the time of submitting this questionnaire.</w:t>
      </w:r>
    </w:p>
    <w:p w14:paraId="0C4E0360" w14:textId="77777777" w:rsidR="00537B3E" w:rsidRPr="002F5A24" w:rsidRDefault="00537B3E" w:rsidP="00537B3E">
      <w:pPr>
        <w:pStyle w:val="Title"/>
        <w:spacing w:line="480" w:lineRule="auto"/>
        <w:jc w:val="left"/>
        <w:rPr>
          <w:b w:val="0"/>
          <w:sz w:val="22"/>
          <w:szCs w:val="22"/>
        </w:rPr>
      </w:pPr>
      <w:r w:rsidRPr="002F5A24">
        <w:rPr>
          <w:b w:val="0"/>
          <w:sz w:val="22"/>
          <w:szCs w:val="22"/>
        </w:rPr>
        <w:t>Signature: ________________________________________________ Seal/ Stamp:</w:t>
      </w:r>
    </w:p>
    <w:p w14:paraId="37DAA752" w14:textId="77777777" w:rsidR="006A7110" w:rsidRPr="002F5A24" w:rsidRDefault="006A7110" w:rsidP="00537B3E">
      <w:pPr>
        <w:pStyle w:val="Title"/>
        <w:spacing w:line="480" w:lineRule="auto"/>
        <w:jc w:val="left"/>
        <w:rPr>
          <w:b w:val="0"/>
          <w:sz w:val="22"/>
          <w:szCs w:val="22"/>
        </w:rPr>
      </w:pPr>
    </w:p>
    <w:p w14:paraId="27E43DC3" w14:textId="4D510286" w:rsidR="00537B3E" w:rsidRPr="002F5A24" w:rsidRDefault="00537B3E" w:rsidP="00537B3E">
      <w:pPr>
        <w:pStyle w:val="Title"/>
        <w:spacing w:line="480" w:lineRule="auto"/>
        <w:jc w:val="left"/>
        <w:rPr>
          <w:b w:val="0"/>
          <w:sz w:val="22"/>
          <w:szCs w:val="22"/>
        </w:rPr>
      </w:pPr>
      <w:r w:rsidRPr="002F5A24">
        <w:rPr>
          <w:b w:val="0"/>
          <w:sz w:val="22"/>
          <w:szCs w:val="22"/>
        </w:rPr>
        <w:t>Name: __________________________________________Designation: ________________________________________</w:t>
      </w:r>
    </w:p>
    <w:p w14:paraId="7A222B0B" w14:textId="77777777" w:rsidR="00537B3E" w:rsidRPr="002F5A24" w:rsidRDefault="00537B3E" w:rsidP="00537B3E">
      <w:pPr>
        <w:pStyle w:val="Title"/>
        <w:spacing w:line="480" w:lineRule="auto"/>
        <w:jc w:val="left"/>
        <w:rPr>
          <w:b w:val="0"/>
          <w:sz w:val="22"/>
          <w:szCs w:val="22"/>
        </w:rPr>
      </w:pPr>
      <w:r w:rsidRPr="002F5A24">
        <w:rPr>
          <w:b w:val="0"/>
          <w:sz w:val="22"/>
          <w:szCs w:val="22"/>
        </w:rPr>
        <w:t>Date:</w:t>
      </w:r>
      <w:r w:rsidRPr="002F5A24">
        <w:rPr>
          <w:b w:val="0"/>
          <w:sz w:val="22"/>
          <w:szCs w:val="22"/>
        </w:rPr>
        <w:tab/>
        <w:t>_________________________________________Place: ____________________________________________</w:t>
      </w:r>
    </w:p>
    <w:p w14:paraId="0BDA3099" w14:textId="77777777" w:rsidR="00537B3E" w:rsidRPr="002F5A24" w:rsidRDefault="00537B3E">
      <w:pPr>
        <w:pStyle w:val="Title"/>
        <w:rPr>
          <w:sz w:val="22"/>
          <w:szCs w:val="22"/>
        </w:rPr>
      </w:pPr>
    </w:p>
    <w:p w14:paraId="1076C2A3" w14:textId="77777777" w:rsidR="00207022" w:rsidRPr="002F5A24" w:rsidRDefault="00207022">
      <w:pPr>
        <w:pStyle w:val="Title"/>
        <w:rPr>
          <w:sz w:val="22"/>
          <w:szCs w:val="22"/>
        </w:rPr>
      </w:pPr>
    </w:p>
    <w:p w14:paraId="54B0D4E4" w14:textId="77777777" w:rsidR="00207022" w:rsidRPr="002F5A24" w:rsidRDefault="00207022">
      <w:pPr>
        <w:pStyle w:val="Title"/>
        <w:rPr>
          <w:sz w:val="22"/>
          <w:szCs w:val="22"/>
        </w:rPr>
      </w:pPr>
    </w:p>
    <w:p w14:paraId="2FED9A1C" w14:textId="77777777" w:rsidR="00207022" w:rsidRPr="002F5A24" w:rsidRDefault="00207022">
      <w:pPr>
        <w:pStyle w:val="Title"/>
        <w:rPr>
          <w:sz w:val="22"/>
          <w:szCs w:val="22"/>
        </w:rPr>
      </w:pPr>
    </w:p>
    <w:p w14:paraId="6860C09E" w14:textId="77777777" w:rsidR="00207022" w:rsidRPr="002F5A24" w:rsidRDefault="00207022">
      <w:pPr>
        <w:pStyle w:val="Title"/>
        <w:rPr>
          <w:sz w:val="22"/>
          <w:szCs w:val="22"/>
        </w:rPr>
      </w:pPr>
    </w:p>
    <w:p w14:paraId="50170A0B" w14:textId="77777777" w:rsidR="00B95BAB" w:rsidRDefault="00B95BAB">
      <w:pPr>
        <w:pStyle w:val="Title"/>
        <w:rPr>
          <w:sz w:val="22"/>
          <w:szCs w:val="22"/>
        </w:rPr>
      </w:pPr>
    </w:p>
    <w:p w14:paraId="74925492" w14:textId="77777777" w:rsidR="00B95BAB" w:rsidRDefault="00B95BAB">
      <w:pPr>
        <w:pStyle w:val="Title"/>
        <w:rPr>
          <w:sz w:val="22"/>
          <w:szCs w:val="22"/>
        </w:rPr>
      </w:pPr>
    </w:p>
    <w:p w14:paraId="5C9A4984" w14:textId="77777777" w:rsidR="00B95BAB" w:rsidRDefault="00B95BAB">
      <w:pPr>
        <w:pStyle w:val="Title"/>
        <w:rPr>
          <w:sz w:val="22"/>
          <w:szCs w:val="22"/>
        </w:rPr>
      </w:pPr>
    </w:p>
    <w:p w14:paraId="64E80967" w14:textId="77777777" w:rsidR="00B95BAB" w:rsidRDefault="00B95BAB">
      <w:pPr>
        <w:pStyle w:val="Title"/>
        <w:rPr>
          <w:sz w:val="22"/>
          <w:szCs w:val="22"/>
        </w:rPr>
      </w:pPr>
    </w:p>
    <w:p w14:paraId="4C870AC3" w14:textId="26033A80" w:rsidR="00537B3E" w:rsidRPr="00B95BAB" w:rsidRDefault="00537B3E">
      <w:pPr>
        <w:pStyle w:val="Title"/>
        <w:rPr>
          <w:sz w:val="32"/>
          <w:szCs w:val="32"/>
        </w:rPr>
      </w:pPr>
      <w:r w:rsidRPr="00B95BAB">
        <w:rPr>
          <w:sz w:val="32"/>
          <w:szCs w:val="32"/>
        </w:rPr>
        <w:t>THANK YOU FOR TAKING OUT TIME TO RESPOND TO OUR QUESTIONS.</w:t>
      </w:r>
    </w:p>
    <w:p w14:paraId="73B4C8FB" w14:textId="77777777" w:rsidR="00537B3E" w:rsidRPr="002F5A24" w:rsidRDefault="00537B3E">
      <w:pPr>
        <w:pStyle w:val="Title"/>
        <w:rPr>
          <w:sz w:val="22"/>
          <w:szCs w:val="22"/>
        </w:rPr>
      </w:pPr>
    </w:p>
    <w:p w14:paraId="798F45D5" w14:textId="77777777" w:rsidR="00537B3E" w:rsidRPr="00B95BAB" w:rsidRDefault="00537B3E">
      <w:pPr>
        <w:pStyle w:val="Title"/>
        <w:rPr>
          <w:sz w:val="28"/>
          <w:szCs w:val="28"/>
        </w:rPr>
      </w:pPr>
      <w:r w:rsidRPr="00B95BAB">
        <w:rPr>
          <w:sz w:val="28"/>
          <w:szCs w:val="28"/>
        </w:rPr>
        <w:t>The results of this survey will be published in Outlook magazine</w:t>
      </w:r>
    </w:p>
    <w:p w14:paraId="0876F7F0" w14:textId="77777777" w:rsidR="00537B3E" w:rsidRPr="002F5A24" w:rsidRDefault="00537B3E">
      <w:pPr>
        <w:pStyle w:val="Title"/>
        <w:jc w:val="left"/>
        <w:rPr>
          <w:i/>
          <w:iCs/>
          <w:sz w:val="22"/>
          <w:szCs w:val="22"/>
        </w:rPr>
      </w:pPr>
    </w:p>
    <w:p w14:paraId="2E3F1579" w14:textId="44D9A485" w:rsidR="00537B3E" w:rsidRPr="002F5A24" w:rsidRDefault="00537B3E" w:rsidP="00A95EA6">
      <w:pPr>
        <w:pStyle w:val="Title"/>
        <w:spacing w:line="276" w:lineRule="auto"/>
        <w:ind w:left="360"/>
        <w:jc w:val="both"/>
        <w:rPr>
          <w:sz w:val="22"/>
          <w:szCs w:val="22"/>
          <w:u w:val="single"/>
        </w:rPr>
      </w:pPr>
    </w:p>
    <w:sectPr w:rsidR="00537B3E" w:rsidRPr="002F5A24" w:rsidSect="00734F53">
      <w:headerReference w:type="even" r:id="rId8"/>
      <w:headerReference w:type="default" r:id="rId9"/>
      <w:footerReference w:type="default" r:id="rId10"/>
      <w:pgSz w:w="12240" w:h="16920" w:code="1"/>
      <w:pgMar w:top="1166" w:right="907" w:bottom="1296" w:left="706" w:header="23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2D5A" w14:textId="77777777" w:rsidR="004D52ED" w:rsidRDefault="004D52ED">
      <w:r>
        <w:separator/>
      </w:r>
    </w:p>
  </w:endnote>
  <w:endnote w:type="continuationSeparator" w:id="0">
    <w:p w14:paraId="468BE110" w14:textId="77777777" w:rsidR="004D52ED" w:rsidRDefault="004D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61B1" w14:textId="77777777" w:rsidR="00DA5EA3" w:rsidRDefault="00DA5EA3" w:rsidP="00537B3E">
    <w:pPr>
      <w:pStyle w:val="Footer"/>
      <w:framePr w:w="721" w:wrap="around" w:vAnchor="text" w:hAnchor="page" w:x="10132" w:y="-18"/>
      <w:jc w:val="right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 xml:space="preserve">       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D7062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  <w:p w14:paraId="09129ECB" w14:textId="77777777" w:rsidR="00DA5EA3" w:rsidRDefault="00DA5EA3" w:rsidP="00537B3E">
    <w:pPr>
      <w:pStyle w:val="Footer"/>
      <w:pBdr>
        <w:top w:val="single" w:sz="4" w:space="1" w:color="auto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B671" w14:textId="77777777" w:rsidR="004D52ED" w:rsidRDefault="004D52ED">
      <w:bookmarkStart w:id="0" w:name="_Hlk110518982"/>
      <w:bookmarkEnd w:id="0"/>
      <w:r>
        <w:separator/>
      </w:r>
    </w:p>
  </w:footnote>
  <w:footnote w:type="continuationSeparator" w:id="0">
    <w:p w14:paraId="52A77DF9" w14:textId="77777777" w:rsidR="004D52ED" w:rsidRDefault="004D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454F" w14:textId="77777777" w:rsidR="00DA5EA3" w:rsidRDefault="00DA5EA3">
    <w:pPr>
      <w:pStyle w:val="Header"/>
    </w:pPr>
  </w:p>
  <w:p w14:paraId="077ED7F2" w14:textId="77777777" w:rsidR="00DA5EA3" w:rsidRDefault="00DA5EA3"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157A" w14:textId="3E82D0AF" w:rsidR="00B454B5" w:rsidRPr="00B454B5" w:rsidRDefault="00B454B5" w:rsidP="00B454B5">
    <w:pPr>
      <w:tabs>
        <w:tab w:val="center" w:pos="4320"/>
        <w:tab w:val="right" w:pos="8640"/>
      </w:tabs>
      <w:rPr>
        <w:b/>
      </w:rPr>
    </w:pPr>
    <w:r w:rsidRPr="00B454B5">
      <w:rPr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665E454" wp14:editId="2F8DBD9D">
          <wp:simplePos x="0" y="0"/>
          <wp:positionH relativeFrom="margin">
            <wp:align>right</wp:align>
          </wp:positionH>
          <wp:positionV relativeFrom="topMargin">
            <wp:posOffset>124460</wp:posOffset>
          </wp:positionV>
          <wp:extent cx="684530" cy="631825"/>
          <wp:effectExtent l="0" t="0" r="1270" b="0"/>
          <wp:wrapSquare wrapText="bothSides"/>
          <wp:docPr id="1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24B5FA" w14:textId="11860D2C" w:rsidR="00B454B5" w:rsidRPr="00B454B5" w:rsidRDefault="00B454B5" w:rsidP="00B454B5">
    <w:pPr>
      <w:tabs>
        <w:tab w:val="center" w:pos="4320"/>
        <w:tab w:val="right" w:pos="8640"/>
      </w:tabs>
      <w:ind w:hanging="720"/>
    </w:pPr>
    <w:r w:rsidRPr="00B454B5">
      <w:rPr>
        <w:b/>
      </w:rPr>
      <w:t xml:space="preserve">     </w:t>
    </w:r>
    <w:r>
      <w:rPr>
        <w:b/>
      </w:rPr>
      <w:t xml:space="preserve">      </w:t>
    </w:r>
    <w:r w:rsidRPr="00B454B5">
      <w:rPr>
        <w:b/>
        <w:noProof/>
      </w:rPr>
      <w:drawing>
        <wp:inline distT="0" distB="0" distL="0" distR="0" wp14:anchorId="0B2762D3" wp14:editId="0106F460">
          <wp:extent cx="1524000" cy="285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 </w:t>
    </w:r>
    <w:r w:rsidRPr="00B454B5">
      <w:rPr>
        <w:b/>
      </w:rPr>
      <w:t>OUTLOOK ICARE B-SCHOOL RANKINGS 202</w:t>
    </w:r>
    <w:r w:rsidR="002F5A24">
      <w:rPr>
        <w:b/>
      </w:rPr>
      <w:t>5</w:t>
    </w:r>
  </w:p>
  <w:p w14:paraId="31711189" w14:textId="2BFFD27C" w:rsidR="00DA5EA3" w:rsidRPr="00DD3458" w:rsidRDefault="00DA5EA3" w:rsidP="00B454B5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D6C"/>
    <w:multiLevelType w:val="hybridMultilevel"/>
    <w:tmpl w:val="5080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38F"/>
    <w:multiLevelType w:val="hybridMultilevel"/>
    <w:tmpl w:val="7FFEADBA"/>
    <w:lvl w:ilvl="0" w:tplc="F446D7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C65D60"/>
    <w:multiLevelType w:val="multilevel"/>
    <w:tmpl w:val="ED265554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" w15:restartNumberingAfterBreak="0">
    <w:nsid w:val="0FF85DDC"/>
    <w:multiLevelType w:val="hybridMultilevel"/>
    <w:tmpl w:val="86AC0846"/>
    <w:lvl w:ilvl="0" w:tplc="BEE04F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B0E18"/>
    <w:multiLevelType w:val="hybridMultilevel"/>
    <w:tmpl w:val="58EA7552"/>
    <w:lvl w:ilvl="0" w:tplc="8ADCB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7531"/>
    <w:multiLevelType w:val="hybridMultilevel"/>
    <w:tmpl w:val="76344CA0"/>
    <w:lvl w:ilvl="0" w:tplc="D1EE259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B31684"/>
    <w:multiLevelType w:val="hybridMultilevel"/>
    <w:tmpl w:val="0DCEE6EA"/>
    <w:lvl w:ilvl="0" w:tplc="2F8C6F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94799"/>
    <w:multiLevelType w:val="hybridMultilevel"/>
    <w:tmpl w:val="F886B1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FA20D8"/>
    <w:multiLevelType w:val="hybridMultilevel"/>
    <w:tmpl w:val="42401788"/>
    <w:lvl w:ilvl="0" w:tplc="E23A51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85576A"/>
    <w:multiLevelType w:val="hybridMultilevel"/>
    <w:tmpl w:val="B0FC4726"/>
    <w:lvl w:ilvl="0" w:tplc="0EC8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876B8"/>
    <w:multiLevelType w:val="hybridMultilevel"/>
    <w:tmpl w:val="F67A70C6"/>
    <w:lvl w:ilvl="0" w:tplc="8D34AD4E">
      <w:start w:val="1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1" w15:restartNumberingAfterBreak="0">
    <w:nsid w:val="20947CE7"/>
    <w:multiLevelType w:val="multilevel"/>
    <w:tmpl w:val="F0C67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0D11DF0"/>
    <w:multiLevelType w:val="hybridMultilevel"/>
    <w:tmpl w:val="5AE4748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5779A"/>
    <w:multiLevelType w:val="hybridMultilevel"/>
    <w:tmpl w:val="D6C0248E"/>
    <w:lvl w:ilvl="0" w:tplc="22E27AC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F012E9"/>
    <w:multiLevelType w:val="hybridMultilevel"/>
    <w:tmpl w:val="990E23F2"/>
    <w:lvl w:ilvl="0" w:tplc="C6AEA2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95707"/>
    <w:multiLevelType w:val="hybridMultilevel"/>
    <w:tmpl w:val="D13200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FB1EEA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27967"/>
    <w:multiLevelType w:val="hybridMultilevel"/>
    <w:tmpl w:val="42401788"/>
    <w:lvl w:ilvl="0" w:tplc="E23A5110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331C71D7"/>
    <w:multiLevelType w:val="hybridMultilevel"/>
    <w:tmpl w:val="D69A4EDC"/>
    <w:lvl w:ilvl="0" w:tplc="CC60FCFC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950C3"/>
    <w:multiLevelType w:val="hybridMultilevel"/>
    <w:tmpl w:val="58EA7552"/>
    <w:lvl w:ilvl="0" w:tplc="8ADCB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85B6A"/>
    <w:multiLevelType w:val="hybridMultilevel"/>
    <w:tmpl w:val="EAE63F70"/>
    <w:lvl w:ilvl="0" w:tplc="53C2D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D379C"/>
    <w:multiLevelType w:val="hybridMultilevel"/>
    <w:tmpl w:val="3550A612"/>
    <w:lvl w:ilvl="0" w:tplc="C7ACB0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B3294"/>
    <w:multiLevelType w:val="hybridMultilevel"/>
    <w:tmpl w:val="0418448E"/>
    <w:lvl w:ilvl="0" w:tplc="5E5A2C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690B97"/>
    <w:multiLevelType w:val="hybridMultilevel"/>
    <w:tmpl w:val="21AAC344"/>
    <w:lvl w:ilvl="0" w:tplc="B3F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EA1618E"/>
    <w:multiLevelType w:val="hybridMultilevel"/>
    <w:tmpl w:val="86ECB4B0"/>
    <w:lvl w:ilvl="0" w:tplc="AF7A587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2475CF"/>
    <w:multiLevelType w:val="hybridMultilevel"/>
    <w:tmpl w:val="BE926D34"/>
    <w:lvl w:ilvl="0" w:tplc="B2DC35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55A2C"/>
    <w:multiLevelType w:val="hybridMultilevel"/>
    <w:tmpl w:val="DC08D31A"/>
    <w:lvl w:ilvl="0" w:tplc="E0D27C8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6614D47"/>
    <w:multiLevelType w:val="hybridMultilevel"/>
    <w:tmpl w:val="6EA2A63C"/>
    <w:lvl w:ilvl="0" w:tplc="37728F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2E5F6D"/>
    <w:multiLevelType w:val="multilevel"/>
    <w:tmpl w:val="3C308E16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i w:val="0"/>
      </w:rPr>
    </w:lvl>
  </w:abstractNum>
  <w:abstractNum w:abstractNumId="30" w15:restartNumberingAfterBreak="0">
    <w:nsid w:val="516B4AF6"/>
    <w:multiLevelType w:val="hybridMultilevel"/>
    <w:tmpl w:val="C4603FE2"/>
    <w:lvl w:ilvl="0" w:tplc="B5480D8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7AD48FC"/>
    <w:multiLevelType w:val="hybridMultilevel"/>
    <w:tmpl w:val="811ED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45CB5"/>
    <w:multiLevelType w:val="hybridMultilevel"/>
    <w:tmpl w:val="7486A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C26DA"/>
    <w:multiLevelType w:val="hybridMultilevel"/>
    <w:tmpl w:val="42401788"/>
    <w:lvl w:ilvl="0" w:tplc="E23A5110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 w15:restartNumberingAfterBreak="0">
    <w:nsid w:val="641D7FC2"/>
    <w:multiLevelType w:val="hybridMultilevel"/>
    <w:tmpl w:val="623E421E"/>
    <w:lvl w:ilvl="0" w:tplc="FB2ED918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C1157"/>
    <w:multiLevelType w:val="hybridMultilevel"/>
    <w:tmpl w:val="CEA631DE"/>
    <w:lvl w:ilvl="0" w:tplc="381E4B94">
      <w:start w:val="4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73106DE2"/>
    <w:multiLevelType w:val="hybridMultilevel"/>
    <w:tmpl w:val="D444BA24"/>
    <w:lvl w:ilvl="0" w:tplc="890632E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F17D77"/>
    <w:multiLevelType w:val="hybridMultilevel"/>
    <w:tmpl w:val="58EA7552"/>
    <w:lvl w:ilvl="0" w:tplc="8ADCB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A0793"/>
    <w:multiLevelType w:val="hybridMultilevel"/>
    <w:tmpl w:val="4F10A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C6C20"/>
    <w:multiLevelType w:val="hybridMultilevel"/>
    <w:tmpl w:val="F93402C4"/>
    <w:lvl w:ilvl="0" w:tplc="792059C2">
      <w:start w:val="1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7AED1E1B"/>
    <w:multiLevelType w:val="hybridMultilevel"/>
    <w:tmpl w:val="39864DCE"/>
    <w:lvl w:ilvl="0" w:tplc="E80EE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78597">
    <w:abstractNumId w:val="15"/>
  </w:num>
  <w:num w:numId="2" w16cid:durableId="1518159658">
    <w:abstractNumId w:val="30"/>
  </w:num>
  <w:num w:numId="3" w16cid:durableId="430590065">
    <w:abstractNumId w:val="35"/>
  </w:num>
  <w:num w:numId="4" w16cid:durableId="2143420820">
    <w:abstractNumId w:val="3"/>
  </w:num>
  <w:num w:numId="5" w16cid:durableId="1526560050">
    <w:abstractNumId w:val="36"/>
  </w:num>
  <w:num w:numId="6" w16cid:durableId="993727148">
    <w:abstractNumId w:val="25"/>
  </w:num>
  <w:num w:numId="7" w16cid:durableId="453132615">
    <w:abstractNumId w:val="9"/>
  </w:num>
  <w:num w:numId="8" w16cid:durableId="2131435275">
    <w:abstractNumId w:val="7"/>
  </w:num>
  <w:num w:numId="9" w16cid:durableId="1095054136">
    <w:abstractNumId w:val="10"/>
  </w:num>
  <w:num w:numId="10" w16cid:durableId="170336322">
    <w:abstractNumId w:val="24"/>
  </w:num>
  <w:num w:numId="11" w16cid:durableId="392386901">
    <w:abstractNumId w:val="27"/>
  </w:num>
  <w:num w:numId="12" w16cid:durableId="1097671048">
    <w:abstractNumId w:val="1"/>
  </w:num>
  <w:num w:numId="13" w16cid:durableId="1880891638">
    <w:abstractNumId w:val="13"/>
  </w:num>
  <w:num w:numId="14" w16cid:durableId="2101174846">
    <w:abstractNumId w:val="28"/>
  </w:num>
  <w:num w:numId="15" w16cid:durableId="1073508700">
    <w:abstractNumId w:val="19"/>
  </w:num>
  <w:num w:numId="16" w16cid:durableId="1117795707">
    <w:abstractNumId w:val="17"/>
  </w:num>
  <w:num w:numId="17" w16cid:durableId="1970238780">
    <w:abstractNumId w:val="21"/>
  </w:num>
  <w:num w:numId="18" w16cid:durableId="20548891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8287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4878764">
    <w:abstractNumId w:val="31"/>
  </w:num>
  <w:num w:numId="21" w16cid:durableId="1040666970">
    <w:abstractNumId w:val="6"/>
  </w:num>
  <w:num w:numId="22" w16cid:durableId="368729100">
    <w:abstractNumId w:val="26"/>
  </w:num>
  <w:num w:numId="23" w16cid:durableId="1280186874">
    <w:abstractNumId w:val="32"/>
  </w:num>
  <w:num w:numId="24" w16cid:durableId="373623941">
    <w:abstractNumId w:val="11"/>
  </w:num>
  <w:num w:numId="25" w16cid:durableId="1571840225">
    <w:abstractNumId w:val="29"/>
  </w:num>
  <w:num w:numId="26" w16cid:durableId="1060710636">
    <w:abstractNumId w:val="22"/>
  </w:num>
  <w:num w:numId="27" w16cid:durableId="623270021">
    <w:abstractNumId w:val="5"/>
  </w:num>
  <w:num w:numId="28" w16cid:durableId="286862284">
    <w:abstractNumId w:val="2"/>
  </w:num>
  <w:num w:numId="29" w16cid:durableId="763839503">
    <w:abstractNumId w:val="40"/>
  </w:num>
  <w:num w:numId="30" w16cid:durableId="525365862">
    <w:abstractNumId w:val="23"/>
  </w:num>
  <w:num w:numId="31" w16cid:durableId="293953976">
    <w:abstractNumId w:val="18"/>
  </w:num>
  <w:num w:numId="32" w16cid:durableId="1198277007">
    <w:abstractNumId w:val="4"/>
  </w:num>
  <w:num w:numId="33" w16cid:durableId="1941911573">
    <w:abstractNumId w:val="20"/>
  </w:num>
  <w:num w:numId="34" w16cid:durableId="1244030869">
    <w:abstractNumId w:val="0"/>
  </w:num>
  <w:num w:numId="35" w16cid:durableId="1325747175">
    <w:abstractNumId w:val="37"/>
  </w:num>
  <w:num w:numId="36" w16cid:durableId="1743525385">
    <w:abstractNumId w:val="14"/>
  </w:num>
  <w:num w:numId="37" w16cid:durableId="1970623451">
    <w:abstractNumId w:val="39"/>
  </w:num>
  <w:num w:numId="38" w16cid:durableId="814371868">
    <w:abstractNumId w:val="12"/>
  </w:num>
  <w:num w:numId="39" w16cid:durableId="1562520822">
    <w:abstractNumId w:val="8"/>
  </w:num>
  <w:num w:numId="40" w16cid:durableId="1243486934">
    <w:abstractNumId w:val="33"/>
  </w:num>
  <w:num w:numId="41" w16cid:durableId="62414472">
    <w:abstractNumId w:val="16"/>
  </w:num>
  <w:num w:numId="42" w16cid:durableId="1725986603">
    <w:abstractNumId w:val="34"/>
  </w:num>
  <w:num w:numId="43" w16cid:durableId="5602848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A6"/>
    <w:rsid w:val="00007D02"/>
    <w:rsid w:val="0001101D"/>
    <w:rsid w:val="000111CD"/>
    <w:rsid w:val="0001314C"/>
    <w:rsid w:val="00021A75"/>
    <w:rsid w:val="00033C5C"/>
    <w:rsid w:val="00050BBB"/>
    <w:rsid w:val="00052388"/>
    <w:rsid w:val="000535E6"/>
    <w:rsid w:val="00061D21"/>
    <w:rsid w:val="0006383B"/>
    <w:rsid w:val="0008760A"/>
    <w:rsid w:val="000A2826"/>
    <w:rsid w:val="000A79F9"/>
    <w:rsid w:val="000B5715"/>
    <w:rsid w:val="000D0CF5"/>
    <w:rsid w:val="000E5482"/>
    <w:rsid w:val="000F4E64"/>
    <w:rsid w:val="00117776"/>
    <w:rsid w:val="00124B99"/>
    <w:rsid w:val="00137487"/>
    <w:rsid w:val="0014133E"/>
    <w:rsid w:val="00152E56"/>
    <w:rsid w:val="0017605D"/>
    <w:rsid w:val="00176D3F"/>
    <w:rsid w:val="001826E3"/>
    <w:rsid w:val="001839B6"/>
    <w:rsid w:val="00185DAE"/>
    <w:rsid w:val="001A01C7"/>
    <w:rsid w:val="001C2089"/>
    <w:rsid w:val="001C794B"/>
    <w:rsid w:val="001D32BF"/>
    <w:rsid w:val="001D7CE1"/>
    <w:rsid w:val="002025F6"/>
    <w:rsid w:val="00207022"/>
    <w:rsid w:val="00215477"/>
    <w:rsid w:val="002208E9"/>
    <w:rsid w:val="002323EB"/>
    <w:rsid w:val="0023615C"/>
    <w:rsid w:val="00260887"/>
    <w:rsid w:val="00264FAE"/>
    <w:rsid w:val="00275578"/>
    <w:rsid w:val="00281C7C"/>
    <w:rsid w:val="00296530"/>
    <w:rsid w:val="002B36E1"/>
    <w:rsid w:val="002B4BE0"/>
    <w:rsid w:val="002C5F71"/>
    <w:rsid w:val="002E1CA5"/>
    <w:rsid w:val="002E1FB8"/>
    <w:rsid w:val="002F016E"/>
    <w:rsid w:val="002F1BD6"/>
    <w:rsid w:val="002F4248"/>
    <w:rsid w:val="002F5A24"/>
    <w:rsid w:val="00301B41"/>
    <w:rsid w:val="003034C4"/>
    <w:rsid w:val="00306ACA"/>
    <w:rsid w:val="00312370"/>
    <w:rsid w:val="003522B6"/>
    <w:rsid w:val="00355EA4"/>
    <w:rsid w:val="00360136"/>
    <w:rsid w:val="00371959"/>
    <w:rsid w:val="00372D4D"/>
    <w:rsid w:val="003770F9"/>
    <w:rsid w:val="00383952"/>
    <w:rsid w:val="003903F2"/>
    <w:rsid w:val="003970CE"/>
    <w:rsid w:val="00397254"/>
    <w:rsid w:val="003A2717"/>
    <w:rsid w:val="003B516F"/>
    <w:rsid w:val="003C645F"/>
    <w:rsid w:val="003E6EF6"/>
    <w:rsid w:val="003F34AD"/>
    <w:rsid w:val="003F5836"/>
    <w:rsid w:val="003F65B9"/>
    <w:rsid w:val="003F6F8B"/>
    <w:rsid w:val="0040131E"/>
    <w:rsid w:val="004400EC"/>
    <w:rsid w:val="00457666"/>
    <w:rsid w:val="0047351C"/>
    <w:rsid w:val="00483DB0"/>
    <w:rsid w:val="004B09AC"/>
    <w:rsid w:val="004B3B48"/>
    <w:rsid w:val="004B42D6"/>
    <w:rsid w:val="004C5431"/>
    <w:rsid w:val="004D46C3"/>
    <w:rsid w:val="004D52ED"/>
    <w:rsid w:val="00506047"/>
    <w:rsid w:val="005130D9"/>
    <w:rsid w:val="00513A7C"/>
    <w:rsid w:val="005310CA"/>
    <w:rsid w:val="005313CD"/>
    <w:rsid w:val="00535F2E"/>
    <w:rsid w:val="00537B3E"/>
    <w:rsid w:val="005762A5"/>
    <w:rsid w:val="0058654E"/>
    <w:rsid w:val="00592C1D"/>
    <w:rsid w:val="005A6265"/>
    <w:rsid w:val="005B266C"/>
    <w:rsid w:val="005C6560"/>
    <w:rsid w:val="005D087B"/>
    <w:rsid w:val="005D373B"/>
    <w:rsid w:val="005E09F6"/>
    <w:rsid w:val="005E62F1"/>
    <w:rsid w:val="005F20B2"/>
    <w:rsid w:val="005F2E1C"/>
    <w:rsid w:val="00600A6C"/>
    <w:rsid w:val="00602373"/>
    <w:rsid w:val="0060251B"/>
    <w:rsid w:val="006067A6"/>
    <w:rsid w:val="006067AE"/>
    <w:rsid w:val="00615F88"/>
    <w:rsid w:val="006316C2"/>
    <w:rsid w:val="00660BCC"/>
    <w:rsid w:val="006679FF"/>
    <w:rsid w:val="006716FD"/>
    <w:rsid w:val="00675AA9"/>
    <w:rsid w:val="006775D4"/>
    <w:rsid w:val="00681E1C"/>
    <w:rsid w:val="006A7110"/>
    <w:rsid w:val="006C327E"/>
    <w:rsid w:val="006C42FA"/>
    <w:rsid w:val="006D4A69"/>
    <w:rsid w:val="006D6D88"/>
    <w:rsid w:val="006E37E3"/>
    <w:rsid w:val="006F2C39"/>
    <w:rsid w:val="006F6508"/>
    <w:rsid w:val="00701CC9"/>
    <w:rsid w:val="0071125B"/>
    <w:rsid w:val="007237E5"/>
    <w:rsid w:val="00734F53"/>
    <w:rsid w:val="00736F4B"/>
    <w:rsid w:val="00737FD1"/>
    <w:rsid w:val="00757B6A"/>
    <w:rsid w:val="0076520D"/>
    <w:rsid w:val="00766DE3"/>
    <w:rsid w:val="007773A4"/>
    <w:rsid w:val="00780FBC"/>
    <w:rsid w:val="007A3122"/>
    <w:rsid w:val="007D08E2"/>
    <w:rsid w:val="007D3765"/>
    <w:rsid w:val="007E3A76"/>
    <w:rsid w:val="007F3266"/>
    <w:rsid w:val="00802E1A"/>
    <w:rsid w:val="00816D59"/>
    <w:rsid w:val="0082263F"/>
    <w:rsid w:val="0082443E"/>
    <w:rsid w:val="00824685"/>
    <w:rsid w:val="00841990"/>
    <w:rsid w:val="0084746F"/>
    <w:rsid w:val="00874953"/>
    <w:rsid w:val="008B0F77"/>
    <w:rsid w:val="008B69B7"/>
    <w:rsid w:val="008D116E"/>
    <w:rsid w:val="008E2B73"/>
    <w:rsid w:val="008E5BFD"/>
    <w:rsid w:val="008E5DA1"/>
    <w:rsid w:val="008E72E9"/>
    <w:rsid w:val="008F0CD8"/>
    <w:rsid w:val="009056BD"/>
    <w:rsid w:val="0091274C"/>
    <w:rsid w:val="0091754D"/>
    <w:rsid w:val="00934171"/>
    <w:rsid w:val="00936910"/>
    <w:rsid w:val="00936B7D"/>
    <w:rsid w:val="00940EBF"/>
    <w:rsid w:val="009504B8"/>
    <w:rsid w:val="00957596"/>
    <w:rsid w:val="0096014E"/>
    <w:rsid w:val="009614FA"/>
    <w:rsid w:val="00975483"/>
    <w:rsid w:val="0099097D"/>
    <w:rsid w:val="00994962"/>
    <w:rsid w:val="009A33AA"/>
    <w:rsid w:val="009B72F3"/>
    <w:rsid w:val="009C1DFA"/>
    <w:rsid w:val="009E52B6"/>
    <w:rsid w:val="009F3D0F"/>
    <w:rsid w:val="009F7828"/>
    <w:rsid w:val="00A06C16"/>
    <w:rsid w:val="00A1055F"/>
    <w:rsid w:val="00A13F07"/>
    <w:rsid w:val="00A25B55"/>
    <w:rsid w:val="00A53C48"/>
    <w:rsid w:val="00A563D7"/>
    <w:rsid w:val="00A871F1"/>
    <w:rsid w:val="00A95EA6"/>
    <w:rsid w:val="00A97283"/>
    <w:rsid w:val="00A97CE0"/>
    <w:rsid w:val="00AA46C0"/>
    <w:rsid w:val="00AA4718"/>
    <w:rsid w:val="00AA4AF0"/>
    <w:rsid w:val="00AA51B6"/>
    <w:rsid w:val="00AB29E3"/>
    <w:rsid w:val="00AB53DF"/>
    <w:rsid w:val="00AB6AA7"/>
    <w:rsid w:val="00AB6ED0"/>
    <w:rsid w:val="00AC3AB3"/>
    <w:rsid w:val="00AC41A5"/>
    <w:rsid w:val="00AD1655"/>
    <w:rsid w:val="00AE1BE1"/>
    <w:rsid w:val="00AF0F3B"/>
    <w:rsid w:val="00AF59F4"/>
    <w:rsid w:val="00B059D0"/>
    <w:rsid w:val="00B06C62"/>
    <w:rsid w:val="00B1364F"/>
    <w:rsid w:val="00B14426"/>
    <w:rsid w:val="00B34047"/>
    <w:rsid w:val="00B454B5"/>
    <w:rsid w:val="00B72323"/>
    <w:rsid w:val="00B847FD"/>
    <w:rsid w:val="00B907D9"/>
    <w:rsid w:val="00B95BAB"/>
    <w:rsid w:val="00BA5908"/>
    <w:rsid w:val="00BA674C"/>
    <w:rsid w:val="00BD0808"/>
    <w:rsid w:val="00BD6BA3"/>
    <w:rsid w:val="00BE7F14"/>
    <w:rsid w:val="00C026C9"/>
    <w:rsid w:val="00C25DEE"/>
    <w:rsid w:val="00C33108"/>
    <w:rsid w:val="00C3336B"/>
    <w:rsid w:val="00C57B60"/>
    <w:rsid w:val="00C6290D"/>
    <w:rsid w:val="00C639A6"/>
    <w:rsid w:val="00C742FB"/>
    <w:rsid w:val="00C76057"/>
    <w:rsid w:val="00C823FC"/>
    <w:rsid w:val="00C8456E"/>
    <w:rsid w:val="00CA27B8"/>
    <w:rsid w:val="00CC70AB"/>
    <w:rsid w:val="00CD200F"/>
    <w:rsid w:val="00CF20A2"/>
    <w:rsid w:val="00CF41D1"/>
    <w:rsid w:val="00CF7BEF"/>
    <w:rsid w:val="00D073FF"/>
    <w:rsid w:val="00D1199A"/>
    <w:rsid w:val="00D11B12"/>
    <w:rsid w:val="00D166B5"/>
    <w:rsid w:val="00D24A19"/>
    <w:rsid w:val="00D24EA6"/>
    <w:rsid w:val="00D36E32"/>
    <w:rsid w:val="00D435F1"/>
    <w:rsid w:val="00D52AAB"/>
    <w:rsid w:val="00D70629"/>
    <w:rsid w:val="00D77EAD"/>
    <w:rsid w:val="00D856EE"/>
    <w:rsid w:val="00D92F4A"/>
    <w:rsid w:val="00D9730A"/>
    <w:rsid w:val="00D975DF"/>
    <w:rsid w:val="00DA5EA3"/>
    <w:rsid w:val="00DA633C"/>
    <w:rsid w:val="00DB7CB6"/>
    <w:rsid w:val="00DC1C5E"/>
    <w:rsid w:val="00DC461D"/>
    <w:rsid w:val="00DD3458"/>
    <w:rsid w:val="00DD6423"/>
    <w:rsid w:val="00DF51DB"/>
    <w:rsid w:val="00E07B0A"/>
    <w:rsid w:val="00E103ED"/>
    <w:rsid w:val="00E15854"/>
    <w:rsid w:val="00E304A8"/>
    <w:rsid w:val="00E45DEA"/>
    <w:rsid w:val="00E54A7E"/>
    <w:rsid w:val="00E5699B"/>
    <w:rsid w:val="00E7063F"/>
    <w:rsid w:val="00E72655"/>
    <w:rsid w:val="00E8184A"/>
    <w:rsid w:val="00E8362C"/>
    <w:rsid w:val="00E85B5F"/>
    <w:rsid w:val="00EA0829"/>
    <w:rsid w:val="00EA4E5D"/>
    <w:rsid w:val="00EA6B6C"/>
    <w:rsid w:val="00EB3352"/>
    <w:rsid w:val="00EC6B9C"/>
    <w:rsid w:val="00EE1DCF"/>
    <w:rsid w:val="00EE2509"/>
    <w:rsid w:val="00EF3D01"/>
    <w:rsid w:val="00F04ABD"/>
    <w:rsid w:val="00F27E02"/>
    <w:rsid w:val="00F42833"/>
    <w:rsid w:val="00F4629C"/>
    <w:rsid w:val="00F55E27"/>
    <w:rsid w:val="00F7595B"/>
    <w:rsid w:val="00F76994"/>
    <w:rsid w:val="00F80AAE"/>
    <w:rsid w:val="00F84A77"/>
    <w:rsid w:val="00FA1040"/>
    <w:rsid w:val="00FA1D04"/>
    <w:rsid w:val="00FD59E2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FBC8D"/>
  <w15:docId w15:val="{686218B4-0737-4BCE-B02F-672B81E6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uiPriority w:val="9"/>
    <w:qFormat/>
    <w:pPr>
      <w:keepNext/>
      <w:tabs>
        <w:tab w:val="left" w:pos="4428"/>
        <w:tab w:val="left" w:pos="8856"/>
      </w:tabs>
      <w:outlineLvl w:val="3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jc w:val="center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FF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aliases w:val="HD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xl27">
    <w:name w:val="xl2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D16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rPr>
      <w:rFonts w:ascii="Arial" w:hAnsi="Arial" w:cs="Arial"/>
      <w:b/>
      <w:bCs/>
      <w:szCs w:val="24"/>
    </w:rPr>
  </w:style>
  <w:style w:type="character" w:customStyle="1" w:styleId="TitleChar">
    <w:name w:val="Title Char"/>
    <w:uiPriority w:val="99"/>
    <w:rPr>
      <w:b/>
      <w:bCs/>
      <w:sz w:val="24"/>
      <w:szCs w:val="24"/>
    </w:rPr>
  </w:style>
  <w:style w:type="character" w:customStyle="1" w:styleId="Heading4Char">
    <w:name w:val="Heading 4 Char"/>
    <w:uiPriority w:val="9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9Char">
    <w:name w:val="Heading 9 Char"/>
    <w:semiHidden/>
    <w:rPr>
      <w:rFonts w:ascii="Cambria" w:eastAsia="Times New Roman" w:hAnsi="Cambria" w:cs="Times New Roman"/>
      <w:i/>
      <w:iCs/>
      <w:color w:val="404040"/>
    </w:rPr>
  </w:style>
  <w:style w:type="character" w:styleId="Strong">
    <w:name w:val="Strong"/>
    <w:qFormat/>
    <w:rPr>
      <w:b/>
      <w:bCs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rFonts w:ascii="Arial" w:hAnsi="Arial"/>
      <w:sz w:val="16"/>
      <w:szCs w:val="16"/>
      <w:lang w:val="en-GB"/>
    </w:rPr>
  </w:style>
  <w:style w:type="character" w:customStyle="1" w:styleId="BodyTextIndent3Char">
    <w:name w:val="Body Text Indent 3 Char"/>
    <w:rPr>
      <w:rFonts w:ascii="Arial" w:hAnsi="Arial"/>
      <w:sz w:val="16"/>
      <w:szCs w:val="16"/>
      <w:lang w:val="en-GB"/>
    </w:rPr>
  </w:style>
  <w:style w:type="character" w:customStyle="1" w:styleId="style35">
    <w:name w:val="style35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aliases w:val="HD Char"/>
    <w:link w:val="Header"/>
    <w:uiPriority w:val="99"/>
    <w:locked/>
    <w:rsid w:val="00BB2DD1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530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semiHidden/>
    <w:rsid w:val="00306ACA"/>
    <w:rPr>
      <w:sz w:val="24"/>
      <w:szCs w:val="24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AA4AF0"/>
    <w:rPr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rsid w:val="0073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nkings@indiancare.co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ika\Desktop\15%20April%202010\Questionnaire_Outlook_Obj_Engg_2010_15_%20Apr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Questionnaire_Outlook_Obj_Engg_2010_15_ April</Template>
  <TotalTime>615</TotalTime>
  <Pages>13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outlook</Company>
  <LinksUpToDate>false</LinksUpToDate>
  <CharactersWithSpaces>21611</CharactersWithSpaces>
  <SharedDoc>false</SharedDoc>
  <HLinks>
    <vt:vector size="54" baseType="variant">
      <vt:variant>
        <vt:i4>2490413</vt:i4>
      </vt:variant>
      <vt:variant>
        <vt:i4>24</vt:i4>
      </vt:variant>
      <vt:variant>
        <vt:i4>0</vt:i4>
      </vt:variant>
      <vt:variant>
        <vt:i4>5</vt:i4>
      </vt:variant>
      <vt:variant>
        <vt:lpwstr>http://www.drshti.com/</vt:lpwstr>
      </vt:variant>
      <vt:variant>
        <vt:lpwstr/>
      </vt:variant>
      <vt:variant>
        <vt:i4>4849790</vt:i4>
      </vt:variant>
      <vt:variant>
        <vt:i4>21</vt:i4>
      </vt:variant>
      <vt:variant>
        <vt:i4>0</vt:i4>
      </vt:variant>
      <vt:variant>
        <vt:i4>5</vt:i4>
      </vt:variant>
      <vt:variant>
        <vt:lpwstr>mailto:psurvey@drshti.com</vt:lpwstr>
      </vt:variant>
      <vt:variant>
        <vt:lpwstr/>
      </vt:variant>
      <vt:variant>
        <vt:i4>6094916</vt:i4>
      </vt:variant>
      <vt:variant>
        <vt:i4>18</vt:i4>
      </vt:variant>
      <vt:variant>
        <vt:i4>0</vt:i4>
      </vt:variant>
      <vt:variant>
        <vt:i4>5</vt:i4>
      </vt:variant>
      <vt:variant>
        <vt:lpwstr>http://www.outlookindia.com/</vt:lpwstr>
      </vt:variant>
      <vt:variant>
        <vt:lpwstr/>
      </vt:variant>
      <vt:variant>
        <vt:i4>3211287</vt:i4>
      </vt:variant>
      <vt:variant>
        <vt:i4>15</vt:i4>
      </vt:variant>
      <vt:variant>
        <vt:i4>0</vt:i4>
      </vt:variant>
      <vt:variant>
        <vt:i4>5</vt:i4>
      </vt:variant>
      <vt:variant>
        <vt:lpwstr>mailto:psurvey@outlookindia.com</vt:lpwstr>
      </vt:variant>
      <vt:variant>
        <vt:lpwstr/>
      </vt:variant>
      <vt:variant>
        <vt:i4>2490413</vt:i4>
      </vt:variant>
      <vt:variant>
        <vt:i4>12</vt:i4>
      </vt:variant>
      <vt:variant>
        <vt:i4>0</vt:i4>
      </vt:variant>
      <vt:variant>
        <vt:i4>5</vt:i4>
      </vt:variant>
      <vt:variant>
        <vt:lpwstr>http://www.drshti.com/</vt:lpwstr>
      </vt:variant>
      <vt:variant>
        <vt:lpwstr/>
      </vt:variant>
      <vt:variant>
        <vt:i4>4849790</vt:i4>
      </vt:variant>
      <vt:variant>
        <vt:i4>9</vt:i4>
      </vt:variant>
      <vt:variant>
        <vt:i4>0</vt:i4>
      </vt:variant>
      <vt:variant>
        <vt:i4>5</vt:i4>
      </vt:variant>
      <vt:variant>
        <vt:lpwstr>mailto:psurvey@drshti.com</vt:lpwstr>
      </vt:variant>
      <vt:variant>
        <vt:lpwstr/>
      </vt:variant>
      <vt:variant>
        <vt:i4>6094916</vt:i4>
      </vt:variant>
      <vt:variant>
        <vt:i4>6</vt:i4>
      </vt:variant>
      <vt:variant>
        <vt:i4>0</vt:i4>
      </vt:variant>
      <vt:variant>
        <vt:i4>5</vt:i4>
      </vt:variant>
      <vt:variant>
        <vt:lpwstr>http://www.outlookindia.com/</vt:lpwstr>
      </vt:variant>
      <vt:variant>
        <vt:lpwstr/>
      </vt:variant>
      <vt:variant>
        <vt:i4>3211287</vt:i4>
      </vt:variant>
      <vt:variant>
        <vt:i4>3</vt:i4>
      </vt:variant>
      <vt:variant>
        <vt:i4>0</vt:i4>
      </vt:variant>
      <vt:variant>
        <vt:i4>5</vt:i4>
      </vt:variant>
      <vt:variant>
        <vt:lpwstr>mailto:psurvey@outlookindia.com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http://survey.outlookindia.com/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kanika</dc:creator>
  <cp:lastModifiedBy>Vikash Keshri</cp:lastModifiedBy>
  <cp:revision>283</cp:revision>
  <cp:lastPrinted>2014-03-02T07:17:00Z</cp:lastPrinted>
  <dcterms:created xsi:type="dcterms:W3CDTF">2017-01-25T13:49:00Z</dcterms:created>
  <dcterms:modified xsi:type="dcterms:W3CDTF">2025-08-12T07:08:00Z</dcterms:modified>
</cp:coreProperties>
</file>