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1B1" w14:textId="77777777" w:rsidR="00537B3E" w:rsidRPr="00694C1F" w:rsidRDefault="00537B3E" w:rsidP="00537B3E">
      <w:pPr>
        <w:spacing w:line="300" w:lineRule="auto"/>
        <w:ind w:left="7200"/>
        <w:jc w:val="center"/>
        <w:rPr>
          <w:b/>
          <w:bCs/>
          <w:smallCaps/>
          <w:sz w:val="14"/>
        </w:rPr>
      </w:pPr>
    </w:p>
    <w:p w14:paraId="5F46C545" w14:textId="6E91AAAE" w:rsidR="00537B3E" w:rsidRPr="00BB2DD1" w:rsidRDefault="00537B3E">
      <w:pPr>
        <w:spacing w:line="300" w:lineRule="auto"/>
        <w:jc w:val="center"/>
        <w:rPr>
          <w:b/>
          <w:bCs/>
          <w:smallCaps/>
          <w:szCs w:val="27"/>
          <w:u w:val="single"/>
        </w:rPr>
      </w:pPr>
      <w:r w:rsidRPr="00BB2DD1">
        <w:rPr>
          <w:b/>
          <w:bCs/>
          <w:smallCaps/>
          <w:szCs w:val="27"/>
          <w:u w:val="single"/>
        </w:rPr>
        <w:t xml:space="preserve">Questionnaire for Outlook- </w:t>
      </w:r>
      <w:r w:rsidR="00C05D5F">
        <w:rPr>
          <w:b/>
          <w:bCs/>
          <w:smallCaps/>
          <w:szCs w:val="27"/>
          <w:u w:val="single"/>
        </w:rPr>
        <w:t>Icare</w:t>
      </w:r>
      <w:r w:rsidR="00C05D5F" w:rsidRPr="00BB2DD1">
        <w:rPr>
          <w:b/>
          <w:bCs/>
          <w:smallCaps/>
          <w:szCs w:val="27"/>
          <w:u w:val="single"/>
        </w:rPr>
        <w:t xml:space="preserve"> </w:t>
      </w:r>
      <w:r w:rsidR="009638B9">
        <w:rPr>
          <w:b/>
          <w:bCs/>
          <w:smallCaps/>
          <w:szCs w:val="27"/>
          <w:u w:val="single"/>
        </w:rPr>
        <w:t>BCA</w:t>
      </w:r>
      <w:r w:rsidRPr="00BB2DD1">
        <w:rPr>
          <w:b/>
          <w:bCs/>
          <w:smallCaps/>
          <w:szCs w:val="27"/>
          <w:u w:val="single"/>
        </w:rPr>
        <w:t xml:space="preserve"> colleges Survey - </w:t>
      </w:r>
      <w:r w:rsidR="00B64024">
        <w:rPr>
          <w:b/>
          <w:bCs/>
          <w:smallCaps/>
          <w:szCs w:val="27"/>
          <w:u w:val="single"/>
        </w:rPr>
        <w:t>202</w:t>
      </w:r>
      <w:r w:rsidR="00BC6D3F">
        <w:rPr>
          <w:b/>
          <w:bCs/>
          <w:smallCaps/>
          <w:szCs w:val="27"/>
          <w:u w:val="single"/>
        </w:rPr>
        <w:t>6</w:t>
      </w:r>
      <w:r w:rsidRPr="00BB2DD1">
        <w:rPr>
          <w:b/>
          <w:bCs/>
          <w:smallCaps/>
          <w:szCs w:val="27"/>
          <w:u w:val="single"/>
        </w:rPr>
        <w:t xml:space="preserve"> (objective)</w:t>
      </w:r>
    </w:p>
    <w:p w14:paraId="390ADD54" w14:textId="77777777" w:rsidR="00537B3E" w:rsidRPr="00BB2DD1" w:rsidRDefault="00537B3E" w:rsidP="00537B3E">
      <w:pPr>
        <w:shd w:val="clear" w:color="auto" w:fill="A6A6A6"/>
        <w:jc w:val="center"/>
        <w:rPr>
          <w:b/>
          <w:bCs/>
          <w:sz w:val="22"/>
        </w:rPr>
      </w:pPr>
      <w:r w:rsidRPr="00BB2DD1">
        <w:rPr>
          <w:b/>
          <w:bCs/>
          <w:sz w:val="22"/>
        </w:rPr>
        <w:t>INTRODUCTION</w:t>
      </w:r>
    </w:p>
    <w:p w14:paraId="70D9C39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The rankings based on this survey will be published in weekly news</w:t>
      </w:r>
      <w:r w:rsidR="001D7CE1">
        <w:rPr>
          <w:b w:val="0"/>
          <w:bCs w:val="0"/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magazine Outlook.</w:t>
      </w:r>
    </w:p>
    <w:p w14:paraId="6D327803" w14:textId="4C2A439A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</w:t>
      </w:r>
      <w:r w:rsidR="00EF12D8" w:rsidRPr="0057796A">
        <w:rPr>
          <w:b w:val="0"/>
          <w:bCs w:val="0"/>
          <w:sz w:val="20"/>
          <w:szCs w:val="20"/>
        </w:rPr>
        <w:t>fill in</w:t>
      </w:r>
      <w:r w:rsidRPr="0057796A">
        <w:rPr>
          <w:b w:val="0"/>
          <w:bCs w:val="0"/>
          <w:sz w:val="20"/>
          <w:szCs w:val="20"/>
        </w:rPr>
        <w:t xml:space="preserve"> information for THIS CAMPUS only.</w:t>
      </w:r>
    </w:p>
    <w:p w14:paraId="4432EF6B" w14:textId="3F96E60D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7796A">
        <w:rPr>
          <w:b w:val="0"/>
          <w:bCs w:val="0"/>
          <w:sz w:val="20"/>
          <w:szCs w:val="20"/>
        </w:rPr>
        <w:t xml:space="preserve"> years old</w:t>
      </w:r>
      <w:r w:rsidR="009638B9">
        <w:rPr>
          <w:b w:val="0"/>
          <w:bCs w:val="0"/>
          <w:sz w:val="20"/>
          <w:szCs w:val="20"/>
        </w:rPr>
        <w:t xml:space="preserve"> and </w:t>
      </w:r>
      <w:r w:rsidR="00EF12D8">
        <w:rPr>
          <w:b w:val="0"/>
          <w:bCs w:val="0"/>
          <w:sz w:val="20"/>
          <w:szCs w:val="20"/>
        </w:rPr>
        <w:t>at least</w:t>
      </w:r>
      <w:r w:rsidR="009638B9">
        <w:rPr>
          <w:b w:val="0"/>
          <w:bCs w:val="0"/>
          <w:sz w:val="20"/>
          <w:szCs w:val="20"/>
        </w:rPr>
        <w:t xml:space="preserve"> 2 passed out batches.</w:t>
      </w:r>
    </w:p>
    <w:p w14:paraId="7117BE19" w14:textId="1513548E" w:rsidR="00537B3E" w:rsidRPr="008A139C" w:rsidRDefault="00AA4718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The questionnaire is available a</w:t>
      </w:r>
      <w:r w:rsidR="003E5281">
        <w:rPr>
          <w:b w:val="0"/>
          <w:bCs w:val="0"/>
          <w:sz w:val="20"/>
          <w:szCs w:val="20"/>
        </w:rPr>
        <w:t xml:space="preserve">t </w:t>
      </w:r>
      <w:hyperlink r:id="rId7" w:history="1">
        <w:r w:rsidR="003E5281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3E5281">
        <w:rPr>
          <w:b w:val="0"/>
          <w:bCs w:val="0"/>
          <w:sz w:val="20"/>
          <w:szCs w:val="20"/>
        </w:rPr>
        <w:t xml:space="preserve"> </w:t>
      </w:r>
    </w:p>
    <w:p w14:paraId="36E4CA4E" w14:textId="5CFAFE4A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This questionnaire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has </w:t>
      </w:r>
      <w:r w:rsidR="00E6023C">
        <w:rPr>
          <w:bCs w:val="0"/>
          <w:color w:val="000000" w:themeColor="text1"/>
          <w:sz w:val="20"/>
          <w:szCs w:val="20"/>
          <w:shd w:val="clear" w:color="auto" w:fill="FFFFFF"/>
        </w:rPr>
        <w:t>6</w:t>
      </w:r>
      <w:r w:rsidRPr="00E6023C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printed 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pages (including the instruction page) divided into </w:t>
      </w:r>
      <w:r w:rsidR="00E6023C">
        <w:rPr>
          <w:b w:val="0"/>
          <w:bCs w:val="0"/>
          <w:sz w:val="20"/>
          <w:szCs w:val="20"/>
          <w:shd w:val="clear" w:color="auto" w:fill="FFFFFF"/>
        </w:rPr>
        <w:t>seven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 sections –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</w:t>
      </w:r>
      <w:r w:rsidRPr="000270A1">
        <w:rPr>
          <w:b w:val="0"/>
          <w:bCs w:val="0"/>
          <w:sz w:val="20"/>
          <w:szCs w:val="20"/>
        </w:rPr>
        <w:t xml:space="preserve">) Institute Profile </w:t>
      </w:r>
      <w:r w:rsidR="00E6023C">
        <w:rPr>
          <w:b w:val="0"/>
          <w:bCs w:val="0"/>
          <w:sz w:val="20"/>
          <w:szCs w:val="20"/>
        </w:rPr>
        <w:t>B</w:t>
      </w:r>
      <w:r w:rsidRPr="000270A1">
        <w:rPr>
          <w:b w:val="0"/>
          <w:bCs w:val="0"/>
          <w:sz w:val="20"/>
          <w:szCs w:val="20"/>
        </w:rPr>
        <w:t xml:space="preserve">) Academics </w:t>
      </w:r>
      <w:r w:rsidR="00E6023C">
        <w:rPr>
          <w:b w:val="0"/>
          <w:bCs w:val="0"/>
          <w:sz w:val="20"/>
          <w:szCs w:val="20"/>
        </w:rPr>
        <w:t>C</w:t>
      </w:r>
      <w:r w:rsidRPr="000270A1">
        <w:rPr>
          <w:b w:val="0"/>
          <w:bCs w:val="0"/>
          <w:sz w:val="20"/>
          <w:szCs w:val="20"/>
        </w:rPr>
        <w:t>) Infrastructure and Facilities</w:t>
      </w:r>
      <w:r w:rsidR="00E6023C">
        <w:rPr>
          <w:b w:val="0"/>
          <w:bCs w:val="0"/>
          <w:sz w:val="20"/>
          <w:szCs w:val="20"/>
        </w:rPr>
        <w:t>-Continuous Learning during COVID 19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D</w:t>
      </w:r>
      <w:r w:rsidRPr="000270A1">
        <w:rPr>
          <w:b w:val="0"/>
          <w:bCs w:val="0"/>
          <w:sz w:val="20"/>
          <w:szCs w:val="20"/>
        </w:rPr>
        <w:t xml:space="preserve">) </w:t>
      </w:r>
      <w:r w:rsidR="00E6023C">
        <w:rPr>
          <w:b w:val="0"/>
          <w:bCs w:val="0"/>
          <w:sz w:val="20"/>
          <w:szCs w:val="20"/>
        </w:rPr>
        <w:t>Research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E) Entrepreneurship F</w:t>
      </w:r>
      <w:r w:rsidR="00E6023C" w:rsidRPr="000270A1">
        <w:rPr>
          <w:b w:val="0"/>
          <w:bCs w:val="0"/>
          <w:sz w:val="20"/>
          <w:szCs w:val="20"/>
        </w:rPr>
        <w:t>) Placements G) Contact</w:t>
      </w:r>
      <w:r w:rsidRPr="000270A1">
        <w:rPr>
          <w:b w:val="0"/>
          <w:bCs w:val="0"/>
          <w:sz w:val="20"/>
          <w:szCs w:val="20"/>
        </w:rPr>
        <w:t xml:space="preserve"> Details.</w:t>
      </w:r>
    </w:p>
    <w:p w14:paraId="0231EAAE" w14:textId="4CC90523" w:rsidR="00537B3E" w:rsidRPr="00FB635A" w:rsidRDefault="00537B3E" w:rsidP="00537B3E">
      <w:pPr>
        <w:numPr>
          <w:ilvl w:val="0"/>
          <w:numId w:val="18"/>
        </w:numPr>
        <w:tabs>
          <w:tab w:val="clear" w:pos="810"/>
        </w:tabs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 xml:space="preserve">Please fill in zeroes in the starting columns if not used. E.g. If you have to fill in the number for papers published by the full-time faculty and the answer in your case is </w:t>
      </w:r>
      <w:r w:rsidR="00EF12D8" w:rsidRPr="00FB635A">
        <w:rPr>
          <w:sz w:val="20"/>
          <w:szCs w:val="20"/>
        </w:rPr>
        <w:t>6, fill</w:t>
      </w:r>
      <w:r w:rsidRPr="00FB635A">
        <w:rPr>
          <w:sz w:val="20"/>
          <w:szCs w:val="20"/>
        </w:rPr>
        <w:t xml:space="preserve"> it as 0 6:</w:t>
      </w:r>
    </w:p>
    <w:p w14:paraId="5004CE9B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ensure that </w:t>
      </w:r>
      <w:r w:rsidRPr="0057796A">
        <w:rPr>
          <w:i/>
          <w:iCs/>
          <w:sz w:val="20"/>
          <w:szCs w:val="20"/>
        </w:rPr>
        <w:t>all sections</w:t>
      </w:r>
      <w:r w:rsidRPr="0057796A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7796A">
        <w:rPr>
          <w:sz w:val="20"/>
          <w:szCs w:val="20"/>
          <w:u w:val="single"/>
        </w:rPr>
        <w:t>not</w:t>
      </w:r>
      <w:r w:rsidRPr="0057796A">
        <w:rPr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qualify for the final rankings.</w:t>
      </w:r>
      <w:r>
        <w:rPr>
          <w:b w:val="0"/>
          <w:bCs w:val="0"/>
          <w:sz w:val="20"/>
          <w:szCs w:val="20"/>
        </w:rPr>
        <w:t xml:space="preserve">  </w:t>
      </w:r>
    </w:p>
    <w:p w14:paraId="6376EF65" w14:textId="77777777" w:rsidR="00537B3E" w:rsidRPr="00FE650F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Cs w:val="0"/>
          <w:sz w:val="20"/>
          <w:szCs w:val="20"/>
        </w:rPr>
      </w:pPr>
      <w:r w:rsidRPr="00FE650F">
        <w:rPr>
          <w:bCs w:val="0"/>
          <w:sz w:val="20"/>
          <w:szCs w:val="20"/>
        </w:rPr>
        <w:t>If any question is not applicable for the institute, clearly mention “Not applicable” or “NA” in the space provided.</w:t>
      </w:r>
      <w:r>
        <w:rPr>
          <w:bCs w:val="0"/>
          <w:sz w:val="20"/>
          <w:szCs w:val="20"/>
        </w:rPr>
        <w:t xml:space="preserve">   </w:t>
      </w:r>
    </w:p>
    <w:p w14:paraId="4E3275A4" w14:textId="0C830D01" w:rsidR="00537B3E" w:rsidRPr="00E6023C" w:rsidRDefault="00E6023C" w:rsidP="00E6023C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</w:t>
      </w:r>
      <w:r w:rsidR="00537B3E" w:rsidRPr="0057796A">
        <w:rPr>
          <w:b w:val="0"/>
          <w:bCs w:val="0"/>
          <w:sz w:val="20"/>
          <w:szCs w:val="20"/>
        </w:rPr>
        <w:t xml:space="preserve">upporting documents need to be sent along with the </w:t>
      </w:r>
      <w:r w:rsidR="00EF12D8" w:rsidRPr="0057796A">
        <w:rPr>
          <w:b w:val="0"/>
          <w:bCs w:val="0"/>
          <w:sz w:val="20"/>
          <w:szCs w:val="20"/>
        </w:rPr>
        <w:t>filled-up</w:t>
      </w:r>
      <w:r w:rsidR="00537B3E" w:rsidRPr="0057796A">
        <w:rPr>
          <w:b w:val="0"/>
          <w:bCs w:val="0"/>
          <w:sz w:val="20"/>
          <w:szCs w:val="20"/>
        </w:rPr>
        <w:t xml:space="preserve"> questionnaire.</w:t>
      </w:r>
      <w:r w:rsidR="00537B3E">
        <w:rPr>
          <w:b w:val="0"/>
          <w:bCs w:val="0"/>
          <w:sz w:val="20"/>
          <w:szCs w:val="20"/>
        </w:rPr>
        <w:t xml:space="preserve"> A checklist has been provided at the end of questionnaire to verify the documents sent along with it.  </w:t>
      </w:r>
    </w:p>
    <w:p w14:paraId="00D7EAC0" w14:textId="77777777" w:rsidR="00537B3E" w:rsidRPr="007B0429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both"/>
        <w:rPr>
          <w:bCs w:val="0"/>
          <w:sz w:val="20"/>
          <w:szCs w:val="20"/>
        </w:rPr>
      </w:pPr>
      <w:r w:rsidRPr="007B0429">
        <w:rPr>
          <w:bCs w:val="0"/>
          <w:sz w:val="20"/>
          <w:szCs w:val="20"/>
        </w:rPr>
        <w:t>Each page of the filled in questionnaire should be signed by the Institute Director/ Dean with official seal of the institute.</w:t>
      </w:r>
    </w:p>
    <w:p w14:paraId="765576E0" w14:textId="52E13590" w:rsidR="00537B3E" w:rsidRPr="000270A1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b w:val="0"/>
          <w:bCs w:val="0"/>
          <w:sz w:val="20"/>
          <w:szCs w:val="20"/>
        </w:rPr>
        <w:t xml:space="preserve">Please </w:t>
      </w:r>
      <w:r w:rsidR="00EF12D8" w:rsidRPr="0057796A">
        <w:rPr>
          <w:b w:val="0"/>
          <w:bCs w:val="0"/>
          <w:sz w:val="20"/>
          <w:szCs w:val="20"/>
        </w:rPr>
        <w:t>fill in</w:t>
      </w:r>
      <w:r w:rsidRPr="0057796A">
        <w:rPr>
          <w:b w:val="0"/>
          <w:bCs w:val="0"/>
          <w:sz w:val="20"/>
          <w:szCs w:val="20"/>
        </w:rPr>
        <w:t xml:space="preserve"> all the information in CAPITAL LETTERS only.</w:t>
      </w:r>
    </w:p>
    <w:p w14:paraId="47BE793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713E2D4A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795C740E" w14:textId="7635F453" w:rsidR="00537B3E" w:rsidRPr="005C6BA4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sz w:val="20"/>
          <w:szCs w:val="20"/>
        </w:rPr>
        <w:t>No fee/ money is to be paid by any institute for participating in Outlook-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</w:t>
      </w:r>
      <w:r w:rsidRPr="0057796A">
        <w:rPr>
          <w:sz w:val="20"/>
          <w:szCs w:val="20"/>
        </w:rPr>
        <w:t xml:space="preserve">professional college </w:t>
      </w:r>
      <w:r w:rsidR="00B64024">
        <w:rPr>
          <w:sz w:val="20"/>
          <w:szCs w:val="20"/>
        </w:rPr>
        <w:t>202</w:t>
      </w:r>
      <w:r w:rsidR="00C55476">
        <w:rPr>
          <w:sz w:val="20"/>
          <w:szCs w:val="20"/>
        </w:rPr>
        <w:t>6</w:t>
      </w:r>
      <w:r w:rsidRPr="0057796A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 </w:t>
      </w:r>
    </w:p>
    <w:p w14:paraId="6ADD26CF" w14:textId="77777777" w:rsidR="00537B3E" w:rsidRPr="00BB2DD1" w:rsidRDefault="00537B3E" w:rsidP="00537B3E">
      <w:pPr>
        <w:pStyle w:val="Title"/>
        <w:spacing w:line="360" w:lineRule="auto"/>
        <w:ind w:left="720"/>
        <w:jc w:val="both"/>
        <w:rPr>
          <w:bCs w:val="0"/>
          <w:i/>
          <w:sz w:val="4"/>
          <w:szCs w:val="20"/>
          <w:u w:val="single"/>
        </w:rPr>
      </w:pPr>
    </w:p>
    <w:p w14:paraId="4126B86D" w14:textId="7240AB51" w:rsidR="00537B3E" w:rsidRDefault="00537B3E" w:rsidP="00537B3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both, soft</w:t>
      </w:r>
      <w:r w:rsidR="00F80AAE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copy (scanned)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0A1C45">
        <w:rPr>
          <w:bCs w:val="0"/>
          <w:i/>
          <w:color w:val="C00000"/>
          <w:sz w:val="20"/>
          <w:szCs w:val="20"/>
          <w:u w:val="single"/>
        </w:rPr>
        <w:t>May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D60E3A">
        <w:rPr>
          <w:bCs w:val="0"/>
          <w:i/>
          <w:color w:val="C00000"/>
          <w:sz w:val="20"/>
          <w:szCs w:val="20"/>
          <w:u w:val="single"/>
        </w:rPr>
        <w:t>15</w:t>
      </w:r>
      <w:r w:rsidR="00D60E3A" w:rsidRPr="00D60E3A">
        <w:rPr>
          <w:bCs w:val="0"/>
          <w:i/>
          <w:color w:val="C00000"/>
          <w:sz w:val="20"/>
          <w:szCs w:val="20"/>
          <w:u w:val="single"/>
          <w:vertAlign w:val="superscript"/>
        </w:rPr>
        <w:t>th</w:t>
      </w:r>
      <w:r w:rsidR="00D60E3A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C17FA8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DF3315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, </w:t>
      </w:r>
      <w:r w:rsidR="00B64024">
        <w:rPr>
          <w:bCs w:val="0"/>
          <w:i/>
          <w:color w:val="C00000"/>
          <w:sz w:val="20"/>
          <w:szCs w:val="20"/>
          <w:u w:val="single"/>
        </w:rPr>
        <w:t>202</w:t>
      </w:r>
      <w:r w:rsidR="00D60E3A">
        <w:rPr>
          <w:bCs w:val="0"/>
          <w:i/>
          <w:color w:val="C00000"/>
          <w:sz w:val="20"/>
          <w:szCs w:val="20"/>
          <w:u w:val="single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 w:rsidR="00C05D5F"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 email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address: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36"/>
      </w:tblGrid>
      <w:tr w:rsidR="00C05D5F" w:rsidRPr="003B311C" w14:paraId="513A8AFA" w14:textId="77777777" w:rsidTr="00C05D5F">
        <w:trPr>
          <w:trHeight w:val="119"/>
        </w:trPr>
        <w:tc>
          <w:tcPr>
            <w:tcW w:w="5000" w:type="pct"/>
            <w:vAlign w:val="center"/>
          </w:tcPr>
          <w:p w14:paraId="057E16BA" w14:textId="77777777" w:rsidR="00C05D5F" w:rsidRPr="001F6F47" w:rsidRDefault="00C05D5F" w:rsidP="00C05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C05D5F" w:rsidRPr="003B311C" w14:paraId="488B109E" w14:textId="77777777" w:rsidTr="00C05D5F">
        <w:trPr>
          <w:trHeight w:val="1909"/>
        </w:trPr>
        <w:tc>
          <w:tcPr>
            <w:tcW w:w="5000" w:type="pct"/>
          </w:tcPr>
          <w:p w14:paraId="2E708F8C" w14:textId="77777777" w:rsidR="00C05D5F" w:rsidRDefault="00C05D5F" w:rsidP="00306ACA">
            <w:pPr>
              <w:spacing w:line="276" w:lineRule="auto"/>
              <w:rPr>
                <w:sz w:val="20"/>
              </w:rPr>
            </w:pPr>
          </w:p>
          <w:p w14:paraId="3BDA3B57" w14:textId="77777777" w:rsidR="000A1C45" w:rsidRDefault="000A1C45" w:rsidP="00306ACA">
            <w:pPr>
              <w:spacing w:line="276" w:lineRule="auto"/>
              <w:rPr>
                <w:sz w:val="20"/>
              </w:rPr>
            </w:pPr>
          </w:p>
          <w:p w14:paraId="6A24C7D8" w14:textId="77777777" w:rsidR="000A1C45" w:rsidRDefault="000A1C45" w:rsidP="00306ACA">
            <w:pPr>
              <w:spacing w:line="276" w:lineRule="auto"/>
              <w:rPr>
                <w:sz w:val="20"/>
              </w:rPr>
            </w:pPr>
          </w:p>
          <w:p w14:paraId="09551807" w14:textId="5B1B4356" w:rsidR="000A1C45" w:rsidRDefault="00B50510" w:rsidP="00306ACA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2A1025E8" w14:textId="33742250" w:rsidR="00B50510" w:rsidRPr="00B50510" w:rsidRDefault="00B50510" w:rsidP="00306ACA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1A09675A" w14:textId="77777777" w:rsidR="00681E1C" w:rsidRDefault="00681E1C" w:rsidP="00306ACA">
      <w:pPr>
        <w:jc w:val="center"/>
        <w:rPr>
          <w:b/>
          <w:bCs/>
          <w:color w:val="FFFFFF"/>
        </w:rPr>
      </w:pPr>
    </w:p>
    <w:p w14:paraId="75CE9506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8299956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EEC6928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E8B198A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395FC6A2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A54064D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4827C74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CED6F17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BCBB66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1222AB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6CEAF3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225866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4A3310F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39DD31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8B897A9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1138034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2CE1F363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342F2D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6A6AB55C" w14:textId="77777777" w:rsidR="00296530" w:rsidRPr="00A25B55" w:rsidRDefault="00296530" w:rsidP="00306ACA">
      <w:pPr>
        <w:jc w:val="center"/>
        <w:rPr>
          <w:b/>
          <w:bCs/>
          <w:color w:val="FFFFFF"/>
          <w:sz w:val="18"/>
          <w:szCs w:val="18"/>
        </w:rPr>
      </w:pPr>
    </w:p>
    <w:p w14:paraId="1ABC7E7D" w14:textId="77777777" w:rsidR="00537B3E" w:rsidRPr="00A25B55" w:rsidRDefault="00537B3E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 w:rsidRPr="00A25B55">
        <w:rPr>
          <w:b/>
          <w:bCs/>
          <w:color w:val="FFFFFF"/>
          <w:sz w:val="18"/>
          <w:szCs w:val="18"/>
        </w:rPr>
        <w:t>SECTION A: INSTITUTE PROFILE</w:t>
      </w:r>
    </w:p>
    <w:p w14:paraId="4C4D42BF" w14:textId="77777777" w:rsidR="00537B3E" w:rsidRPr="00A25B55" w:rsidRDefault="00537B3E">
      <w:pPr>
        <w:rPr>
          <w:sz w:val="18"/>
          <w:szCs w:val="18"/>
        </w:rPr>
      </w:pPr>
    </w:p>
    <w:tbl>
      <w:tblPr>
        <w:tblW w:w="11011" w:type="dxa"/>
        <w:tblInd w:w="-176" w:type="dxa"/>
        <w:tblLook w:val="0000" w:firstRow="0" w:lastRow="0" w:firstColumn="0" w:lastColumn="0" w:noHBand="0" w:noVBand="0"/>
      </w:tblPr>
      <w:tblGrid>
        <w:gridCol w:w="3102"/>
        <w:gridCol w:w="461"/>
        <w:gridCol w:w="254"/>
        <w:gridCol w:w="292"/>
        <w:gridCol w:w="274"/>
        <w:gridCol w:w="265"/>
        <w:gridCol w:w="295"/>
        <w:gridCol w:w="245"/>
        <w:gridCol w:w="351"/>
        <w:gridCol w:w="228"/>
        <w:gridCol w:w="580"/>
        <w:gridCol w:w="580"/>
        <w:gridCol w:w="161"/>
        <w:gridCol w:w="419"/>
        <w:gridCol w:w="581"/>
        <w:gridCol w:w="560"/>
        <w:gridCol w:w="21"/>
        <w:gridCol w:w="579"/>
        <w:gridCol w:w="581"/>
        <w:gridCol w:w="286"/>
        <w:gridCol w:w="313"/>
        <w:gridCol w:w="286"/>
        <w:gridCol w:w="143"/>
        <w:gridCol w:w="131"/>
        <w:gridCol w:w="23"/>
      </w:tblGrid>
      <w:tr w:rsidR="00537B3E" w:rsidRPr="00A25B55" w14:paraId="423F918C" w14:textId="77777777">
        <w:trPr>
          <w:trHeight w:val="20"/>
        </w:trPr>
        <w:tc>
          <w:tcPr>
            <w:tcW w:w="3102" w:type="dxa"/>
            <w:vAlign w:val="bottom"/>
          </w:tcPr>
          <w:p w14:paraId="4B068236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53BE2FE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A6B87CC" w14:textId="77777777">
        <w:trPr>
          <w:trHeight w:val="20"/>
        </w:trPr>
        <w:tc>
          <w:tcPr>
            <w:tcW w:w="3102" w:type="dxa"/>
            <w:vAlign w:val="bottom"/>
          </w:tcPr>
          <w:p w14:paraId="1BBF744A" w14:textId="77777777" w:rsidR="00537B3E" w:rsidRPr="00A25B55" w:rsidRDefault="00537B3E">
            <w:pPr>
              <w:ind w:left="162" w:hanging="162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ADCF8DA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A437EF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164C713" w14:textId="77777777">
        <w:trPr>
          <w:trHeight w:val="20"/>
        </w:trPr>
        <w:tc>
          <w:tcPr>
            <w:tcW w:w="3102" w:type="dxa"/>
            <w:vAlign w:val="bottom"/>
          </w:tcPr>
          <w:p w14:paraId="0A459FC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2C0FB37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10E6D7DB" w14:textId="77777777">
        <w:trPr>
          <w:trHeight w:val="20"/>
        </w:trPr>
        <w:tc>
          <w:tcPr>
            <w:tcW w:w="3102" w:type="dxa"/>
            <w:vAlign w:val="bottom"/>
          </w:tcPr>
          <w:p w14:paraId="423624DB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3230B043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DAF5A55" w14:textId="77777777">
        <w:trPr>
          <w:trHeight w:val="20"/>
        </w:trPr>
        <w:tc>
          <w:tcPr>
            <w:tcW w:w="3102" w:type="dxa"/>
          </w:tcPr>
          <w:p w14:paraId="02F3940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55835FA2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BF8AA7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21721B83" w14:textId="77777777">
        <w:trPr>
          <w:trHeight w:val="20"/>
        </w:trPr>
        <w:tc>
          <w:tcPr>
            <w:tcW w:w="3102" w:type="dxa"/>
          </w:tcPr>
          <w:p w14:paraId="4B29724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1012E4E5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3FE3CE6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C51BDC0" w14:textId="77777777">
        <w:trPr>
          <w:trHeight w:val="20"/>
        </w:trPr>
        <w:tc>
          <w:tcPr>
            <w:tcW w:w="3102" w:type="dxa"/>
          </w:tcPr>
          <w:p w14:paraId="31963F1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6C00232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697BD14B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46E95148" w14:textId="77777777" w:rsidR="00537B3E" w:rsidRPr="00A25B55" w:rsidRDefault="00537B3E" w:rsidP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4a. Year of Establishment</w:t>
            </w:r>
            <w:r w:rsidRPr="00A25B5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0B8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01C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F62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9A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1C7D6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C311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D3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6E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59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4A69626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4E1924FA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35AC78E4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73253A7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75DB090B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1A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17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2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18A1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01C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0710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D8BE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A20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8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EF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B6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80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0B779F9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2694B7D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30BFE172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4C389998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4DB01FBD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0C81CA23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E6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BE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57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6C43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0BC2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D789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763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E95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6A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96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BB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A6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4A34265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714249CC" w14:textId="77777777" w:rsidTr="00007D02">
        <w:trPr>
          <w:gridAfter w:val="1"/>
          <w:wAfter w:w="23" w:type="dxa"/>
          <w:trHeight w:val="20"/>
        </w:trPr>
        <w:tc>
          <w:tcPr>
            <w:tcW w:w="3102" w:type="dxa"/>
            <w:vAlign w:val="bottom"/>
          </w:tcPr>
          <w:p w14:paraId="78BE75B7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  <w:p w14:paraId="3DB6E870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86" w:type="dxa"/>
            <w:gridSpan w:val="23"/>
            <w:tcBorders>
              <w:top w:val="single" w:sz="4" w:space="0" w:color="auto"/>
            </w:tcBorders>
          </w:tcPr>
          <w:p w14:paraId="2CFFED60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CE1EFCF" w14:textId="77777777">
        <w:trPr>
          <w:gridAfter w:val="2"/>
          <w:wAfter w:w="154" w:type="dxa"/>
          <w:trHeight w:val="20"/>
        </w:trPr>
        <w:tc>
          <w:tcPr>
            <w:tcW w:w="3102" w:type="dxa"/>
          </w:tcPr>
          <w:p w14:paraId="171613B8" w14:textId="3D3B280C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7. </w:t>
            </w:r>
            <w:r w:rsidR="00333249" w:rsidRPr="00A25B55">
              <w:rPr>
                <w:b/>
                <w:sz w:val="18"/>
                <w:szCs w:val="18"/>
              </w:rPr>
              <w:t>Website:</w:t>
            </w:r>
          </w:p>
        </w:tc>
        <w:tc>
          <w:tcPr>
            <w:tcW w:w="7755" w:type="dxa"/>
            <w:gridSpan w:val="22"/>
            <w:tcBorders>
              <w:bottom w:val="single" w:sz="4" w:space="0" w:color="auto"/>
            </w:tcBorders>
          </w:tcPr>
          <w:p w14:paraId="44FF30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0FE8A8C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52B99052" w14:textId="356F5BE8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8. E-mail </w:t>
            </w:r>
            <w:r w:rsidR="00333249" w:rsidRPr="00A25B55">
              <w:rPr>
                <w:b/>
                <w:sz w:val="18"/>
                <w:szCs w:val="18"/>
              </w:rPr>
              <w:t>Id:</w:t>
            </w:r>
            <w:r w:rsidRPr="00A25B55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775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3E27581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11C295E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3D58A5AA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70161AD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755" w:type="dxa"/>
            <w:gridSpan w:val="22"/>
            <w:tcBorders>
              <w:top w:val="single" w:sz="4" w:space="0" w:color="auto"/>
            </w:tcBorders>
          </w:tcPr>
          <w:p w14:paraId="1B0F84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1817473" w14:textId="77777777">
        <w:trPr>
          <w:gridAfter w:val="2"/>
          <w:wAfter w:w="154" w:type="dxa"/>
          <w:trHeight w:val="20"/>
        </w:trPr>
        <w:tc>
          <w:tcPr>
            <w:tcW w:w="7088" w:type="dxa"/>
            <w:gridSpan w:val="13"/>
            <w:vAlign w:val="bottom"/>
          </w:tcPr>
          <w:p w14:paraId="0CD83098" w14:textId="717B9FB2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9a. Functioning Head of </w:t>
            </w:r>
            <w:r w:rsidR="00333249">
              <w:rPr>
                <w:b/>
                <w:sz w:val="18"/>
                <w:szCs w:val="18"/>
              </w:rPr>
              <w:t>Institution</w:t>
            </w:r>
            <w:r w:rsidR="00333249" w:rsidRPr="00A25B55">
              <w:rPr>
                <w:b/>
                <w:sz w:val="18"/>
                <w:szCs w:val="18"/>
              </w:rPr>
              <w:t xml:space="preserve"> (</w:t>
            </w:r>
            <w:r w:rsidRPr="00A25B55">
              <w:rPr>
                <w:b/>
                <w:sz w:val="18"/>
                <w:szCs w:val="18"/>
              </w:rPr>
              <w:t>Name</w:t>
            </w:r>
            <w:r w:rsidR="00333249" w:rsidRPr="00A25B55">
              <w:rPr>
                <w:b/>
                <w:sz w:val="18"/>
                <w:szCs w:val="18"/>
              </w:rPr>
              <w:t>): _</w:t>
            </w:r>
            <w:r w:rsidRPr="00A25B55">
              <w:rPr>
                <w:b/>
                <w:sz w:val="18"/>
                <w:szCs w:val="18"/>
              </w:rPr>
              <w:t>______________________________</w:t>
            </w:r>
          </w:p>
        </w:tc>
        <w:tc>
          <w:tcPr>
            <w:tcW w:w="1560" w:type="dxa"/>
            <w:gridSpan w:val="3"/>
          </w:tcPr>
          <w:p w14:paraId="5CCCF5C8" w14:textId="7E92F505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9</w:t>
            </w:r>
            <w:r w:rsidR="00333249" w:rsidRPr="00A25B55">
              <w:rPr>
                <w:b/>
                <w:sz w:val="18"/>
                <w:szCs w:val="18"/>
              </w:rPr>
              <w:t>b. Designation</w:t>
            </w:r>
          </w:p>
        </w:tc>
        <w:tc>
          <w:tcPr>
            <w:tcW w:w="2209" w:type="dxa"/>
            <w:gridSpan w:val="7"/>
            <w:tcBorders>
              <w:bottom w:val="single" w:sz="4" w:space="0" w:color="auto"/>
            </w:tcBorders>
          </w:tcPr>
          <w:p w14:paraId="3DFDED3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0A4A0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6E5D3F1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F975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5586A205" w14:textId="5A876A4E" w:rsidR="00537B3E" w:rsidRPr="00A25B55" w:rsidRDefault="00537B3E" w:rsidP="00537B3E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 xml:space="preserve">10.State the type of </w:t>
            </w:r>
            <w:r w:rsidR="00DF3CAF">
              <w:rPr>
                <w:b/>
                <w:bCs/>
                <w:sz w:val="18"/>
                <w:szCs w:val="18"/>
              </w:rPr>
              <w:t>Institution</w:t>
            </w:r>
          </w:p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316"/>
              <w:gridCol w:w="3029"/>
              <w:gridCol w:w="1075"/>
              <w:gridCol w:w="425"/>
              <w:gridCol w:w="4820"/>
              <w:gridCol w:w="956"/>
            </w:tblGrid>
            <w:tr w:rsidR="00537B3E" w:rsidRPr="00A25B55" w14:paraId="3D26AC7E" w14:textId="77777777">
              <w:trPr>
                <w:trHeight w:val="22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9028A5C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182BE84" w14:textId="3C1EFFBC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D3B8A6" w14:textId="2F5C3970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r w:rsidR="00333249"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="00333249"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(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85FAB52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3C3BBB" w14:textId="663763BD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C7810" w14:textId="02B76D12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r w:rsidR="00333249"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="00333249"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(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</w:tr>
            <w:tr w:rsidR="00537B3E" w:rsidRPr="00A25B55" w14:paraId="09E75367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B43DD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B4E8F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75A7512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449FA7F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51BB48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2E86E9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4BC23D13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7740E8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01B763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8E4FFCC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35FCBD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62DD160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62D3D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1D2B7062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ADD96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7ABDB5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4CC888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59E1FE6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E3A7C4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BE220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26832849" w14:textId="77777777" w:rsidR="00537B3E" w:rsidRPr="00A25B55" w:rsidRDefault="00537B3E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10AD3357" w14:textId="049FB9EE" w:rsidR="00537B3E" w:rsidRPr="00A25B55" w:rsidRDefault="00537B3E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11. Affiliation </w:t>
            </w:r>
            <w:r w:rsidR="00333249" w:rsidRPr="00A25B55">
              <w:rPr>
                <w:b/>
                <w:sz w:val="18"/>
                <w:szCs w:val="18"/>
              </w:rPr>
              <w:t>body:</w:t>
            </w:r>
            <w:r w:rsidR="00333249" w:rsidRPr="00A25B55">
              <w:rPr>
                <w:sz w:val="18"/>
                <w:szCs w:val="18"/>
              </w:rPr>
              <w:t xml:space="preserve"> _</w:t>
            </w:r>
            <w:r w:rsidRPr="00A25B55">
              <w:rPr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14:paraId="4F13D62D" w14:textId="0A9386B2" w:rsidR="00537B3E" w:rsidRPr="00A25B55" w:rsidRDefault="00AF59F4" w:rsidP="00AF59F4">
      <w:pPr>
        <w:ind w:left="9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9638B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. </w:t>
      </w:r>
      <w:r w:rsidR="00537B3E" w:rsidRPr="00A25B55">
        <w:rPr>
          <w:b/>
          <w:bCs/>
          <w:sz w:val="18"/>
          <w:szCs w:val="18"/>
        </w:rPr>
        <w:t>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495"/>
        <w:gridCol w:w="5065"/>
        <w:gridCol w:w="1337"/>
      </w:tblGrid>
      <w:tr w:rsidR="00537B3E" w:rsidRPr="00A25B55" w14:paraId="199428F9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6758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837E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6187" w14:textId="7EF5EABA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 xml:space="preserve">Tick </w:t>
            </w:r>
            <w:r w:rsidR="00333249"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>Here</w:t>
            </w:r>
            <w:r w:rsidR="00333249" w:rsidRPr="00A25B55">
              <w:rPr>
                <w:color w:val="000000"/>
                <w:sz w:val="18"/>
                <w:szCs w:val="18"/>
                <w:lang w:eastAsia="en-IN"/>
              </w:rPr>
              <w:t xml:space="preserve"> (</w:t>
            </w:r>
            <w:r w:rsidRPr="00A25B55">
              <w:rPr>
                <w:color w:val="000000"/>
                <w:sz w:val="18"/>
                <w:szCs w:val="18"/>
                <w:lang w:eastAsia="en-IN"/>
              </w:rPr>
              <w:t>√)</w:t>
            </w:r>
          </w:p>
        </w:tc>
      </w:tr>
      <w:tr w:rsidR="00537B3E" w:rsidRPr="00A25B55" w14:paraId="6991BEB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A362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D905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564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08D8D5F2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0851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D2FB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D2E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608B91B3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6475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912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5FC9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290CC024" w14:textId="58A313C2" w:rsidR="00537B3E" w:rsidRPr="00A25B55" w:rsidRDefault="00AF59F4" w:rsidP="009638B9">
      <w:pPr>
        <w:spacing w:line="360" w:lineRule="auto"/>
        <w:ind w:left="360" w:hanging="360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33FE51" w14:textId="208A8FBA" w:rsidR="00537B3E" w:rsidRPr="00A25B55" w:rsidRDefault="00537B3E" w:rsidP="00537B3E">
      <w:pPr>
        <w:spacing w:after="120"/>
        <w:ind w:left="360" w:hanging="360"/>
        <w:jc w:val="both"/>
        <w:rPr>
          <w:sz w:val="18"/>
          <w:szCs w:val="18"/>
        </w:rPr>
      </w:pPr>
      <w:r w:rsidRPr="00A25B55">
        <w:rPr>
          <w:bCs/>
          <w:sz w:val="18"/>
          <w:szCs w:val="18"/>
        </w:rPr>
        <w:t xml:space="preserve">A2. </w:t>
      </w:r>
      <w:r w:rsidRPr="00A25B55">
        <w:rPr>
          <w:sz w:val="18"/>
          <w:szCs w:val="18"/>
        </w:rPr>
        <w:t>What is the current total tuition fee</w:t>
      </w:r>
      <w:r w:rsidR="00D166B5" w:rsidRPr="00A25B55">
        <w:rPr>
          <w:sz w:val="18"/>
          <w:szCs w:val="18"/>
        </w:rPr>
        <w:t>, hostel fee, additional fee (Laptops, Exam fees, book fee’s, placement fee etc.)</w:t>
      </w:r>
      <w:r w:rsidRPr="00A25B55">
        <w:rPr>
          <w:sz w:val="18"/>
          <w:szCs w:val="18"/>
        </w:rPr>
        <w:t xml:space="preserve"> for the entire duration of </w:t>
      </w:r>
      <w:r w:rsidR="009638B9">
        <w:rPr>
          <w:sz w:val="18"/>
          <w:szCs w:val="18"/>
        </w:rPr>
        <w:t>BCA</w:t>
      </w:r>
      <w:r w:rsidRPr="00A25B55">
        <w:rPr>
          <w:sz w:val="18"/>
          <w:szCs w:val="18"/>
        </w:rPr>
        <w:t xml:space="preserve"> program?</w:t>
      </w:r>
      <w:r w:rsidR="00D166B5" w:rsidRPr="00A25B55">
        <w:rPr>
          <w:sz w:val="18"/>
          <w:szCs w:val="18"/>
        </w:rPr>
        <w:t xml:space="preserve"> </w:t>
      </w:r>
      <w:r w:rsidRPr="00A25B55">
        <w:rPr>
          <w:sz w:val="18"/>
          <w:szCs w:val="18"/>
        </w:rPr>
        <w:t xml:space="preserve"> </w:t>
      </w:r>
      <w:r w:rsidR="00D166B5" w:rsidRPr="00A25B55">
        <w:rPr>
          <w:sz w:val="18"/>
          <w:szCs w:val="18"/>
        </w:rPr>
        <w:t>(</w:t>
      </w:r>
      <w:r w:rsidRPr="00A25B55">
        <w:rPr>
          <w:sz w:val="18"/>
          <w:szCs w:val="18"/>
        </w:rPr>
        <w:t>SUM TOTAL OF ALL YEARS</w:t>
      </w:r>
      <w:r w:rsidR="00D166B5" w:rsidRPr="00A25B55">
        <w:rPr>
          <w:sz w:val="18"/>
          <w:szCs w:val="18"/>
        </w:rPr>
        <w:t>)</w:t>
      </w:r>
      <w:r w:rsidRPr="00A25B55">
        <w:rPr>
          <w:sz w:val="18"/>
          <w:szCs w:val="18"/>
        </w:rPr>
        <w:t xml:space="preserve"> </w:t>
      </w:r>
    </w:p>
    <w:tbl>
      <w:tblPr>
        <w:tblW w:w="11047" w:type="dxa"/>
        <w:tblLook w:val="04A0" w:firstRow="1" w:lastRow="0" w:firstColumn="1" w:lastColumn="0" w:noHBand="0" w:noVBand="1"/>
      </w:tblPr>
      <w:tblGrid>
        <w:gridCol w:w="955"/>
        <w:gridCol w:w="1164"/>
        <w:gridCol w:w="2385"/>
        <w:gridCol w:w="1129"/>
        <w:gridCol w:w="1412"/>
        <w:gridCol w:w="1411"/>
        <w:gridCol w:w="1412"/>
        <w:gridCol w:w="1179"/>
      </w:tblGrid>
      <w:tr w:rsidR="00306ACA" w:rsidRPr="00A25B55" w14:paraId="4457F19E" w14:textId="77777777" w:rsidTr="00306ACA">
        <w:trPr>
          <w:trHeight w:val="30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5015" w14:textId="77777777" w:rsidR="00306ACA" w:rsidRPr="00A25B55" w:rsidRDefault="00306ACA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E343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4C92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E9B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7150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DBF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1344C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A02FD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06ACA" w:rsidRPr="00A25B55" w14:paraId="1D107C9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22C" w14:textId="59D3C0FB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333249" w:rsidRPr="00A25B55">
              <w:rPr>
                <w:color w:val="000000"/>
                <w:sz w:val="18"/>
                <w:szCs w:val="18"/>
              </w:rPr>
              <w:t>2. A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E1C7" w14:textId="77777777" w:rsidR="00306ACA" w:rsidRPr="00A25B55" w:rsidRDefault="00C05D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Tuition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970" w14:textId="099BAF25" w:rsidR="00306ACA" w:rsidRPr="00A25B55" w:rsidRDefault="00333249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8E8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A2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5B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DBAE4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D76A2A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C4441B8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516" w14:textId="0F8C4A78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333249" w:rsidRPr="00A25B55">
              <w:rPr>
                <w:color w:val="000000"/>
                <w:sz w:val="18"/>
                <w:szCs w:val="18"/>
              </w:rPr>
              <w:t>2. B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C380" w14:textId="77777777" w:rsidR="00306ACA" w:rsidRPr="00A25B55" w:rsidRDefault="00306A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DC6C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C35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017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5865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8D657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536B3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49F89A3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EE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A2.C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FD40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5CB7" w14:textId="34BB7BCA" w:rsidR="00306ACA" w:rsidRPr="00A25B55" w:rsidRDefault="00333249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9181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BE1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D2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C8E6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F662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20A57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262" w14:textId="21BE6459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333249" w:rsidRPr="00A25B55">
              <w:rPr>
                <w:color w:val="000000"/>
                <w:sz w:val="18"/>
                <w:szCs w:val="18"/>
              </w:rPr>
              <w:t>2. D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039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9D48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C44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7C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8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D5AA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B3FF0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F66FDC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B4E" w14:textId="11749A00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333249" w:rsidRPr="00A25B55">
              <w:rPr>
                <w:color w:val="000000"/>
                <w:sz w:val="18"/>
                <w:szCs w:val="18"/>
              </w:rPr>
              <w:t>2. 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47D295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7066" w14:textId="77678659" w:rsidR="00306ACA" w:rsidRPr="00A25B55" w:rsidRDefault="00333249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0FA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AEF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C0FE6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8AC00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5C64F992" w14:textId="77777777" w:rsidTr="00306ACA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E5384" w14:textId="7ED5B57B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333249" w:rsidRPr="00A25B55">
              <w:rPr>
                <w:color w:val="000000"/>
                <w:sz w:val="18"/>
                <w:szCs w:val="18"/>
              </w:rPr>
              <w:t>2. F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CDE4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55C9F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CF3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040D5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811E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CB29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B9EB9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8C73221" w14:textId="6B1CF6F0" w:rsidR="002E1CA5" w:rsidRPr="00A25B55" w:rsidRDefault="002E1CA5" w:rsidP="00AF59F4">
      <w:pPr>
        <w:jc w:val="right"/>
        <w:rPr>
          <w:bCs/>
          <w:sz w:val="18"/>
          <w:szCs w:val="18"/>
        </w:rPr>
      </w:pPr>
    </w:p>
    <w:p w14:paraId="7CDAD887" w14:textId="0B110312" w:rsidR="00537B3E" w:rsidRPr="00A25B55" w:rsidRDefault="00E6023C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B</w:t>
      </w:r>
      <w:r w:rsidR="00537B3E" w:rsidRPr="00A25B55">
        <w:rPr>
          <w:b/>
          <w:color w:val="FFFFFF"/>
          <w:sz w:val="18"/>
          <w:szCs w:val="18"/>
        </w:rPr>
        <w:t>: ACADEMICS</w:t>
      </w:r>
    </w:p>
    <w:p w14:paraId="72B1AA40" w14:textId="4A507F3A" w:rsidR="00537B3E" w:rsidRPr="00A25B55" w:rsidRDefault="00537B3E">
      <w:pPr>
        <w:jc w:val="both"/>
        <w:rPr>
          <w:b/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[PLEASE PROVIDE DETAILS FOR </w:t>
      </w:r>
      <w:r w:rsidR="009638B9">
        <w:rPr>
          <w:b/>
          <w:i/>
          <w:sz w:val="18"/>
          <w:szCs w:val="18"/>
        </w:rPr>
        <w:t>BCA</w:t>
      </w:r>
      <w:r w:rsidRPr="00A25B55">
        <w:rPr>
          <w:b/>
          <w:i/>
          <w:sz w:val="18"/>
          <w:szCs w:val="18"/>
        </w:rPr>
        <w:t>. PROGRAM ONLY]</w:t>
      </w:r>
    </w:p>
    <w:p w14:paraId="24DD5928" w14:textId="33B82702" w:rsidR="00537B3E" w:rsidRPr="00A25B55" w:rsidRDefault="00E6023C" w:rsidP="00537B3E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B</w:t>
      </w:r>
      <w:r w:rsidR="00537B3E" w:rsidRPr="00A25B55">
        <w:rPr>
          <w:bCs/>
          <w:sz w:val="18"/>
          <w:szCs w:val="18"/>
        </w:rPr>
        <w:t xml:space="preserve">1. </w:t>
      </w:r>
      <w:r w:rsidR="00537B3E" w:rsidRPr="00A25B55">
        <w:rPr>
          <w:sz w:val="18"/>
          <w:szCs w:val="18"/>
        </w:rPr>
        <w:t>Please provide information about the following statements.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221"/>
        <w:gridCol w:w="3934"/>
      </w:tblGrid>
      <w:tr w:rsidR="00537B3E" w:rsidRPr="00A25B55" w14:paraId="7950F533" w14:textId="77777777">
        <w:trPr>
          <w:trHeight w:val="229"/>
        </w:trPr>
        <w:tc>
          <w:tcPr>
            <w:tcW w:w="640" w:type="dxa"/>
            <w:shd w:val="clear" w:color="auto" w:fill="808080"/>
            <w:vAlign w:val="center"/>
          </w:tcPr>
          <w:p w14:paraId="5AB2096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6221" w:type="dxa"/>
            <w:shd w:val="clear" w:color="auto" w:fill="808080"/>
            <w:vAlign w:val="center"/>
          </w:tcPr>
          <w:p w14:paraId="7B1FA542" w14:textId="77777777" w:rsidR="00537B3E" w:rsidRPr="00A25B55" w:rsidRDefault="00537B3E" w:rsidP="00537B3E">
            <w:pPr>
              <w:pStyle w:val="Heading6"/>
              <w:spacing w:line="240" w:lineRule="auto"/>
              <w:jc w:val="left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Statements</w:t>
            </w:r>
          </w:p>
        </w:tc>
        <w:tc>
          <w:tcPr>
            <w:tcW w:w="3934" w:type="dxa"/>
            <w:shd w:val="clear" w:color="auto" w:fill="808080"/>
          </w:tcPr>
          <w:p w14:paraId="0813C3F3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537B3E" w:rsidRPr="00A25B55" w14:paraId="764AD37A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31DBA103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6221" w:type="dxa"/>
            <w:vMerge w:val="restart"/>
            <w:vAlign w:val="center"/>
          </w:tcPr>
          <w:p w14:paraId="51BCB0C1" w14:textId="169A4958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visiting/</w:t>
            </w:r>
            <w:r w:rsidR="00333249" w:rsidRPr="00A25B55">
              <w:rPr>
                <w:b/>
                <w:sz w:val="18"/>
                <w:szCs w:val="18"/>
              </w:rPr>
              <w:t xml:space="preserve">contract </w:t>
            </w:r>
            <w:r w:rsidR="00333249" w:rsidRPr="00A25B55">
              <w:rPr>
                <w:sz w:val="18"/>
                <w:szCs w:val="18"/>
              </w:rPr>
              <w:t>faculty</w:t>
            </w:r>
            <w:r w:rsidR="007773A4" w:rsidRPr="00A25B55">
              <w:rPr>
                <w:sz w:val="18"/>
                <w:szCs w:val="18"/>
              </w:rPr>
              <w:t xml:space="preserve"> (</w:t>
            </w:r>
            <w:r w:rsidR="00085C86" w:rsidRPr="00085C86">
              <w:rPr>
                <w:sz w:val="18"/>
                <w:szCs w:val="18"/>
              </w:rPr>
              <w:t>202</w:t>
            </w:r>
            <w:r w:rsidR="00333249">
              <w:rPr>
                <w:sz w:val="18"/>
                <w:szCs w:val="18"/>
              </w:rPr>
              <w:t>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4ED5AC9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10BDEC98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2F9FD91F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22594006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4F9DDC7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537B3E" w:rsidRPr="00A25B55" w14:paraId="2AAA3564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612A39C4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6221" w:type="dxa"/>
            <w:vMerge w:val="restart"/>
            <w:vAlign w:val="center"/>
          </w:tcPr>
          <w:p w14:paraId="2BF6F709" w14:textId="0C04F5FF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permanent</w:t>
            </w:r>
            <w:r w:rsidR="007773A4" w:rsidRPr="00A25B55">
              <w:rPr>
                <w:sz w:val="18"/>
                <w:szCs w:val="18"/>
              </w:rPr>
              <w:t xml:space="preserve"> faculty (</w:t>
            </w:r>
            <w:r w:rsidR="00085C86" w:rsidRPr="00085C86">
              <w:rPr>
                <w:sz w:val="18"/>
                <w:szCs w:val="18"/>
              </w:rPr>
              <w:t>202</w:t>
            </w:r>
            <w:r w:rsidR="00333249">
              <w:rPr>
                <w:sz w:val="18"/>
                <w:szCs w:val="18"/>
              </w:rPr>
              <w:t>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3C6FDE2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39CA49DB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5ECF1225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48F806F5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E2FC5F5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C05D5F" w:rsidRPr="00A25B55" w14:paraId="5FC5675D" w14:textId="77777777" w:rsidTr="00C05D5F">
        <w:trPr>
          <w:trHeight w:val="250"/>
        </w:trPr>
        <w:tc>
          <w:tcPr>
            <w:tcW w:w="640" w:type="dxa"/>
            <w:vAlign w:val="center"/>
          </w:tcPr>
          <w:p w14:paraId="20802828" w14:textId="77777777" w:rsidR="00C05D5F" w:rsidRPr="00A25B55" w:rsidRDefault="00C05D5F" w:rsidP="00E627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1" w:type="dxa"/>
            <w:vAlign w:val="center"/>
          </w:tcPr>
          <w:p w14:paraId="6F9158F3" w14:textId="77777777" w:rsidR="00C05D5F" w:rsidRPr="00A25B55" w:rsidRDefault="00C05D5F" w:rsidP="00E627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Permanent Faculty with PhD degree</w:t>
            </w:r>
          </w:p>
        </w:tc>
        <w:tc>
          <w:tcPr>
            <w:tcW w:w="3934" w:type="dxa"/>
            <w:vAlign w:val="center"/>
          </w:tcPr>
          <w:p w14:paraId="360E5AFD" w14:textId="77777777" w:rsidR="00C05D5F" w:rsidRPr="00A25B55" w:rsidRDefault="00C05D5F" w:rsidP="00E6277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537B3E" w:rsidRPr="00A25B55" w14:paraId="62482999" w14:textId="77777777">
        <w:trPr>
          <w:trHeight w:val="229"/>
        </w:trPr>
        <w:tc>
          <w:tcPr>
            <w:tcW w:w="640" w:type="dxa"/>
            <w:vAlign w:val="center"/>
          </w:tcPr>
          <w:p w14:paraId="331B3141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6221" w:type="dxa"/>
            <w:vAlign w:val="center"/>
          </w:tcPr>
          <w:p w14:paraId="353D559E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Highest annual salary of permanent faculty </w:t>
            </w:r>
          </w:p>
        </w:tc>
        <w:tc>
          <w:tcPr>
            <w:tcW w:w="3934" w:type="dxa"/>
            <w:vAlign w:val="center"/>
          </w:tcPr>
          <w:p w14:paraId="0D0A616C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2EA778FE" w14:textId="77777777">
        <w:trPr>
          <w:trHeight w:val="229"/>
        </w:trPr>
        <w:tc>
          <w:tcPr>
            <w:tcW w:w="640" w:type="dxa"/>
            <w:vAlign w:val="center"/>
          </w:tcPr>
          <w:p w14:paraId="0570C9B9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6221" w:type="dxa"/>
            <w:vAlign w:val="center"/>
          </w:tcPr>
          <w:p w14:paraId="52F76A5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Lowest annual salary of permanent faculty</w:t>
            </w:r>
          </w:p>
        </w:tc>
        <w:tc>
          <w:tcPr>
            <w:tcW w:w="3934" w:type="dxa"/>
            <w:vAlign w:val="center"/>
          </w:tcPr>
          <w:p w14:paraId="78B764EB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3BA11367" w14:textId="77777777">
        <w:trPr>
          <w:trHeight w:val="229"/>
        </w:trPr>
        <w:tc>
          <w:tcPr>
            <w:tcW w:w="640" w:type="dxa"/>
            <w:vAlign w:val="center"/>
          </w:tcPr>
          <w:p w14:paraId="69D97838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6221" w:type="dxa"/>
            <w:vAlign w:val="center"/>
          </w:tcPr>
          <w:p w14:paraId="56E5F54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Average annual salary of the visiting faculty </w:t>
            </w:r>
          </w:p>
        </w:tc>
        <w:tc>
          <w:tcPr>
            <w:tcW w:w="3934" w:type="dxa"/>
            <w:vAlign w:val="center"/>
          </w:tcPr>
          <w:p w14:paraId="4EFF8513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</w:tbl>
    <w:p w14:paraId="2D7226AB" w14:textId="77777777" w:rsidR="00306ACA" w:rsidRDefault="00306ACA" w:rsidP="00537B3E">
      <w:pPr>
        <w:jc w:val="both"/>
        <w:rPr>
          <w:sz w:val="18"/>
          <w:szCs w:val="18"/>
        </w:rPr>
      </w:pPr>
    </w:p>
    <w:p w14:paraId="0F423635" w14:textId="721C8628" w:rsidR="00537B3E" w:rsidRPr="00A25B55" w:rsidRDefault="00E6023C" w:rsidP="00AF59F4">
      <w:pPr>
        <w:ind w:right="-684"/>
        <w:jc w:val="both"/>
        <w:rPr>
          <w:sz w:val="18"/>
          <w:szCs w:val="18"/>
        </w:rPr>
      </w:pPr>
      <w:r>
        <w:rPr>
          <w:sz w:val="18"/>
          <w:szCs w:val="18"/>
        </w:rPr>
        <w:t>B2</w:t>
      </w:r>
      <w:r w:rsidR="00537B3E" w:rsidRPr="00A25B55">
        <w:rPr>
          <w:sz w:val="18"/>
          <w:szCs w:val="18"/>
        </w:rPr>
        <w:t xml:space="preserve">. What is the number of total faculty members at the institute who have </w:t>
      </w:r>
      <w:r w:rsidR="00333249" w:rsidRPr="00A25B55">
        <w:rPr>
          <w:sz w:val="18"/>
          <w:szCs w:val="18"/>
        </w:rPr>
        <w:t>teaching</w:t>
      </w:r>
      <w:r w:rsidR="00537B3E" w:rsidRPr="00A25B55">
        <w:rPr>
          <w:sz w:val="18"/>
          <w:szCs w:val="18"/>
        </w:rPr>
        <w:t xml:space="preserve"> experience of? </w:t>
      </w:r>
    </w:p>
    <w:tbl>
      <w:tblPr>
        <w:tblW w:w="50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1964"/>
        <w:gridCol w:w="1702"/>
        <w:gridCol w:w="2268"/>
        <w:gridCol w:w="1702"/>
        <w:gridCol w:w="2471"/>
      </w:tblGrid>
      <w:tr w:rsidR="00537B3E" w:rsidRPr="00A25B55" w14:paraId="03194AED" w14:textId="77777777" w:rsidTr="00AF59F4">
        <w:trPr>
          <w:trHeight w:hRule="exact" w:val="287"/>
          <w:jc w:val="right"/>
        </w:trPr>
        <w:tc>
          <w:tcPr>
            <w:tcW w:w="272" w:type="pct"/>
            <w:shd w:val="clear" w:color="auto" w:fill="808080"/>
          </w:tcPr>
          <w:p w14:paraId="7A2638B0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808080"/>
            <w:vAlign w:val="center"/>
          </w:tcPr>
          <w:p w14:paraId="2759A2F0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57" w:type="pct"/>
            <w:gridSpan w:val="2"/>
            <w:shd w:val="clear" w:color="auto" w:fill="808080"/>
          </w:tcPr>
          <w:p w14:paraId="34CC935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Indian University</w:t>
            </w:r>
          </w:p>
        </w:tc>
        <w:tc>
          <w:tcPr>
            <w:tcW w:w="1952" w:type="pct"/>
            <w:gridSpan w:val="2"/>
            <w:shd w:val="clear" w:color="auto" w:fill="808080"/>
          </w:tcPr>
          <w:p w14:paraId="273DA615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Foreign/International University</w:t>
            </w:r>
          </w:p>
        </w:tc>
      </w:tr>
      <w:tr w:rsidR="00537B3E" w:rsidRPr="00A25B55" w14:paraId="5C052F59" w14:textId="77777777" w:rsidTr="00AF59F4">
        <w:trPr>
          <w:trHeight w:hRule="exact" w:val="291"/>
          <w:jc w:val="right"/>
        </w:trPr>
        <w:tc>
          <w:tcPr>
            <w:tcW w:w="272" w:type="pct"/>
            <w:shd w:val="clear" w:color="auto" w:fill="808080"/>
          </w:tcPr>
          <w:p w14:paraId="7C5C0AA9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919" w:type="pct"/>
            <w:shd w:val="clear" w:color="auto" w:fill="808080"/>
            <w:vAlign w:val="center"/>
          </w:tcPr>
          <w:p w14:paraId="7211E7CF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Teaching Experience</w:t>
            </w:r>
          </w:p>
        </w:tc>
        <w:tc>
          <w:tcPr>
            <w:tcW w:w="796" w:type="pct"/>
            <w:shd w:val="clear" w:color="auto" w:fill="808080"/>
          </w:tcPr>
          <w:p w14:paraId="33F6EF0E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061" w:type="pct"/>
            <w:shd w:val="clear" w:color="auto" w:fill="808080"/>
          </w:tcPr>
          <w:p w14:paraId="233DB37F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  <w:tc>
          <w:tcPr>
            <w:tcW w:w="796" w:type="pct"/>
            <w:shd w:val="clear" w:color="auto" w:fill="808080"/>
          </w:tcPr>
          <w:p w14:paraId="111BC696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156" w:type="pct"/>
            <w:shd w:val="clear" w:color="auto" w:fill="808080"/>
          </w:tcPr>
          <w:p w14:paraId="719E2BD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</w:tr>
      <w:tr w:rsidR="00537B3E" w:rsidRPr="00A25B55" w14:paraId="31AFB90C" w14:textId="77777777" w:rsidTr="00AF59F4">
        <w:trPr>
          <w:trHeight w:hRule="exact" w:val="423"/>
          <w:jc w:val="right"/>
        </w:trPr>
        <w:tc>
          <w:tcPr>
            <w:tcW w:w="272" w:type="pct"/>
          </w:tcPr>
          <w:p w14:paraId="4DF64B90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919" w:type="pct"/>
            <w:vAlign w:val="center"/>
          </w:tcPr>
          <w:p w14:paraId="7CBDB22B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Less than 5 years</w:t>
            </w:r>
          </w:p>
        </w:tc>
        <w:tc>
          <w:tcPr>
            <w:tcW w:w="796" w:type="pct"/>
          </w:tcPr>
          <w:p w14:paraId="14691A2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1F1E023F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5D48F2D1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52982426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4DE2DE0" w14:textId="77777777" w:rsidTr="00AF59F4">
        <w:trPr>
          <w:trHeight w:hRule="exact" w:val="415"/>
          <w:jc w:val="right"/>
        </w:trPr>
        <w:tc>
          <w:tcPr>
            <w:tcW w:w="272" w:type="pct"/>
          </w:tcPr>
          <w:p w14:paraId="3D5AC2C6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919" w:type="pct"/>
            <w:vAlign w:val="center"/>
          </w:tcPr>
          <w:p w14:paraId="5DEEEF5C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 xml:space="preserve">5-10 years </w:t>
            </w:r>
          </w:p>
        </w:tc>
        <w:tc>
          <w:tcPr>
            <w:tcW w:w="796" w:type="pct"/>
          </w:tcPr>
          <w:p w14:paraId="3261769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600E3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1CC0860B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20E323B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C05B90B" w14:textId="77777777" w:rsidTr="00AF59F4">
        <w:trPr>
          <w:trHeight w:hRule="exact" w:val="435"/>
          <w:jc w:val="right"/>
        </w:trPr>
        <w:tc>
          <w:tcPr>
            <w:tcW w:w="272" w:type="pct"/>
          </w:tcPr>
          <w:p w14:paraId="1A92B0A9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919" w:type="pct"/>
            <w:vAlign w:val="center"/>
          </w:tcPr>
          <w:p w14:paraId="08900569" w14:textId="77777777" w:rsidR="00537B3E" w:rsidRPr="00A25B55" w:rsidRDefault="00537B3E" w:rsidP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More than 10 years</w:t>
            </w:r>
            <w:r w:rsidRPr="00A25B55" w:rsidDel="0014601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</w:tcPr>
          <w:p w14:paraId="182C419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74DD43C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677D0D4A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4373C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298C5C6" w14:textId="77777777" w:rsidR="00306ACA" w:rsidRDefault="00306ACA" w:rsidP="00537B3E">
      <w:pPr>
        <w:jc w:val="both"/>
        <w:rPr>
          <w:bCs/>
          <w:sz w:val="18"/>
          <w:szCs w:val="18"/>
        </w:rPr>
      </w:pPr>
    </w:p>
    <w:p w14:paraId="09E7EA31" w14:textId="0FD2FDC1" w:rsidR="00306ACA" w:rsidRPr="00306ACA" w:rsidRDefault="00E6023C" w:rsidP="00306ACA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B3</w:t>
      </w:r>
      <w:r w:rsidR="00306ACA">
        <w:rPr>
          <w:bCs/>
          <w:sz w:val="20"/>
          <w:szCs w:val="20"/>
        </w:rPr>
        <w:t>.</w:t>
      </w:r>
      <w:r w:rsidR="00306ACA">
        <w:rPr>
          <w:b/>
          <w:bCs/>
          <w:sz w:val="20"/>
          <w:szCs w:val="20"/>
        </w:rPr>
        <w:t xml:space="preserve"> </w:t>
      </w:r>
      <w:bookmarkStart w:id="0" w:name="_Hlk5636372"/>
      <w:r w:rsidR="00306ACA">
        <w:rPr>
          <w:sz w:val="20"/>
          <w:szCs w:val="20"/>
        </w:rPr>
        <w:t xml:space="preserve">Please let us know the number research publications of the existing permanent faculty in the last three years in journals </w:t>
      </w:r>
      <w:r w:rsidR="00C05D5F">
        <w:rPr>
          <w:sz w:val="20"/>
          <w:szCs w:val="20"/>
        </w:rPr>
        <w:t>indexed in Scopus and Web of Science</w:t>
      </w:r>
      <w:r w:rsidR="00306ACA">
        <w:rPr>
          <w:sz w:val="20"/>
          <w:szCs w:val="20"/>
        </w:rPr>
        <w:t xml:space="preserve">____________________________ </w:t>
      </w:r>
      <w:r w:rsidR="00306ACA">
        <w:rPr>
          <w:b/>
          <w:bCs/>
          <w:i/>
          <w:sz w:val="20"/>
        </w:rPr>
        <w:t xml:space="preserve">[PLEASE ATTACH RELEVANT DOCUMENTS ALONG WITH THIS </w:t>
      </w:r>
      <w:r w:rsidR="00FB3E73">
        <w:rPr>
          <w:b/>
          <w:bCs/>
          <w:i/>
          <w:sz w:val="20"/>
        </w:rPr>
        <w:t>FORM INDICATING</w:t>
      </w:r>
      <w:r w:rsidR="00306ACA">
        <w:rPr>
          <w:b/>
          <w:bCs/>
          <w:i/>
          <w:sz w:val="20"/>
        </w:rPr>
        <w:t xml:space="preserve"> QUESTION NUMBER]</w:t>
      </w:r>
      <w:bookmarkEnd w:id="0"/>
    </w:p>
    <w:p w14:paraId="66258924" w14:textId="7FAE3051" w:rsidR="00537B3E" w:rsidRPr="00A25B55" w:rsidRDefault="00537B3E" w:rsidP="00537B3E">
      <w:pPr>
        <w:pStyle w:val="Header"/>
        <w:tabs>
          <w:tab w:val="clear" w:pos="4320"/>
          <w:tab w:val="clear" w:pos="8640"/>
        </w:tabs>
        <w:ind w:firstLine="450"/>
        <w:rPr>
          <w:b/>
          <w:bCs/>
          <w:sz w:val="18"/>
          <w:szCs w:val="18"/>
        </w:rPr>
      </w:pPr>
    </w:p>
    <w:p w14:paraId="490B2496" w14:textId="598BE55F" w:rsidR="00537B3E" w:rsidRPr="00A25B55" w:rsidRDefault="00E6023C" w:rsidP="00537B3E">
      <w:pPr>
        <w:ind w:left="450" w:hanging="450"/>
        <w:rPr>
          <w:sz w:val="18"/>
          <w:szCs w:val="18"/>
        </w:rPr>
      </w:pPr>
      <w:r>
        <w:rPr>
          <w:bCs/>
          <w:noProof/>
          <w:sz w:val="18"/>
          <w:szCs w:val="18"/>
        </w:rPr>
        <w:t>B5</w:t>
      </w:r>
      <w:r w:rsidR="00537B3E" w:rsidRPr="00A25B55">
        <w:rPr>
          <w:bCs/>
          <w:noProof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>Please give details of the scholarships offered by the college/institute.</w:t>
      </w:r>
      <w:r w:rsidR="00537B3E" w:rsidRPr="00A25B55">
        <w:rPr>
          <w:i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320"/>
        <w:gridCol w:w="3375"/>
        <w:gridCol w:w="3167"/>
      </w:tblGrid>
      <w:tr w:rsidR="00537B3E" w:rsidRPr="00A25B55" w14:paraId="36531CC6" w14:textId="77777777">
        <w:tc>
          <w:tcPr>
            <w:tcW w:w="357" w:type="pct"/>
            <w:shd w:val="clear" w:color="auto" w:fill="808080"/>
            <w:vAlign w:val="center"/>
          </w:tcPr>
          <w:p w14:paraId="4B8767A8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1563" w:type="pct"/>
            <w:shd w:val="clear" w:color="auto" w:fill="808080"/>
            <w:vAlign w:val="center"/>
          </w:tcPr>
          <w:p w14:paraId="24A077B7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1589" w:type="pct"/>
            <w:shd w:val="clear" w:color="auto" w:fill="808080"/>
            <w:vAlign w:val="center"/>
          </w:tcPr>
          <w:p w14:paraId="3B1D7F99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1491" w:type="pct"/>
            <w:shd w:val="clear" w:color="auto" w:fill="808080"/>
            <w:vAlign w:val="center"/>
          </w:tcPr>
          <w:p w14:paraId="75B4DB6F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537B3E" w:rsidRPr="00A25B55" w14:paraId="53183780" w14:textId="77777777" w:rsidTr="00AF59F4">
        <w:trPr>
          <w:trHeight w:hRule="exact" w:val="368"/>
        </w:trPr>
        <w:tc>
          <w:tcPr>
            <w:tcW w:w="357" w:type="pct"/>
            <w:vAlign w:val="center"/>
          </w:tcPr>
          <w:p w14:paraId="2D839DB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  <w:p w14:paraId="2D4546E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63" w:type="pct"/>
            <w:vAlign w:val="center"/>
          </w:tcPr>
          <w:p w14:paraId="55BDB6DA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 xml:space="preserve">By your Institute </w:t>
            </w:r>
          </w:p>
        </w:tc>
        <w:tc>
          <w:tcPr>
            <w:tcW w:w="1589" w:type="pct"/>
            <w:vAlign w:val="center"/>
          </w:tcPr>
          <w:p w14:paraId="6A1CA61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681D3CA3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44AC2975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BBF4B18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4B0862D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537B3E" w:rsidRPr="00A25B55" w14:paraId="66DCC44E" w14:textId="77777777">
        <w:trPr>
          <w:trHeight w:hRule="exact" w:val="388"/>
        </w:trPr>
        <w:tc>
          <w:tcPr>
            <w:tcW w:w="357" w:type="pct"/>
            <w:vAlign w:val="center"/>
          </w:tcPr>
          <w:p w14:paraId="63160A75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63" w:type="pct"/>
            <w:vAlign w:val="center"/>
          </w:tcPr>
          <w:p w14:paraId="5F9C05FD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By other bodies/societies/corporate</w:t>
            </w:r>
          </w:p>
        </w:tc>
        <w:tc>
          <w:tcPr>
            <w:tcW w:w="1589" w:type="pct"/>
            <w:vAlign w:val="center"/>
          </w:tcPr>
          <w:p w14:paraId="7F9EB2C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063E0791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4B4F5DC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D48A487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2C142C1E" w14:textId="77777777" w:rsidR="00C05D5F" w:rsidRPr="00A25B55" w:rsidRDefault="00C05D5F">
      <w:pPr>
        <w:rPr>
          <w:b/>
          <w:sz w:val="18"/>
          <w:szCs w:val="18"/>
        </w:rPr>
      </w:pPr>
    </w:p>
    <w:p w14:paraId="1CED5677" w14:textId="6EEB8D8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C</w:t>
      </w:r>
      <w:r w:rsidR="00537B3E" w:rsidRPr="00A25B55">
        <w:rPr>
          <w:b/>
          <w:color w:val="FFFFFF"/>
          <w:sz w:val="18"/>
          <w:szCs w:val="18"/>
        </w:rPr>
        <w:t>: INFRASTRUCTURE AND FACILITIES</w:t>
      </w:r>
      <w:r w:rsidR="00C05D5F">
        <w:rPr>
          <w:b/>
          <w:color w:val="FFFFFF"/>
          <w:sz w:val="18"/>
          <w:szCs w:val="18"/>
        </w:rPr>
        <w:t xml:space="preserve"> - CONTINOUS LEARNING DURING COVID 19</w:t>
      </w:r>
    </w:p>
    <w:p w14:paraId="161221C2" w14:textId="29597128" w:rsidR="00537B3E" w:rsidRPr="00E6023C" w:rsidRDefault="00E6023C" w:rsidP="00E6023C">
      <w:pPr>
        <w:ind w:left="720" w:hanging="72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537B3E" w:rsidRPr="00A25B55">
        <w:rPr>
          <w:bCs/>
          <w:sz w:val="18"/>
          <w:szCs w:val="18"/>
        </w:rPr>
        <w:t>1.</w:t>
      </w:r>
      <w:r w:rsidR="00537B3E" w:rsidRPr="00A25B55">
        <w:rPr>
          <w:b/>
          <w:bCs/>
          <w:sz w:val="18"/>
          <w:szCs w:val="18"/>
        </w:rPr>
        <w:t xml:space="preserve"> </w:t>
      </w:r>
      <w:r w:rsidR="00537B3E" w:rsidRPr="00A25B55">
        <w:rPr>
          <w:b/>
          <w:bCs/>
          <w:i/>
          <w:sz w:val="18"/>
          <w:szCs w:val="18"/>
        </w:rPr>
        <w:t xml:space="preserve">[PLEASE PROVIDE INFORMATION ON INFRASTRUCTURE USED ONLY BY </w:t>
      </w:r>
      <w:r w:rsidR="009638B9">
        <w:rPr>
          <w:b/>
          <w:bCs/>
          <w:i/>
          <w:sz w:val="18"/>
          <w:szCs w:val="18"/>
        </w:rPr>
        <w:t>BCA</w:t>
      </w:r>
      <w:r w:rsidR="00537B3E" w:rsidRPr="00A25B55">
        <w:rPr>
          <w:b/>
          <w:bCs/>
          <w:i/>
          <w:sz w:val="18"/>
          <w:szCs w:val="18"/>
        </w:rPr>
        <w:t>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8581"/>
        <w:gridCol w:w="1413"/>
      </w:tblGrid>
      <w:tr w:rsidR="00537B3E" w:rsidRPr="00A25B55" w14:paraId="04E82243" w14:textId="77777777" w:rsidTr="00B72323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A5BFF4" w14:textId="77777777" w:rsidR="00537B3E" w:rsidRPr="00A25B55" w:rsidRDefault="00537B3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01C1E17D" w14:textId="77777777" w:rsidR="00537B3E" w:rsidRPr="00A25B55" w:rsidRDefault="00537B3E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05F436D4" w14:textId="77777777" w:rsidR="00537B3E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C05D5F" w:rsidRPr="00A25B55" w14:paraId="15DA3170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26F2306F" w14:textId="28C3ECEF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3438DAA2" w14:textId="77777777" w:rsidR="00C05D5F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04283732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668F4DC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7CE5F9D" w14:textId="53E6CE6C" w:rsidR="00BE5C7A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5336DF01" w14:textId="538651CB" w:rsidR="00BE5C7A" w:rsidRDefault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B160273" w14:textId="77777777" w:rsidR="00BE5C7A" w:rsidRPr="00A25B55" w:rsidRDefault="00BE5C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23C" w:rsidRPr="00A25B55" w14:paraId="3E8C7228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367BAE76" w14:textId="3E92B2CE" w:rsidR="00E6023C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41E0B7BD" w14:textId="7AC63E37" w:rsidR="00E6023C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institution have </w:t>
            </w:r>
            <w:r w:rsidR="00E6023C">
              <w:rPr>
                <w:sz w:val="18"/>
                <w:szCs w:val="18"/>
              </w:rPr>
              <w:t xml:space="preserve">LMS? If </w:t>
            </w:r>
            <w:r w:rsidR="00FB3E73">
              <w:rPr>
                <w:sz w:val="18"/>
                <w:szCs w:val="18"/>
              </w:rPr>
              <w:t>Yes</w:t>
            </w:r>
            <w:r w:rsidR="00E6023C">
              <w:rPr>
                <w:sz w:val="18"/>
                <w:szCs w:val="18"/>
              </w:rPr>
              <w:t>, provide the link of LMS.</w:t>
            </w:r>
          </w:p>
        </w:tc>
        <w:tc>
          <w:tcPr>
            <w:tcW w:w="665" w:type="pct"/>
            <w:vAlign w:val="center"/>
          </w:tcPr>
          <w:p w14:paraId="64F5A373" w14:textId="77777777" w:rsidR="00E6023C" w:rsidRPr="00A25B55" w:rsidRDefault="00E6023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5D5F" w:rsidRPr="00A25B55" w14:paraId="028EED89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46EDCBC" w14:textId="328348F2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3C16FE5A" w14:textId="2D592046" w:rsidR="00C05D5F" w:rsidRPr="00A25B55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</w:t>
            </w:r>
            <w:r w:rsidR="00E6023C">
              <w:rPr>
                <w:sz w:val="18"/>
                <w:szCs w:val="18"/>
              </w:rPr>
              <w:t>sessments conducted to examine</w:t>
            </w:r>
            <w:r>
              <w:rPr>
                <w:sz w:val="18"/>
                <w:szCs w:val="18"/>
              </w:rPr>
              <w:t xml:space="preserve"> the effectiveness of Online Teaching? (Yes/No)</w:t>
            </w:r>
          </w:p>
        </w:tc>
        <w:tc>
          <w:tcPr>
            <w:tcW w:w="665" w:type="pct"/>
            <w:vAlign w:val="center"/>
          </w:tcPr>
          <w:p w14:paraId="5928854E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4E5D" w:rsidRPr="00A25B55" w14:paraId="40A4EF23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03B5F56" w14:textId="116B873B" w:rsidR="00EA4E5D" w:rsidRPr="00A25B55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40C5336C" w14:textId="2B12DBC8" w:rsidR="00EA4E5D" w:rsidRPr="00A25B55" w:rsidRDefault="00E6023C" w:rsidP="00E6023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the online Live lectures captured and placed in archives for future usage? If Yes, then provide the link</w:t>
            </w:r>
          </w:p>
        </w:tc>
        <w:tc>
          <w:tcPr>
            <w:tcW w:w="665" w:type="pct"/>
            <w:vAlign w:val="center"/>
          </w:tcPr>
          <w:p w14:paraId="68528428" w14:textId="77777777" w:rsidR="00EA4E5D" w:rsidRPr="00A25B55" w:rsidRDefault="00EA4E5D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112CDDF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116AC851" w14:textId="652FA126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48937D1A" w14:textId="7D85CF1A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5D3338B1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640C145D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354B1F3" w14:textId="6F4609EA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733B94A3" w14:textId="21EB63E9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4FC2177E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276EE2E" w14:textId="77777777" w:rsidR="0023615C" w:rsidRPr="00A25B55" w:rsidRDefault="0023615C" w:rsidP="0023615C">
      <w:pPr>
        <w:jc w:val="both"/>
        <w:rPr>
          <w:bCs/>
          <w:sz w:val="18"/>
          <w:szCs w:val="18"/>
        </w:rPr>
      </w:pPr>
    </w:p>
    <w:p w14:paraId="779C13BA" w14:textId="1D1676B2" w:rsidR="00537B3E" w:rsidRPr="00A25B55" w:rsidRDefault="00E6023C" w:rsidP="00B72323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B72323">
        <w:rPr>
          <w:bCs/>
          <w:sz w:val="18"/>
          <w:szCs w:val="18"/>
        </w:rPr>
        <w:t>2</w:t>
      </w:r>
      <w:r w:rsidR="00537B3E" w:rsidRPr="00A25B55">
        <w:rPr>
          <w:b/>
          <w:bCs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39ADCF8A" w14:textId="77777777" w:rsidR="00537B3E" w:rsidRPr="00A25B55" w:rsidRDefault="00537B3E" w:rsidP="00537B3E">
      <w:pPr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A25B55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651"/>
        <w:gridCol w:w="1440"/>
        <w:gridCol w:w="760"/>
        <w:gridCol w:w="3770"/>
        <w:gridCol w:w="1332"/>
      </w:tblGrid>
      <w:tr w:rsidR="00537B3E" w:rsidRPr="00A25B55" w14:paraId="1FFEEDDB" w14:textId="77777777">
        <w:trPr>
          <w:trHeight w:val="20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5BFFBC78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248" w:type="pct"/>
            <w:shd w:val="clear" w:color="auto" w:fill="808080"/>
            <w:vAlign w:val="center"/>
          </w:tcPr>
          <w:p w14:paraId="7CEE318A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78" w:type="pct"/>
            <w:shd w:val="clear" w:color="auto" w:fill="808080"/>
            <w:vAlign w:val="center"/>
          </w:tcPr>
          <w:p w14:paraId="58EF7531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756FAE9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775" w:type="pct"/>
            <w:shd w:val="clear" w:color="auto" w:fill="808080"/>
            <w:vAlign w:val="center"/>
          </w:tcPr>
          <w:p w14:paraId="5889D63B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28" w:type="pct"/>
            <w:shd w:val="clear" w:color="auto" w:fill="808080"/>
            <w:vAlign w:val="center"/>
          </w:tcPr>
          <w:p w14:paraId="3AEC8D8B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1-Yes/2-No</w:t>
            </w:r>
          </w:p>
        </w:tc>
      </w:tr>
      <w:tr w:rsidR="00537B3E" w:rsidRPr="00A25B55" w14:paraId="731D498D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1F7B4A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1248" w:type="pct"/>
            <w:vAlign w:val="center"/>
          </w:tcPr>
          <w:p w14:paraId="66DAA9E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Canteen</w:t>
            </w:r>
          </w:p>
        </w:tc>
        <w:tc>
          <w:tcPr>
            <w:tcW w:w="678" w:type="pct"/>
            <w:vAlign w:val="center"/>
          </w:tcPr>
          <w:p w14:paraId="6DB431EB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4EBF70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8</w:t>
            </w:r>
          </w:p>
        </w:tc>
        <w:tc>
          <w:tcPr>
            <w:tcW w:w="1775" w:type="pct"/>
            <w:vAlign w:val="center"/>
          </w:tcPr>
          <w:p w14:paraId="5B7004A1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boys</w:t>
            </w:r>
          </w:p>
        </w:tc>
        <w:tc>
          <w:tcPr>
            <w:tcW w:w="628" w:type="pct"/>
            <w:vAlign w:val="center"/>
          </w:tcPr>
          <w:p w14:paraId="736E8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39F56208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59B8A6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1248" w:type="pct"/>
            <w:vAlign w:val="center"/>
          </w:tcPr>
          <w:p w14:paraId="7B1965B6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Cricket Ground</w:t>
            </w:r>
          </w:p>
        </w:tc>
        <w:tc>
          <w:tcPr>
            <w:tcW w:w="678" w:type="pct"/>
            <w:vAlign w:val="center"/>
          </w:tcPr>
          <w:p w14:paraId="185FDE3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0DCE1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9</w:t>
            </w:r>
          </w:p>
        </w:tc>
        <w:tc>
          <w:tcPr>
            <w:tcW w:w="1775" w:type="pct"/>
            <w:vAlign w:val="center"/>
          </w:tcPr>
          <w:p w14:paraId="24CEB4E3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girls</w:t>
            </w:r>
          </w:p>
        </w:tc>
        <w:tc>
          <w:tcPr>
            <w:tcW w:w="628" w:type="pct"/>
            <w:vAlign w:val="center"/>
          </w:tcPr>
          <w:p w14:paraId="28FE2C4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2525EEB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5BE964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1248" w:type="pct"/>
            <w:vAlign w:val="center"/>
          </w:tcPr>
          <w:p w14:paraId="4B975B83" w14:textId="77777777" w:rsidR="00537B3E" w:rsidRPr="00A25B55" w:rsidRDefault="00537B3E" w:rsidP="00537B3E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Basketball court</w:t>
            </w:r>
          </w:p>
        </w:tc>
        <w:tc>
          <w:tcPr>
            <w:tcW w:w="678" w:type="pct"/>
            <w:vAlign w:val="center"/>
          </w:tcPr>
          <w:p w14:paraId="089E7BE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4303C8B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10</w:t>
            </w:r>
          </w:p>
        </w:tc>
        <w:tc>
          <w:tcPr>
            <w:tcW w:w="1775" w:type="pct"/>
            <w:vAlign w:val="center"/>
          </w:tcPr>
          <w:p w14:paraId="03383475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628" w:type="pct"/>
            <w:vAlign w:val="center"/>
          </w:tcPr>
          <w:p w14:paraId="1E41186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75BC1DDA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D1047FE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1248" w:type="pct"/>
            <w:vAlign w:val="center"/>
          </w:tcPr>
          <w:p w14:paraId="24A6C75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Football Ground</w:t>
            </w:r>
          </w:p>
        </w:tc>
        <w:tc>
          <w:tcPr>
            <w:tcW w:w="678" w:type="pct"/>
            <w:vAlign w:val="center"/>
          </w:tcPr>
          <w:p w14:paraId="2D396BE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EEE6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11</w:t>
            </w:r>
          </w:p>
        </w:tc>
        <w:tc>
          <w:tcPr>
            <w:tcW w:w="1775" w:type="pct"/>
            <w:vAlign w:val="center"/>
          </w:tcPr>
          <w:p w14:paraId="6BD16238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Table Tennis boards</w:t>
            </w:r>
          </w:p>
        </w:tc>
        <w:tc>
          <w:tcPr>
            <w:tcW w:w="628" w:type="pct"/>
            <w:vAlign w:val="center"/>
          </w:tcPr>
          <w:p w14:paraId="5AB1E57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8A9CA16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CD2336C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1248" w:type="pct"/>
            <w:vAlign w:val="center"/>
          </w:tcPr>
          <w:p w14:paraId="370BA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Swimming Pool</w:t>
            </w:r>
          </w:p>
        </w:tc>
        <w:tc>
          <w:tcPr>
            <w:tcW w:w="678" w:type="pct"/>
            <w:vAlign w:val="center"/>
          </w:tcPr>
          <w:p w14:paraId="541B5E1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8F6B2BD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12</w:t>
            </w:r>
          </w:p>
        </w:tc>
        <w:tc>
          <w:tcPr>
            <w:tcW w:w="1775" w:type="pct"/>
            <w:vAlign w:val="center"/>
          </w:tcPr>
          <w:p w14:paraId="6B33D09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Gymnasium</w:t>
            </w:r>
          </w:p>
        </w:tc>
        <w:tc>
          <w:tcPr>
            <w:tcW w:w="628" w:type="pct"/>
            <w:vAlign w:val="center"/>
          </w:tcPr>
          <w:p w14:paraId="3DD5A86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1F85A48C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4BA8BF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1248" w:type="pct"/>
            <w:vAlign w:val="center"/>
          </w:tcPr>
          <w:p w14:paraId="7397E0E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Lawn Tennis Court</w:t>
            </w:r>
          </w:p>
        </w:tc>
        <w:tc>
          <w:tcPr>
            <w:tcW w:w="678" w:type="pct"/>
            <w:vAlign w:val="center"/>
          </w:tcPr>
          <w:p w14:paraId="249D341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DE485E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13</w:t>
            </w:r>
          </w:p>
        </w:tc>
        <w:tc>
          <w:tcPr>
            <w:tcW w:w="1775" w:type="pct"/>
            <w:vAlign w:val="center"/>
          </w:tcPr>
          <w:p w14:paraId="02F22BE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Infirmary/ Medical Centre</w:t>
            </w:r>
          </w:p>
        </w:tc>
        <w:tc>
          <w:tcPr>
            <w:tcW w:w="628" w:type="pct"/>
            <w:vAlign w:val="center"/>
          </w:tcPr>
          <w:p w14:paraId="1F8A810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C02B3C9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5064AA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7</w:t>
            </w:r>
          </w:p>
        </w:tc>
        <w:tc>
          <w:tcPr>
            <w:tcW w:w="1248" w:type="pct"/>
            <w:vAlign w:val="center"/>
          </w:tcPr>
          <w:p w14:paraId="3D6AC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Badminton Court</w:t>
            </w:r>
          </w:p>
        </w:tc>
        <w:tc>
          <w:tcPr>
            <w:tcW w:w="678" w:type="pct"/>
            <w:vAlign w:val="center"/>
          </w:tcPr>
          <w:p w14:paraId="436A0A4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56187D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14</w:t>
            </w:r>
          </w:p>
        </w:tc>
        <w:tc>
          <w:tcPr>
            <w:tcW w:w="1775" w:type="pct"/>
            <w:vAlign w:val="center"/>
          </w:tcPr>
          <w:p w14:paraId="049E72D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Other (Specify____________________)</w:t>
            </w:r>
          </w:p>
        </w:tc>
        <w:tc>
          <w:tcPr>
            <w:tcW w:w="628" w:type="pct"/>
            <w:vAlign w:val="center"/>
          </w:tcPr>
          <w:p w14:paraId="4DA9893C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4B2C2587" w14:textId="77777777" w:rsidR="00E6023C" w:rsidRDefault="00E6023C" w:rsidP="00B72323">
      <w:pPr>
        <w:jc w:val="both"/>
        <w:rPr>
          <w:sz w:val="18"/>
          <w:szCs w:val="18"/>
        </w:rPr>
      </w:pPr>
    </w:p>
    <w:p w14:paraId="4BD53919" w14:textId="224F6FC1" w:rsidR="00E6023C" w:rsidRPr="00A25B55" w:rsidRDefault="00E6023C" w:rsidP="00E6023C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D</w:t>
      </w:r>
      <w:r w:rsidRPr="00A25B55">
        <w:rPr>
          <w:b/>
          <w:bCs/>
          <w:color w:val="FFFFFF"/>
          <w:sz w:val="18"/>
          <w:szCs w:val="18"/>
        </w:rPr>
        <w:t xml:space="preserve">: </w:t>
      </w:r>
      <w:r>
        <w:rPr>
          <w:b/>
          <w:bCs/>
          <w:color w:val="FFFFFF"/>
          <w:sz w:val="18"/>
          <w:szCs w:val="18"/>
        </w:rPr>
        <w:t>RESEARCH</w:t>
      </w:r>
      <w:r w:rsidRPr="00A25B55">
        <w:rPr>
          <w:b/>
          <w:bCs/>
          <w:color w:val="FFFFFF"/>
          <w:sz w:val="18"/>
          <w:szCs w:val="18"/>
        </w:rPr>
        <w:t xml:space="preserve"> </w:t>
      </w:r>
    </w:p>
    <w:p w14:paraId="17D46FE4" w14:textId="77777777" w:rsidR="00E6023C" w:rsidRDefault="00E6023C" w:rsidP="00B72323">
      <w:pPr>
        <w:jc w:val="both"/>
        <w:rPr>
          <w:sz w:val="18"/>
          <w:szCs w:val="18"/>
        </w:rPr>
      </w:pPr>
    </w:p>
    <w:p w14:paraId="3B04EDE3" w14:textId="1B0A9689" w:rsidR="00E6023C" w:rsidRDefault="00E6023C" w:rsidP="00B72323">
      <w:pPr>
        <w:jc w:val="both"/>
        <w:rPr>
          <w:b/>
          <w:bCs/>
          <w:i/>
          <w:sz w:val="18"/>
          <w:szCs w:val="18"/>
        </w:rPr>
      </w:pPr>
      <w:r>
        <w:rPr>
          <w:sz w:val="18"/>
          <w:szCs w:val="18"/>
        </w:rPr>
        <w:t>D1</w:t>
      </w:r>
      <w:r w:rsidR="00537B3E" w:rsidRPr="00A25B55">
        <w:rPr>
          <w:sz w:val="18"/>
          <w:szCs w:val="18"/>
        </w:rPr>
        <w:t xml:space="preserve">. Please give number and value of research projects undertaken with industry and government in the </w:t>
      </w:r>
      <w:r w:rsidR="00537B3E" w:rsidRPr="00A25B55">
        <w:rPr>
          <w:bCs/>
          <w:sz w:val="18"/>
          <w:szCs w:val="18"/>
        </w:rPr>
        <w:t xml:space="preserve">year </w:t>
      </w:r>
      <w:r w:rsidR="00B64024">
        <w:rPr>
          <w:sz w:val="18"/>
          <w:szCs w:val="18"/>
        </w:rPr>
        <w:t>20</w:t>
      </w:r>
      <w:r w:rsidR="00F41060">
        <w:rPr>
          <w:sz w:val="18"/>
          <w:szCs w:val="18"/>
        </w:rPr>
        <w:t>2</w:t>
      </w:r>
      <w:r w:rsidR="001828F4">
        <w:rPr>
          <w:sz w:val="18"/>
          <w:szCs w:val="18"/>
        </w:rPr>
        <w:t>4-25</w:t>
      </w:r>
    </w:p>
    <w:p w14:paraId="4920B025" w14:textId="4726F774" w:rsidR="00537B3E" w:rsidRPr="00A25B55" w:rsidRDefault="00537B3E" w:rsidP="00B72323">
      <w:pPr>
        <w:jc w:val="both"/>
        <w:rPr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 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1"/>
        <w:gridCol w:w="5139"/>
        <w:gridCol w:w="4721"/>
      </w:tblGrid>
      <w:tr w:rsidR="00537B3E" w:rsidRPr="00A25B55" w14:paraId="42B48B43" w14:textId="77777777">
        <w:trPr>
          <w:trHeight w:val="20"/>
          <w:jc w:val="right"/>
        </w:trPr>
        <w:tc>
          <w:tcPr>
            <w:tcW w:w="358" w:type="pct"/>
            <w:shd w:val="clear" w:color="auto" w:fill="808080"/>
          </w:tcPr>
          <w:p w14:paraId="06125150" w14:textId="77777777" w:rsidR="00537B3E" w:rsidRPr="00A25B55" w:rsidRDefault="00537B3E" w:rsidP="00537B3E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2419" w:type="pct"/>
            <w:shd w:val="clear" w:color="auto" w:fill="808080"/>
          </w:tcPr>
          <w:p w14:paraId="07C623B0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Research Projects</w:t>
            </w:r>
          </w:p>
        </w:tc>
        <w:tc>
          <w:tcPr>
            <w:tcW w:w="2222" w:type="pct"/>
            <w:shd w:val="clear" w:color="auto" w:fill="808080"/>
          </w:tcPr>
          <w:p w14:paraId="5753BE33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Number/Value</w:t>
            </w:r>
          </w:p>
        </w:tc>
      </w:tr>
      <w:tr w:rsidR="00537B3E" w:rsidRPr="00A25B55" w14:paraId="23839764" w14:textId="77777777">
        <w:trPr>
          <w:jc w:val="right"/>
        </w:trPr>
        <w:tc>
          <w:tcPr>
            <w:tcW w:w="358" w:type="pct"/>
          </w:tcPr>
          <w:p w14:paraId="234F4FE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2419" w:type="pct"/>
          </w:tcPr>
          <w:p w14:paraId="34B9EE9F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government sponsored research projects</w:t>
            </w:r>
          </w:p>
        </w:tc>
        <w:tc>
          <w:tcPr>
            <w:tcW w:w="2222" w:type="pct"/>
          </w:tcPr>
          <w:p w14:paraId="5C041417" w14:textId="77777777" w:rsidR="00537B3E" w:rsidRPr="00A25B55" w:rsidRDefault="00537B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7B3E" w:rsidRPr="00A25B55" w14:paraId="5951E8F1" w14:textId="77777777">
        <w:trPr>
          <w:jc w:val="right"/>
        </w:trPr>
        <w:tc>
          <w:tcPr>
            <w:tcW w:w="358" w:type="pct"/>
          </w:tcPr>
          <w:p w14:paraId="0A53936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2419" w:type="pct"/>
          </w:tcPr>
          <w:p w14:paraId="434B63A3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industry sponsored research projects</w:t>
            </w:r>
          </w:p>
        </w:tc>
        <w:tc>
          <w:tcPr>
            <w:tcW w:w="2222" w:type="pct"/>
          </w:tcPr>
          <w:p w14:paraId="3E3A300B" w14:textId="77777777" w:rsidR="00537B3E" w:rsidRPr="00A25B55" w:rsidRDefault="00537B3E">
            <w:pPr>
              <w:jc w:val="both"/>
              <w:rPr>
                <w:sz w:val="18"/>
                <w:szCs w:val="18"/>
              </w:rPr>
            </w:pPr>
          </w:p>
        </w:tc>
      </w:tr>
      <w:tr w:rsidR="00537B3E" w:rsidRPr="00A25B55" w14:paraId="17AAD077" w14:textId="77777777">
        <w:trPr>
          <w:jc w:val="right"/>
        </w:trPr>
        <w:tc>
          <w:tcPr>
            <w:tcW w:w="358" w:type="pct"/>
          </w:tcPr>
          <w:p w14:paraId="36624250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2419" w:type="pct"/>
          </w:tcPr>
          <w:p w14:paraId="7296CBF4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government sponsored research projects                   </w:t>
            </w:r>
          </w:p>
        </w:tc>
        <w:tc>
          <w:tcPr>
            <w:tcW w:w="2222" w:type="pct"/>
          </w:tcPr>
          <w:p w14:paraId="1E1B4821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  <w:tr w:rsidR="00537B3E" w:rsidRPr="00A25B55" w14:paraId="46F2949C" w14:textId="77777777">
        <w:trPr>
          <w:jc w:val="right"/>
        </w:trPr>
        <w:tc>
          <w:tcPr>
            <w:tcW w:w="358" w:type="pct"/>
          </w:tcPr>
          <w:p w14:paraId="0F0C1ABC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2419" w:type="pct"/>
          </w:tcPr>
          <w:p w14:paraId="5E6A45EF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industry sponsored research projects                         </w:t>
            </w:r>
          </w:p>
        </w:tc>
        <w:tc>
          <w:tcPr>
            <w:tcW w:w="2222" w:type="pct"/>
          </w:tcPr>
          <w:p w14:paraId="2E09BF09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</w:tbl>
    <w:p w14:paraId="633C046E" w14:textId="77777777" w:rsidR="00537B3E" w:rsidRPr="00A25B55" w:rsidRDefault="00537B3E" w:rsidP="00537B3E">
      <w:pPr>
        <w:jc w:val="both"/>
        <w:rPr>
          <w:sz w:val="18"/>
          <w:szCs w:val="18"/>
        </w:rPr>
      </w:pPr>
    </w:p>
    <w:p w14:paraId="1082CF0C" w14:textId="5DC022E5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E</w:t>
      </w:r>
      <w:r w:rsidR="00537B3E" w:rsidRPr="00A25B55">
        <w:rPr>
          <w:b/>
          <w:bCs/>
          <w:color w:val="FFFFFF"/>
          <w:sz w:val="18"/>
          <w:szCs w:val="18"/>
        </w:rPr>
        <w:t xml:space="preserve">: ENTREPRENEURSHIP </w:t>
      </w:r>
    </w:p>
    <w:p w14:paraId="054DC618" w14:textId="52A6461D" w:rsidR="00537B3E" w:rsidRPr="00A25B55" w:rsidRDefault="00E6023C" w:rsidP="00B72323">
      <w:pPr>
        <w:rPr>
          <w:sz w:val="18"/>
          <w:szCs w:val="18"/>
        </w:rPr>
      </w:pPr>
      <w:r>
        <w:rPr>
          <w:sz w:val="18"/>
          <w:szCs w:val="18"/>
        </w:rPr>
        <w:t>E</w:t>
      </w:r>
      <w:r w:rsidR="00537B3E" w:rsidRPr="00A25B55">
        <w:rPr>
          <w:sz w:val="18"/>
          <w:szCs w:val="18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30"/>
        <w:gridCol w:w="1270"/>
      </w:tblGrid>
      <w:tr w:rsidR="00B72323" w14:paraId="34EF9F3E" w14:textId="77777777" w:rsidTr="00B72323">
        <w:tc>
          <w:tcPr>
            <w:tcW w:w="421" w:type="dxa"/>
          </w:tcPr>
          <w:p w14:paraId="13B54C2E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30" w:type="dxa"/>
          </w:tcPr>
          <w:p w14:paraId="2D3842CD" w14:textId="5B5D1308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 xml:space="preserve">Does your institute have an incubation </w:t>
            </w:r>
            <w:r w:rsidR="001828F4" w:rsidRPr="00A25B55">
              <w:rPr>
                <w:rFonts w:ascii="Times New Roman" w:hAnsi="Times New Roman"/>
                <w:sz w:val="18"/>
                <w:szCs w:val="18"/>
              </w:rPr>
              <w:t>center</w:t>
            </w:r>
            <w:r w:rsidRPr="00A25B55">
              <w:rPr>
                <w:rFonts w:ascii="Times New Roman" w:hAnsi="Times New Roman"/>
                <w:sz w:val="18"/>
                <w:szCs w:val="18"/>
              </w:rPr>
              <w:t xml:space="preserve"> to promote entrepreneurship?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62676DE4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5E757F0D" w14:textId="77777777" w:rsidTr="00B72323">
        <w:tc>
          <w:tcPr>
            <w:tcW w:w="421" w:type="dxa"/>
          </w:tcPr>
          <w:p w14:paraId="67BCD81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30" w:type="dxa"/>
          </w:tcPr>
          <w:p w14:paraId="52BA46D7" w14:textId="26771751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 xml:space="preserve">Is this incubation </w:t>
            </w:r>
            <w:r w:rsidR="001828F4" w:rsidRPr="00A25B55">
              <w:rPr>
                <w:rFonts w:ascii="Times New Roman" w:hAnsi="Times New Roman"/>
                <w:sz w:val="18"/>
                <w:szCs w:val="18"/>
              </w:rPr>
              <w:t>center</w:t>
            </w:r>
            <w:r w:rsidRPr="00A25B55">
              <w:rPr>
                <w:rFonts w:ascii="Times New Roman" w:hAnsi="Times New Roman"/>
                <w:sz w:val="18"/>
                <w:szCs w:val="18"/>
              </w:rPr>
              <w:t xml:space="preserve"> supported by any Industry body/Company?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4F3C7C3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6AD70EB8" w14:textId="77777777" w:rsidTr="00B72323">
        <w:tc>
          <w:tcPr>
            <w:tcW w:w="421" w:type="dxa"/>
          </w:tcPr>
          <w:p w14:paraId="5C97FD59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30" w:type="dxa"/>
          </w:tcPr>
          <w:p w14:paraId="4DDF2130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 you have a budget amount/seed fund to be spent every year mandatory for sponsoring projects?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040910D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75C9F28" w14:textId="77777777" w:rsidR="00C05D5F" w:rsidRDefault="00C05D5F" w:rsidP="00C05D5F">
      <w:pPr>
        <w:rPr>
          <w:sz w:val="18"/>
          <w:szCs w:val="18"/>
        </w:rPr>
      </w:pPr>
    </w:p>
    <w:p w14:paraId="6756CD2B" w14:textId="77777777" w:rsidR="009638B9" w:rsidRPr="00A25B55" w:rsidRDefault="009638B9" w:rsidP="00C05D5F">
      <w:pPr>
        <w:rPr>
          <w:sz w:val="18"/>
          <w:szCs w:val="18"/>
        </w:rPr>
      </w:pPr>
    </w:p>
    <w:p w14:paraId="1752942E" w14:textId="21578DBF" w:rsidR="00537B3E" w:rsidRPr="00A25B55" w:rsidRDefault="00E6023C" w:rsidP="00537B3E">
      <w:pPr>
        <w:rPr>
          <w:sz w:val="18"/>
          <w:szCs w:val="18"/>
        </w:rPr>
      </w:pPr>
      <w:r>
        <w:rPr>
          <w:sz w:val="18"/>
          <w:szCs w:val="18"/>
        </w:rPr>
        <w:t>E2</w:t>
      </w:r>
      <w:r w:rsidR="00537B3E" w:rsidRPr="00A25B55">
        <w:rPr>
          <w:sz w:val="18"/>
          <w:szCs w:val="18"/>
        </w:rPr>
        <w:t>. Please give details of project</w:t>
      </w:r>
      <w:r w:rsidR="0058654E" w:rsidRPr="00A25B55">
        <w:rPr>
          <w:sz w:val="18"/>
          <w:szCs w:val="18"/>
        </w:rPr>
        <w:t>s w</w:t>
      </w:r>
      <w:r w:rsidR="009F3D0F" w:rsidRPr="00A25B55">
        <w:rPr>
          <w:sz w:val="18"/>
          <w:szCs w:val="18"/>
        </w:rPr>
        <w:t xml:space="preserve">hich were funded in year </w:t>
      </w:r>
      <w:r w:rsidR="00BF46DA" w:rsidRPr="00BF46DA">
        <w:rPr>
          <w:sz w:val="18"/>
          <w:szCs w:val="18"/>
        </w:rPr>
        <w:t>202</w:t>
      </w:r>
      <w:r w:rsidR="001828F4">
        <w:rPr>
          <w:sz w:val="18"/>
          <w:szCs w:val="18"/>
        </w:rPr>
        <w:t>5-26</w:t>
      </w:r>
      <w:r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562"/>
        <w:gridCol w:w="7999"/>
      </w:tblGrid>
      <w:tr w:rsidR="00537B3E" w:rsidRPr="00A25B55" w14:paraId="6E579CD5" w14:textId="77777777">
        <w:trPr>
          <w:trHeight w:val="510"/>
        </w:trPr>
        <w:tc>
          <w:tcPr>
            <w:tcW w:w="2093" w:type="dxa"/>
            <w:shd w:val="clear" w:color="auto" w:fill="7F7F7F"/>
          </w:tcPr>
          <w:p w14:paraId="560B6999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567" w:type="dxa"/>
            <w:shd w:val="clear" w:color="auto" w:fill="7F7F7F"/>
          </w:tcPr>
          <w:p w14:paraId="0EDEF7F7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</w:p>
        </w:tc>
        <w:tc>
          <w:tcPr>
            <w:tcW w:w="8187" w:type="dxa"/>
            <w:shd w:val="clear" w:color="auto" w:fill="7F7F7F"/>
          </w:tcPr>
          <w:p w14:paraId="1ADB68FE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Details of Project</w:t>
            </w:r>
          </w:p>
        </w:tc>
      </w:tr>
      <w:tr w:rsidR="00537B3E" w:rsidRPr="00A25B55" w14:paraId="0AD44A5D" w14:textId="77777777">
        <w:trPr>
          <w:trHeight w:val="510"/>
        </w:trPr>
        <w:tc>
          <w:tcPr>
            <w:tcW w:w="2093" w:type="dxa"/>
            <w:vMerge w:val="restart"/>
          </w:tcPr>
          <w:p w14:paraId="322878F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455D8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8187" w:type="dxa"/>
          </w:tcPr>
          <w:p w14:paraId="024E2454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60520198" w14:textId="77777777">
        <w:trPr>
          <w:trHeight w:val="510"/>
        </w:trPr>
        <w:tc>
          <w:tcPr>
            <w:tcW w:w="2093" w:type="dxa"/>
            <w:vMerge/>
          </w:tcPr>
          <w:p w14:paraId="0D358CD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6896F1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8187" w:type="dxa"/>
          </w:tcPr>
          <w:p w14:paraId="797388BF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1BC344A9" w14:textId="77777777">
        <w:trPr>
          <w:trHeight w:val="510"/>
        </w:trPr>
        <w:tc>
          <w:tcPr>
            <w:tcW w:w="2093" w:type="dxa"/>
            <w:vMerge/>
          </w:tcPr>
          <w:p w14:paraId="451407F3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1C60D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8187" w:type="dxa"/>
          </w:tcPr>
          <w:p w14:paraId="0997B339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17FC7701" w14:textId="77777777" w:rsidR="00E6023C" w:rsidRPr="00A25B55" w:rsidRDefault="00E6023C">
      <w:pPr>
        <w:rPr>
          <w:sz w:val="18"/>
          <w:szCs w:val="18"/>
        </w:rPr>
      </w:pPr>
    </w:p>
    <w:p w14:paraId="515DAC8A" w14:textId="6D40082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F</w:t>
      </w:r>
      <w:r w:rsidR="00537B3E" w:rsidRPr="00A25B55">
        <w:rPr>
          <w:b/>
          <w:bCs/>
          <w:color w:val="FFFFFF"/>
          <w:sz w:val="18"/>
          <w:szCs w:val="18"/>
        </w:rPr>
        <w:t>: PLACEMENTS</w:t>
      </w:r>
    </w:p>
    <w:p w14:paraId="11B11C1A" w14:textId="051FDDDA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a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B64024">
        <w:rPr>
          <w:sz w:val="18"/>
          <w:szCs w:val="18"/>
        </w:rPr>
        <w:t>20</w:t>
      </w:r>
      <w:r w:rsidR="0028226F">
        <w:rPr>
          <w:sz w:val="18"/>
          <w:szCs w:val="18"/>
        </w:rPr>
        <w:t>2</w:t>
      </w:r>
      <w:r w:rsidR="001828F4">
        <w:rPr>
          <w:sz w:val="18"/>
          <w:szCs w:val="18"/>
        </w:rPr>
        <w:t>4-25</w:t>
      </w:r>
      <w:r w:rsidR="003A4C05">
        <w:rPr>
          <w:sz w:val="18"/>
          <w:szCs w:val="18"/>
        </w:rPr>
        <w:t>_</w:t>
      </w:r>
      <w:r w:rsidR="006067AE">
        <w:rPr>
          <w:sz w:val="18"/>
          <w:szCs w:val="18"/>
        </w:rPr>
        <w:t>_____________________</w:t>
      </w:r>
    </w:p>
    <w:p w14:paraId="528FCF7C" w14:textId="12DA1F71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b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B64024">
        <w:rPr>
          <w:b w:val="0"/>
          <w:bCs w:val="0"/>
          <w:sz w:val="18"/>
          <w:szCs w:val="18"/>
        </w:rPr>
        <w:t>eligible</w:t>
      </w:r>
      <w:r w:rsidR="006067AE">
        <w:rPr>
          <w:b w:val="0"/>
          <w:bCs w:val="0"/>
          <w:sz w:val="18"/>
          <w:szCs w:val="18"/>
        </w:rPr>
        <w:t xml:space="preserve"> for placement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B64024">
        <w:rPr>
          <w:sz w:val="18"/>
          <w:szCs w:val="18"/>
        </w:rPr>
        <w:t>20</w:t>
      </w:r>
      <w:r w:rsidR="0028226F">
        <w:rPr>
          <w:sz w:val="18"/>
          <w:szCs w:val="18"/>
        </w:rPr>
        <w:t>2</w:t>
      </w:r>
      <w:r w:rsidR="001828F4">
        <w:rPr>
          <w:sz w:val="18"/>
          <w:szCs w:val="18"/>
        </w:rPr>
        <w:t>4-25</w:t>
      </w:r>
      <w:r w:rsidR="006067AE">
        <w:rPr>
          <w:sz w:val="18"/>
          <w:szCs w:val="18"/>
        </w:rPr>
        <w:t>______________________</w:t>
      </w:r>
    </w:p>
    <w:p w14:paraId="7217B12B" w14:textId="2D46CC54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c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opted for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B64024">
        <w:rPr>
          <w:sz w:val="18"/>
          <w:szCs w:val="18"/>
        </w:rPr>
        <w:t>20</w:t>
      </w:r>
      <w:r w:rsidR="0028226F">
        <w:rPr>
          <w:sz w:val="18"/>
          <w:szCs w:val="18"/>
        </w:rPr>
        <w:t>2</w:t>
      </w:r>
      <w:r w:rsidR="001828F4">
        <w:rPr>
          <w:sz w:val="18"/>
          <w:szCs w:val="18"/>
        </w:rPr>
        <w:t>4-25</w:t>
      </w:r>
      <w:r w:rsidR="006067AE">
        <w:rPr>
          <w:sz w:val="18"/>
          <w:szCs w:val="18"/>
        </w:rPr>
        <w:t>______________________</w:t>
      </w:r>
    </w:p>
    <w:p w14:paraId="11F4B8C2" w14:textId="18E0174B" w:rsidR="006067AE" w:rsidRPr="006067AE" w:rsidRDefault="00E6023C" w:rsidP="006067AE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d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were not placed during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B64024">
        <w:rPr>
          <w:sz w:val="18"/>
          <w:szCs w:val="18"/>
        </w:rPr>
        <w:t>20</w:t>
      </w:r>
      <w:r w:rsidR="0028226F">
        <w:rPr>
          <w:sz w:val="18"/>
          <w:szCs w:val="18"/>
        </w:rPr>
        <w:t>2</w:t>
      </w:r>
      <w:r w:rsidR="001828F4">
        <w:rPr>
          <w:sz w:val="18"/>
          <w:szCs w:val="18"/>
        </w:rPr>
        <w:t>4-25</w:t>
      </w:r>
      <w:r w:rsidR="003A4C05">
        <w:rPr>
          <w:sz w:val="18"/>
          <w:szCs w:val="18"/>
        </w:rPr>
        <w:t>_</w:t>
      </w:r>
      <w:r w:rsidR="006067AE">
        <w:rPr>
          <w:sz w:val="18"/>
          <w:szCs w:val="18"/>
        </w:rPr>
        <w:t>_____________________</w:t>
      </w:r>
    </w:p>
    <w:p w14:paraId="7460A0F2" w14:textId="31F7D541" w:rsidR="00537B3E" w:rsidRPr="00A25B55" w:rsidRDefault="00E6023C" w:rsidP="00537B3E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>
        <w:rPr>
          <w:b w:val="0"/>
          <w:sz w:val="18"/>
          <w:szCs w:val="18"/>
        </w:rPr>
        <w:t>2</w:t>
      </w:r>
      <w:r w:rsidR="00537B3E" w:rsidRPr="00A25B55">
        <w:rPr>
          <w:b w:val="0"/>
          <w:sz w:val="18"/>
          <w:szCs w:val="18"/>
        </w:rPr>
        <w:t>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 xml:space="preserve">Please fill the following details for </w:t>
      </w:r>
      <w:r w:rsidR="00537B3E" w:rsidRPr="00A25B55">
        <w:rPr>
          <w:i/>
          <w:iCs/>
          <w:sz w:val="18"/>
          <w:szCs w:val="18"/>
        </w:rPr>
        <w:t>DOMESTIC</w:t>
      </w:r>
      <w:r w:rsidR="00537B3E" w:rsidRPr="00A25B55">
        <w:rPr>
          <w:b w:val="0"/>
          <w:bCs w:val="0"/>
          <w:sz w:val="18"/>
          <w:szCs w:val="18"/>
        </w:rPr>
        <w:t xml:space="preserve"> as well as </w:t>
      </w:r>
      <w:r w:rsidR="00537B3E" w:rsidRPr="00A25B55">
        <w:rPr>
          <w:i/>
          <w:iCs/>
          <w:sz w:val="18"/>
          <w:szCs w:val="18"/>
        </w:rPr>
        <w:t>FOREIGN</w:t>
      </w:r>
      <w:r w:rsidR="00537B3E" w:rsidRPr="00A25B55">
        <w:rPr>
          <w:b w:val="0"/>
          <w:bCs w:val="0"/>
          <w:sz w:val="18"/>
          <w:szCs w:val="18"/>
        </w:rPr>
        <w:t xml:space="preserve"> placements for batch passed out in </w:t>
      </w:r>
      <w:r w:rsidR="00B64024">
        <w:rPr>
          <w:b w:val="0"/>
          <w:bCs w:val="0"/>
          <w:sz w:val="18"/>
          <w:szCs w:val="18"/>
        </w:rPr>
        <w:t>20</w:t>
      </w:r>
      <w:r w:rsidR="00C76F3D">
        <w:rPr>
          <w:b w:val="0"/>
          <w:bCs w:val="0"/>
          <w:sz w:val="18"/>
          <w:szCs w:val="18"/>
        </w:rPr>
        <w:t>2</w:t>
      </w:r>
      <w:r w:rsidR="00F906D5">
        <w:rPr>
          <w:b w:val="0"/>
          <w:bCs w:val="0"/>
          <w:sz w:val="18"/>
          <w:szCs w:val="18"/>
        </w:rPr>
        <w:t>4-25</w:t>
      </w:r>
      <w:r w:rsidR="00537B3E" w:rsidRPr="00A25B55">
        <w:rPr>
          <w:b w:val="0"/>
          <w:bCs w:val="0"/>
          <w:sz w:val="18"/>
          <w:szCs w:val="18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403"/>
        <w:gridCol w:w="2776"/>
        <w:gridCol w:w="2774"/>
      </w:tblGrid>
      <w:tr w:rsidR="00537B3E" w:rsidRPr="00A25B55" w14:paraId="3538748F" w14:textId="77777777">
        <w:trPr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3A0B6624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S.No</w:t>
            </w:r>
          </w:p>
        </w:tc>
        <w:tc>
          <w:tcPr>
            <w:tcW w:w="2073" w:type="pct"/>
            <w:shd w:val="clear" w:color="auto" w:fill="808080"/>
            <w:vAlign w:val="center"/>
          </w:tcPr>
          <w:p w14:paraId="625A413A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307" w:type="pct"/>
            <w:shd w:val="clear" w:color="auto" w:fill="808080"/>
            <w:vAlign w:val="center"/>
          </w:tcPr>
          <w:p w14:paraId="3B853938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Domestic (In INR)</w:t>
            </w:r>
          </w:p>
        </w:tc>
        <w:tc>
          <w:tcPr>
            <w:tcW w:w="1307" w:type="pct"/>
            <w:shd w:val="clear" w:color="auto" w:fill="808080"/>
          </w:tcPr>
          <w:p w14:paraId="00F0E972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Foreign (In USD)</w:t>
            </w:r>
          </w:p>
        </w:tc>
      </w:tr>
      <w:tr w:rsidR="00537B3E" w:rsidRPr="00A25B55" w14:paraId="56F145EF" w14:textId="77777777">
        <w:trPr>
          <w:jc w:val="right"/>
        </w:trPr>
        <w:tc>
          <w:tcPr>
            <w:tcW w:w="314" w:type="pct"/>
            <w:vAlign w:val="center"/>
          </w:tcPr>
          <w:p w14:paraId="51DC69F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073" w:type="pct"/>
            <w:vAlign w:val="center"/>
          </w:tcPr>
          <w:p w14:paraId="0FDB04AA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Average salary (lakhs/annum)</w:t>
            </w:r>
          </w:p>
        </w:tc>
        <w:tc>
          <w:tcPr>
            <w:tcW w:w="1307" w:type="pct"/>
            <w:vAlign w:val="center"/>
          </w:tcPr>
          <w:p w14:paraId="604E9F35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433EAFF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5536EA97" w14:textId="77777777">
        <w:trPr>
          <w:jc w:val="right"/>
        </w:trPr>
        <w:tc>
          <w:tcPr>
            <w:tcW w:w="314" w:type="pct"/>
            <w:vAlign w:val="center"/>
          </w:tcPr>
          <w:p w14:paraId="0114CC4D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073" w:type="pct"/>
            <w:vAlign w:val="center"/>
          </w:tcPr>
          <w:p w14:paraId="15EE5DB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Median salary (lakhs/annum)</w:t>
            </w:r>
          </w:p>
        </w:tc>
        <w:tc>
          <w:tcPr>
            <w:tcW w:w="1307" w:type="pct"/>
            <w:vAlign w:val="center"/>
          </w:tcPr>
          <w:p w14:paraId="748E3B13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7D4E70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38389163" w14:textId="77777777">
        <w:trPr>
          <w:jc w:val="right"/>
        </w:trPr>
        <w:tc>
          <w:tcPr>
            <w:tcW w:w="314" w:type="pct"/>
            <w:vAlign w:val="center"/>
          </w:tcPr>
          <w:p w14:paraId="36D27CC5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073" w:type="pct"/>
            <w:vAlign w:val="center"/>
          </w:tcPr>
          <w:p w14:paraId="44096A35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Maximum salary (lakhs/annum)</w:t>
            </w:r>
          </w:p>
        </w:tc>
        <w:tc>
          <w:tcPr>
            <w:tcW w:w="1307" w:type="pct"/>
            <w:vAlign w:val="center"/>
          </w:tcPr>
          <w:p w14:paraId="383C488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7BB70B4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707D87FE" w14:textId="77777777">
        <w:trPr>
          <w:jc w:val="right"/>
        </w:trPr>
        <w:tc>
          <w:tcPr>
            <w:tcW w:w="314" w:type="pct"/>
            <w:vAlign w:val="center"/>
          </w:tcPr>
          <w:p w14:paraId="6D2E60B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73" w:type="pct"/>
            <w:vAlign w:val="center"/>
          </w:tcPr>
          <w:p w14:paraId="274095C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Lowest salary (lakhs/annum)</w:t>
            </w:r>
          </w:p>
        </w:tc>
        <w:tc>
          <w:tcPr>
            <w:tcW w:w="1307" w:type="pct"/>
            <w:vAlign w:val="center"/>
          </w:tcPr>
          <w:p w14:paraId="73BF0314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1E605EA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6197DC18" w14:textId="77777777">
        <w:trPr>
          <w:jc w:val="right"/>
        </w:trPr>
        <w:tc>
          <w:tcPr>
            <w:tcW w:w="314" w:type="pct"/>
            <w:vAlign w:val="center"/>
          </w:tcPr>
          <w:p w14:paraId="1AD71F01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073" w:type="pct"/>
            <w:vAlign w:val="center"/>
          </w:tcPr>
          <w:p w14:paraId="49CD19FE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Total number of placements (In Nos.)</w:t>
            </w:r>
          </w:p>
        </w:tc>
        <w:tc>
          <w:tcPr>
            <w:tcW w:w="1307" w:type="pct"/>
            <w:vAlign w:val="center"/>
          </w:tcPr>
          <w:p w14:paraId="5C6AFAB1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2034D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9E36335" w14:textId="77777777" w:rsidR="00537B3E" w:rsidRPr="00A25B55" w:rsidRDefault="00537B3E">
      <w:pPr>
        <w:pStyle w:val="Title"/>
        <w:jc w:val="left"/>
        <w:rPr>
          <w:b w:val="0"/>
          <w:sz w:val="18"/>
          <w:szCs w:val="18"/>
        </w:rPr>
      </w:pPr>
    </w:p>
    <w:p w14:paraId="43619D9A" w14:textId="5B342977" w:rsidR="00537B3E" w:rsidRPr="00AA4AF0" w:rsidRDefault="00E6023C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537B3E" w:rsidRPr="00A25B55">
        <w:rPr>
          <w:b w:val="0"/>
          <w:sz w:val="18"/>
          <w:szCs w:val="18"/>
        </w:rPr>
        <w:t>3.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>How many companies visited the campus for placement in last placement season?</w:t>
      </w:r>
      <w:r w:rsidR="00AA4AF0">
        <w:rPr>
          <w:b w:val="0"/>
          <w:bCs w:val="0"/>
          <w:sz w:val="18"/>
          <w:szCs w:val="18"/>
        </w:rPr>
        <w:t xml:space="preserve">  </w:t>
      </w:r>
      <w:r w:rsidR="00AA4AF0" w:rsidRPr="00AA4AF0">
        <w:rPr>
          <w:b w:val="0"/>
          <w:bCs w:val="0"/>
          <w:sz w:val="18"/>
          <w:szCs w:val="18"/>
        </w:rPr>
        <w:t>___________</w:t>
      </w:r>
    </w:p>
    <w:p w14:paraId="5A543352" w14:textId="77777777" w:rsidR="00537B3E" w:rsidRPr="00A25B55" w:rsidRDefault="00537B3E" w:rsidP="00537B3E">
      <w:pPr>
        <w:pStyle w:val="Title"/>
        <w:jc w:val="left"/>
        <w:rPr>
          <w:b w:val="0"/>
          <w:bCs w:val="0"/>
          <w:sz w:val="18"/>
          <w:szCs w:val="18"/>
        </w:rPr>
      </w:pPr>
    </w:p>
    <w:p w14:paraId="6B41B797" w14:textId="61E69053" w:rsidR="00537B3E" w:rsidRPr="00A25B55" w:rsidRDefault="00E6023C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F4</w:t>
      </w:r>
      <w:r w:rsidR="00537B3E" w:rsidRPr="00A25B55">
        <w:rPr>
          <w:b w:val="0"/>
          <w:bCs w:val="0"/>
          <w:sz w:val="18"/>
          <w:szCs w:val="18"/>
        </w:rPr>
        <w:t xml:space="preserve">a. Which were the top </w:t>
      </w:r>
      <w:r w:rsidR="00537B3E" w:rsidRPr="00A25B55">
        <w:rPr>
          <w:bCs w:val="0"/>
          <w:sz w:val="18"/>
          <w:szCs w:val="18"/>
        </w:rPr>
        <w:t>five</w:t>
      </w:r>
      <w:r w:rsidR="00537B3E" w:rsidRPr="00A25B55">
        <w:rPr>
          <w:b w:val="0"/>
          <w:bCs w:val="0"/>
          <w:sz w:val="18"/>
          <w:szCs w:val="18"/>
        </w:rPr>
        <w:t xml:space="preserve"> companies (on the basis of salary offered and number of students placed), visited your campus for placement i</w:t>
      </w:r>
      <w:r w:rsidR="00F906D5">
        <w:rPr>
          <w:b w:val="0"/>
          <w:bCs w:val="0"/>
          <w:sz w:val="18"/>
          <w:szCs w:val="18"/>
        </w:rPr>
        <w:t>n</w:t>
      </w:r>
      <w:r w:rsidR="00B64024">
        <w:rPr>
          <w:b w:val="0"/>
          <w:bCs w:val="0"/>
          <w:sz w:val="18"/>
          <w:szCs w:val="18"/>
        </w:rPr>
        <w:t>20</w:t>
      </w:r>
      <w:r w:rsidR="009F0E4C">
        <w:rPr>
          <w:b w:val="0"/>
          <w:bCs w:val="0"/>
          <w:sz w:val="18"/>
          <w:szCs w:val="18"/>
        </w:rPr>
        <w:t>2</w:t>
      </w:r>
      <w:r w:rsidR="00DA686A">
        <w:rPr>
          <w:b w:val="0"/>
          <w:bCs w:val="0"/>
          <w:sz w:val="18"/>
          <w:szCs w:val="18"/>
        </w:rPr>
        <w:t>4-25</w:t>
      </w:r>
      <w:r w:rsidR="009F0E4C">
        <w:rPr>
          <w:b w:val="0"/>
          <w:bCs w:val="0"/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>?</w:t>
      </w:r>
    </w:p>
    <w:tbl>
      <w:tblPr>
        <w:tblW w:w="5032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3365"/>
        <w:gridCol w:w="1154"/>
        <w:gridCol w:w="577"/>
        <w:gridCol w:w="3750"/>
        <w:gridCol w:w="1246"/>
      </w:tblGrid>
      <w:tr w:rsidR="00537B3E" w:rsidRPr="00A25B55" w14:paraId="6E1B35B0" w14:textId="77777777">
        <w:trPr>
          <w:trHeight w:val="724"/>
          <w:jc w:val="right"/>
        </w:trPr>
        <w:tc>
          <w:tcPr>
            <w:tcW w:w="279" w:type="pct"/>
            <w:shd w:val="clear" w:color="auto" w:fill="808080"/>
            <w:vAlign w:val="center"/>
          </w:tcPr>
          <w:p w14:paraId="532CFDC9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574" w:type="pct"/>
            <w:shd w:val="clear" w:color="auto" w:fill="808080"/>
            <w:vAlign w:val="center"/>
          </w:tcPr>
          <w:p w14:paraId="0010F173" w14:textId="1612118B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A. Company Name</w:t>
            </w:r>
          </w:p>
          <w:p w14:paraId="250B6BB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Salary)</w:t>
            </w:r>
          </w:p>
        </w:tc>
        <w:tc>
          <w:tcPr>
            <w:tcW w:w="540" w:type="pct"/>
            <w:shd w:val="clear" w:color="auto" w:fill="808080"/>
            <w:vAlign w:val="center"/>
          </w:tcPr>
          <w:p w14:paraId="422F57DE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270" w:type="pct"/>
            <w:shd w:val="clear" w:color="auto" w:fill="808080"/>
            <w:vAlign w:val="center"/>
          </w:tcPr>
          <w:p w14:paraId="2D4ABCB6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754" w:type="pct"/>
            <w:shd w:val="clear" w:color="auto" w:fill="808080"/>
            <w:vAlign w:val="center"/>
          </w:tcPr>
          <w:p w14:paraId="27365C86" w14:textId="4CAA6929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B. Company Name</w:t>
            </w:r>
          </w:p>
          <w:p w14:paraId="6B884251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number of students placed)</w:t>
            </w:r>
          </w:p>
        </w:tc>
        <w:tc>
          <w:tcPr>
            <w:tcW w:w="583" w:type="pct"/>
            <w:shd w:val="clear" w:color="auto" w:fill="808080"/>
            <w:vAlign w:val="center"/>
          </w:tcPr>
          <w:p w14:paraId="6564FBC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537B3E" w:rsidRPr="00A25B55" w14:paraId="2AE42D18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24E79694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574" w:type="pct"/>
          </w:tcPr>
          <w:p w14:paraId="63886622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02C3134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10C8287F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4" w:type="pct"/>
          </w:tcPr>
          <w:p w14:paraId="69C65A77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79897F43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EC816D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EA2C006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574" w:type="pct"/>
          </w:tcPr>
          <w:p w14:paraId="14AD528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8443FF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4D57AE2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4" w:type="pct"/>
          </w:tcPr>
          <w:p w14:paraId="37C1789F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143D2CC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33BA5B32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512DFAFA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574" w:type="pct"/>
          </w:tcPr>
          <w:p w14:paraId="6C02347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2BA4A04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65A5FA8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54" w:type="pct"/>
          </w:tcPr>
          <w:p w14:paraId="2B89812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552CD37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18D7E7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F495F8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574" w:type="pct"/>
          </w:tcPr>
          <w:p w14:paraId="0CE1EFF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2BFCC98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2318B258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754" w:type="pct"/>
          </w:tcPr>
          <w:p w14:paraId="057EAC9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67B0EA4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51775B1C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191F632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574" w:type="pct"/>
          </w:tcPr>
          <w:p w14:paraId="642CA04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1F0D58A0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5E0DB8A2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754" w:type="pct"/>
          </w:tcPr>
          <w:p w14:paraId="4F70F5C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3B915504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409120E3" w14:textId="77777777" w:rsidR="00E6023C" w:rsidRDefault="00E6023C">
      <w:pPr>
        <w:rPr>
          <w:sz w:val="18"/>
          <w:szCs w:val="18"/>
        </w:rPr>
      </w:pPr>
    </w:p>
    <w:p w14:paraId="2A5FF8C3" w14:textId="00922B9C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F5</w:t>
      </w:r>
      <w:r w:rsidR="00537B3E" w:rsidRPr="00A25B55">
        <w:rPr>
          <w:sz w:val="18"/>
          <w:szCs w:val="18"/>
        </w:rPr>
        <w:t>. Do you have any alumni association?</w:t>
      </w:r>
      <w:r>
        <w:rPr>
          <w:sz w:val="18"/>
          <w:szCs w:val="18"/>
        </w:rPr>
        <w:t xml:space="preserve"> (Yes/No) _________________</w:t>
      </w:r>
    </w:p>
    <w:p w14:paraId="029FBFBD" w14:textId="77777777" w:rsidR="00E6023C" w:rsidRDefault="00E6023C">
      <w:pPr>
        <w:rPr>
          <w:sz w:val="18"/>
          <w:szCs w:val="18"/>
        </w:rPr>
      </w:pPr>
    </w:p>
    <w:p w14:paraId="5B431849" w14:textId="1DCA10D5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F6</w:t>
      </w:r>
      <w:r w:rsidR="00537B3E" w:rsidRPr="00A25B55">
        <w:rPr>
          <w:sz w:val="18"/>
          <w:szCs w:val="18"/>
        </w:rPr>
        <w:t xml:space="preserve">. Please furnish the information asked in the </w:t>
      </w:r>
      <w:r w:rsidR="00F32094" w:rsidRPr="00A25B55">
        <w:rPr>
          <w:sz w:val="18"/>
          <w:szCs w:val="18"/>
        </w:rPr>
        <w:t>table below</w:t>
      </w:r>
      <w:r w:rsidR="00537B3E" w:rsidRPr="00A25B55">
        <w:rPr>
          <w:sz w:val="18"/>
          <w:szCs w:val="1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2067"/>
        <w:gridCol w:w="2067"/>
        <w:gridCol w:w="2067"/>
        <w:gridCol w:w="2067"/>
        <w:gridCol w:w="1485"/>
      </w:tblGrid>
      <w:tr w:rsidR="00537B3E" w:rsidRPr="00A25B55" w14:paraId="32845E08" w14:textId="77777777">
        <w:trPr>
          <w:trHeight w:val="1025"/>
        </w:trPr>
        <w:tc>
          <w:tcPr>
            <w:tcW w:w="409" w:type="pct"/>
            <w:shd w:val="clear" w:color="auto" w:fill="808080"/>
            <w:vAlign w:val="center"/>
          </w:tcPr>
          <w:p w14:paraId="38078342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343538B" w14:textId="02DEA692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 xml:space="preserve">(A). </w:t>
            </w:r>
            <w:r w:rsidR="00E6023C">
              <w:rPr>
                <w:b/>
                <w:color w:val="FFFFFF"/>
                <w:sz w:val="18"/>
                <w:szCs w:val="18"/>
              </w:rPr>
              <w:t>Did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your institute organize annual alumni meet?</w:t>
            </w:r>
          </w:p>
          <w:p w14:paraId="18E8C9CD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359269D5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(B).Total number of members in the alumni association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4CF2D83C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(C).Financial Assistance provided by total alumni (In Rs.)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B5E570E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(D).Assistance in final placements( No. of placements through alumni)</w:t>
            </w:r>
          </w:p>
        </w:tc>
        <w:tc>
          <w:tcPr>
            <w:tcW w:w="699" w:type="pct"/>
            <w:shd w:val="clear" w:color="auto" w:fill="808080"/>
            <w:vAlign w:val="center"/>
          </w:tcPr>
          <w:p w14:paraId="0D3E8516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(E).Other types of Assistance</w:t>
            </w:r>
          </w:p>
        </w:tc>
      </w:tr>
      <w:tr w:rsidR="00537B3E" w:rsidRPr="00A25B55" w14:paraId="59B51254" w14:textId="77777777">
        <w:trPr>
          <w:trHeight w:hRule="exact" w:val="510"/>
        </w:trPr>
        <w:tc>
          <w:tcPr>
            <w:tcW w:w="409" w:type="pct"/>
            <w:vAlign w:val="center"/>
          </w:tcPr>
          <w:p w14:paraId="1B1825DC" w14:textId="737E68BF" w:rsidR="00537B3E" w:rsidRPr="00A25B55" w:rsidRDefault="00306ACA" w:rsidP="0053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DA686A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973" w:type="pct"/>
          </w:tcPr>
          <w:p w14:paraId="0871314E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797D42A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55728E7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26CFE22B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699" w:type="pct"/>
          </w:tcPr>
          <w:p w14:paraId="10243FE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76D649D1" w14:textId="77777777" w:rsidR="00EF3D01" w:rsidRDefault="00EF3D01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09C8F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7A6F2CC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615BCF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AFF0E25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5CE870C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F1F968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9DE713D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5DAE0DF" w14:textId="77777777" w:rsidR="00AA4AF0" w:rsidRDefault="00AA4AF0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F18DED" w14:textId="77777777" w:rsidR="00EF3D01" w:rsidRDefault="00EF3D01" w:rsidP="00537B3E">
      <w:pPr>
        <w:pStyle w:val="Title"/>
        <w:rPr>
          <w:b w:val="0"/>
          <w:bCs w:val="0"/>
          <w:sz w:val="8"/>
          <w:szCs w:val="16"/>
        </w:rPr>
      </w:pPr>
    </w:p>
    <w:p w14:paraId="35DE7871" w14:textId="1EB6F297" w:rsidR="00537B3E" w:rsidRPr="0085497E" w:rsidRDefault="00537B3E" w:rsidP="00537B3E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color w:val="FFFFFF"/>
          <w:sz w:val="24"/>
          <w:szCs w:val="20"/>
        </w:rPr>
      </w:pP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lastRenderedPageBreak/>
        <w:t xml:space="preserve">SECTION </w:t>
      </w:r>
      <w:r w:rsidR="00E6023C">
        <w:rPr>
          <w:rFonts w:ascii="Times New Roman" w:hAnsi="Times New Roman" w:cs="Times New Roman"/>
          <w:bCs w:val="0"/>
          <w:color w:val="FFFFFF"/>
          <w:sz w:val="24"/>
          <w:szCs w:val="20"/>
        </w:rPr>
        <w:t>G</w:t>
      </w: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t>: CONTACT DETAILS</w:t>
      </w:r>
    </w:p>
    <w:p w14:paraId="32BF5B7F" w14:textId="77777777" w:rsidR="00537B3E" w:rsidRPr="0057796A" w:rsidRDefault="00537B3E" w:rsidP="00537B3E">
      <w:pPr>
        <w:spacing w:line="480" w:lineRule="auto"/>
        <w:rPr>
          <w:b/>
          <w:bCs/>
          <w:sz w:val="20"/>
          <w:szCs w:val="20"/>
        </w:rPr>
      </w:pPr>
      <w:r w:rsidRPr="0057796A">
        <w:rPr>
          <w:b/>
          <w:bCs/>
          <w:sz w:val="20"/>
          <w:szCs w:val="20"/>
        </w:rPr>
        <w:t>Please provide the contact details of the contact person (official filling up this survey form)</w:t>
      </w:r>
    </w:p>
    <w:p w14:paraId="7225E5CF" w14:textId="73C5FCC1" w:rsidR="00537B3E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1.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Name ___________________________________</w:t>
      </w:r>
      <w:r w:rsidR="00537B3E">
        <w:rPr>
          <w:sz w:val="20"/>
          <w:szCs w:val="20"/>
        </w:rPr>
        <w:t>___________________________________________________</w:t>
      </w:r>
    </w:p>
    <w:p w14:paraId="32EE2BC3" w14:textId="43684063" w:rsidR="00537B3E" w:rsidRPr="0057796A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2.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Designation</w:t>
      </w:r>
      <w:r w:rsidR="00537B3E" w:rsidRPr="0057796A">
        <w:rPr>
          <w:sz w:val="20"/>
          <w:szCs w:val="20"/>
        </w:rPr>
        <w:t>_________________________</w:t>
      </w:r>
      <w:r w:rsidR="00537B3E">
        <w:rPr>
          <w:sz w:val="20"/>
          <w:szCs w:val="20"/>
        </w:rPr>
        <w:t>_________________________________________________________</w:t>
      </w:r>
    </w:p>
    <w:p w14:paraId="7611B187" w14:textId="32A236C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3.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Phone (with STD code) __________________________________________________________________</w:t>
      </w:r>
      <w:r w:rsidR="00537B3E">
        <w:rPr>
          <w:sz w:val="20"/>
          <w:szCs w:val="20"/>
        </w:rPr>
        <w:t>______</w:t>
      </w:r>
      <w:r w:rsidR="00537B3E" w:rsidRPr="0057796A">
        <w:rPr>
          <w:sz w:val="20"/>
          <w:szCs w:val="20"/>
        </w:rPr>
        <w:t xml:space="preserve">  </w:t>
      </w:r>
    </w:p>
    <w:p w14:paraId="1FD47225" w14:textId="1C4C2C6A" w:rsidR="00537B3E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4.</w:t>
      </w:r>
      <w:r w:rsidR="00537B3E">
        <w:rPr>
          <w:sz w:val="20"/>
          <w:szCs w:val="20"/>
        </w:rPr>
        <w:t xml:space="preserve"> </w:t>
      </w:r>
      <w:r w:rsidR="00537B3E">
        <w:rPr>
          <w:sz w:val="20"/>
          <w:szCs w:val="20"/>
        </w:rPr>
        <w:tab/>
        <w:t>Mobile (Optional)</w:t>
      </w:r>
      <w:r w:rsidR="00537B3E" w:rsidRPr="0057796A">
        <w:rPr>
          <w:sz w:val="20"/>
          <w:szCs w:val="20"/>
        </w:rPr>
        <w:t xml:space="preserve"> ________________________________</w:t>
      </w:r>
      <w:r w:rsidR="00537B3E">
        <w:rPr>
          <w:sz w:val="20"/>
          <w:szCs w:val="20"/>
        </w:rPr>
        <w:t>_____________________________________________</w:t>
      </w:r>
    </w:p>
    <w:p w14:paraId="342BB0B6" w14:textId="7CC64DA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5.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Fax</w:t>
      </w:r>
      <w:r w:rsidR="00537B3E" w:rsidRPr="0057796A">
        <w:rPr>
          <w:sz w:val="20"/>
          <w:szCs w:val="20"/>
        </w:rPr>
        <w:t>_________</w:t>
      </w:r>
      <w:r w:rsidR="00537B3E">
        <w:rPr>
          <w:sz w:val="20"/>
          <w:szCs w:val="20"/>
        </w:rPr>
        <w:t>________________________________________________________________________________</w:t>
      </w:r>
    </w:p>
    <w:p w14:paraId="72C1B103" w14:textId="493DA51A" w:rsidR="00DB7CB6" w:rsidRDefault="00E6023C" w:rsidP="00E6023C">
      <w:pPr>
        <w:rPr>
          <w:b/>
          <w:bCs/>
          <w:i/>
          <w:sz w:val="20"/>
          <w:szCs w:val="20"/>
          <w:u w:val="single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6.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Email _________________________________________________________________________________</w:t>
      </w:r>
      <w:r w:rsidR="00537B3E" w:rsidRPr="0057796A">
        <w:rPr>
          <w:sz w:val="20"/>
          <w:szCs w:val="20"/>
        </w:rPr>
        <w:tab/>
      </w:r>
      <w:r w:rsidR="00537B3E">
        <w:rPr>
          <w:sz w:val="20"/>
          <w:szCs w:val="20"/>
        </w:rPr>
        <w:t>_____</w:t>
      </w:r>
    </w:p>
    <w:p w14:paraId="5CF3B993" w14:textId="77777777" w:rsidR="00E6023C" w:rsidRPr="00281C7C" w:rsidRDefault="00E6023C" w:rsidP="00E6023C">
      <w:pPr>
        <w:rPr>
          <w:i/>
          <w:sz w:val="20"/>
          <w:szCs w:val="20"/>
        </w:rPr>
      </w:pPr>
    </w:p>
    <w:p w14:paraId="0BB0B548" w14:textId="77777777" w:rsidR="00537B3E" w:rsidRPr="0057796A" w:rsidRDefault="00537B3E" w:rsidP="00537B3E">
      <w:pPr>
        <w:pStyle w:val="Title"/>
        <w:spacing w:line="480" w:lineRule="auto"/>
        <w:rPr>
          <w:sz w:val="20"/>
          <w:szCs w:val="20"/>
          <w:u w:val="single"/>
        </w:rPr>
      </w:pPr>
      <w:r w:rsidRPr="0057796A">
        <w:rPr>
          <w:sz w:val="20"/>
          <w:szCs w:val="20"/>
          <w:u w:val="single"/>
        </w:rPr>
        <w:t>DECLARATION: MUST BE SIGNED BY THE DIRECTOR/ DEAN OF THE INSTITUTE</w:t>
      </w:r>
    </w:p>
    <w:p w14:paraId="152741EF" w14:textId="77777777" w:rsidR="00537B3E" w:rsidRPr="0057796A" w:rsidRDefault="00537B3E" w:rsidP="00537B3E">
      <w:pPr>
        <w:pStyle w:val="Title"/>
        <w:spacing w:line="480" w:lineRule="auto"/>
        <w:jc w:val="both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I hereby confirm that the information provided in this questionnaire are true and correct to the best of my knowledge and belief at the time of submitting this questionnaire.</w:t>
      </w:r>
    </w:p>
    <w:p w14:paraId="1E1918D6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Signature: ________________________________________________ Seal/ Stamp:</w:t>
      </w:r>
    </w:p>
    <w:p w14:paraId="43DA8742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Name: _____________________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______________Designation: ______________________________</w:t>
      </w:r>
      <w:r>
        <w:rPr>
          <w:b w:val="0"/>
          <w:sz w:val="20"/>
          <w:szCs w:val="20"/>
        </w:rPr>
        <w:t>__________</w:t>
      </w:r>
    </w:p>
    <w:p w14:paraId="3B66AFBD" w14:textId="45AB13D7" w:rsidR="00E6023C" w:rsidRPr="009638B9" w:rsidRDefault="00537B3E" w:rsidP="009638B9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Date:</w:t>
      </w:r>
      <w:r w:rsidRPr="0057796A">
        <w:rPr>
          <w:b w:val="0"/>
          <w:sz w:val="20"/>
          <w:szCs w:val="20"/>
        </w:rPr>
        <w:tab/>
        <w:t>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_________________________Place: __________________________________</w:t>
      </w:r>
      <w:r>
        <w:rPr>
          <w:b w:val="0"/>
          <w:sz w:val="20"/>
          <w:szCs w:val="20"/>
        </w:rPr>
        <w:t>________</w:t>
      </w:r>
      <w:r w:rsidRPr="0057796A">
        <w:rPr>
          <w:b w:val="0"/>
          <w:sz w:val="20"/>
          <w:szCs w:val="20"/>
        </w:rPr>
        <w:t>__</w:t>
      </w:r>
    </w:p>
    <w:p w14:paraId="6D70C770" w14:textId="77777777" w:rsidR="00E6023C" w:rsidRDefault="00E6023C">
      <w:pPr>
        <w:pStyle w:val="Title"/>
        <w:rPr>
          <w:sz w:val="20"/>
          <w:szCs w:val="20"/>
        </w:rPr>
      </w:pPr>
    </w:p>
    <w:p w14:paraId="1AA01577" w14:textId="77777777" w:rsidR="00E6023C" w:rsidRDefault="00E6023C">
      <w:pPr>
        <w:pStyle w:val="Title"/>
        <w:rPr>
          <w:sz w:val="20"/>
          <w:szCs w:val="20"/>
        </w:rPr>
      </w:pPr>
    </w:p>
    <w:p w14:paraId="6A5F68DD" w14:textId="77777777" w:rsidR="00537B3E" w:rsidRPr="0057796A" w:rsidRDefault="00537B3E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THANK YOU FOR TAKING OUT TIME TO RESPOND TO OUR QUESTIONS.</w:t>
      </w:r>
    </w:p>
    <w:p w14:paraId="6946CCDC" w14:textId="77777777" w:rsidR="00537B3E" w:rsidRDefault="00537B3E">
      <w:pPr>
        <w:pStyle w:val="Title"/>
        <w:rPr>
          <w:sz w:val="20"/>
          <w:szCs w:val="20"/>
        </w:rPr>
      </w:pPr>
    </w:p>
    <w:p w14:paraId="3E5B6F26" w14:textId="4F250169" w:rsidR="00E6023C" w:rsidRPr="009638B9" w:rsidRDefault="00537B3E" w:rsidP="009638B9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The results of this survey will be published in Outlook magazine</w:t>
      </w:r>
    </w:p>
    <w:p w14:paraId="3BB6E0EB" w14:textId="77777777" w:rsidR="00B72323" w:rsidRDefault="00B72323">
      <w:pPr>
        <w:pStyle w:val="Title"/>
        <w:jc w:val="left"/>
        <w:rPr>
          <w:i/>
          <w:iCs/>
          <w:sz w:val="20"/>
          <w:szCs w:val="20"/>
        </w:rPr>
      </w:pPr>
    </w:p>
    <w:p w14:paraId="71DF72EE" w14:textId="77777777" w:rsidR="00AA4AF0" w:rsidRDefault="00AA4AF0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D8BBF0D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ED31A8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452D1171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12"/>
          <w:szCs w:val="20"/>
          <w:u w:val="single"/>
        </w:rPr>
      </w:pPr>
    </w:p>
    <w:p w14:paraId="6D02ECF9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Placement Brochure for t</w:t>
      </w:r>
      <w:r w:rsidR="00EF3D01">
        <w:rPr>
          <w:b w:val="0"/>
          <w:bCs w:val="0"/>
          <w:sz w:val="20"/>
          <w:szCs w:val="20"/>
        </w:rPr>
        <w:t>he present year (if available),</w:t>
      </w:r>
      <w:r>
        <w:rPr>
          <w:b w:val="0"/>
          <w:bCs w:val="0"/>
          <w:sz w:val="20"/>
          <w:szCs w:val="20"/>
        </w:rPr>
        <w:t xml:space="preserve"> and</w:t>
      </w:r>
      <w:r w:rsidRPr="0057796A">
        <w:rPr>
          <w:b w:val="0"/>
          <w:bCs w:val="0"/>
          <w:sz w:val="20"/>
          <w:szCs w:val="20"/>
        </w:rPr>
        <w:t xml:space="preserve"> for the last year.</w:t>
      </w:r>
    </w:p>
    <w:p w14:paraId="2449ECE4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Admission Brochure for the current year.</w:t>
      </w:r>
    </w:p>
    <w:p w14:paraId="4311B7FA" w14:textId="2503449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Annual Report for</w:t>
      </w:r>
      <w:r w:rsidR="009F0E4C">
        <w:rPr>
          <w:b w:val="0"/>
          <w:bCs w:val="0"/>
          <w:sz w:val="20"/>
          <w:szCs w:val="20"/>
        </w:rPr>
        <w:t xml:space="preserve"> </w:t>
      </w:r>
      <w:r w:rsidR="009F0E4C" w:rsidRPr="009F0E4C">
        <w:rPr>
          <w:b w:val="0"/>
          <w:bCs w:val="0"/>
          <w:sz w:val="20"/>
          <w:szCs w:val="20"/>
        </w:rPr>
        <w:t>202</w:t>
      </w:r>
      <w:r w:rsidR="00DA686A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.</w:t>
      </w:r>
      <w:r w:rsidRPr="0057796A">
        <w:rPr>
          <w:b w:val="0"/>
          <w:bCs w:val="0"/>
          <w:sz w:val="20"/>
          <w:szCs w:val="20"/>
        </w:rPr>
        <w:t xml:space="preserve"> If Annual Report is not prepared, please provide audited balance sheet.</w:t>
      </w:r>
    </w:p>
    <w:p w14:paraId="19CBC0CC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38B016D2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56683F6B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855D07F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Proof of year of establishment.</w:t>
      </w:r>
    </w:p>
    <w:p w14:paraId="0F2C962B" w14:textId="77777777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AICTE Certification</w:t>
      </w:r>
      <w:r>
        <w:rPr>
          <w:b w:val="0"/>
          <w:bCs w:val="0"/>
          <w:sz w:val="20"/>
          <w:szCs w:val="20"/>
        </w:rPr>
        <w:t xml:space="preserve"> (Latest renewed).</w:t>
      </w:r>
    </w:p>
    <w:p w14:paraId="3C89B72E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NBA/NAAC accreditation certificate (Latest) </w:t>
      </w:r>
    </w:p>
    <w:p w14:paraId="0A452519" w14:textId="42338845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List of companies that visited your campus for summer (internships) and final placements in </w:t>
      </w:r>
      <w:r w:rsidR="00B64024">
        <w:rPr>
          <w:b w:val="0"/>
          <w:bCs w:val="0"/>
          <w:sz w:val="20"/>
          <w:szCs w:val="20"/>
        </w:rPr>
        <w:t>20</w:t>
      </w:r>
      <w:r w:rsidR="009F0E4C">
        <w:rPr>
          <w:b w:val="0"/>
          <w:bCs w:val="0"/>
          <w:sz w:val="20"/>
          <w:szCs w:val="20"/>
        </w:rPr>
        <w:t>2</w:t>
      </w:r>
      <w:r w:rsidR="00F32094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(separately for each specialization)</w:t>
      </w:r>
    </w:p>
    <w:p w14:paraId="19ACEB34" w14:textId="3A9EB55B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Offer letters of the top 5 </w:t>
      </w:r>
      <w:r w:rsidRPr="00276859">
        <w:rPr>
          <w:b w:val="0"/>
          <w:bCs w:val="0"/>
          <w:sz w:val="20"/>
          <w:szCs w:val="20"/>
        </w:rPr>
        <w:t xml:space="preserve">placements in </w:t>
      </w:r>
      <w:r w:rsidR="00B64024">
        <w:rPr>
          <w:b w:val="0"/>
          <w:bCs w:val="0"/>
          <w:sz w:val="20"/>
          <w:szCs w:val="20"/>
        </w:rPr>
        <w:t>20</w:t>
      </w:r>
      <w:r w:rsidR="00894856">
        <w:rPr>
          <w:b w:val="0"/>
          <w:bCs w:val="0"/>
          <w:sz w:val="20"/>
          <w:szCs w:val="20"/>
        </w:rPr>
        <w:t>2</w:t>
      </w:r>
      <w:r w:rsidR="00F32094">
        <w:rPr>
          <w:b w:val="0"/>
          <w:bCs w:val="0"/>
          <w:sz w:val="20"/>
          <w:szCs w:val="20"/>
        </w:rPr>
        <w:t>4-25</w:t>
      </w:r>
      <w:r w:rsidR="004C249B">
        <w:rPr>
          <w:b w:val="0"/>
          <w:bCs w:val="0"/>
          <w:sz w:val="20"/>
          <w:szCs w:val="20"/>
        </w:rPr>
        <w:t>.</w:t>
      </w:r>
    </w:p>
    <w:p w14:paraId="19C7E96F" w14:textId="77777777" w:rsidR="00537B3E" w:rsidRPr="008739C0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</w:rPr>
        <w:t>Others (Please specify)</w:t>
      </w:r>
      <w:r w:rsidR="006775D4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_____________________________________________</w:t>
      </w:r>
    </w:p>
    <w:sectPr w:rsidR="00537B3E" w:rsidRPr="008739C0" w:rsidSect="00365DDB">
      <w:headerReference w:type="even" r:id="rId9"/>
      <w:headerReference w:type="default" r:id="rId10"/>
      <w:footerReference w:type="default" r:id="rId11"/>
      <w:pgSz w:w="12240" w:h="16920" w:code="1"/>
      <w:pgMar w:top="1166" w:right="900" w:bottom="720" w:left="709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5194" w14:textId="77777777" w:rsidR="00D1747E" w:rsidRDefault="00D1747E">
      <w:r>
        <w:separator/>
      </w:r>
    </w:p>
  </w:endnote>
  <w:endnote w:type="continuationSeparator" w:id="0">
    <w:p w14:paraId="554A269D" w14:textId="77777777" w:rsidR="00D1747E" w:rsidRDefault="00D1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C58D" w14:textId="77777777" w:rsidR="00306ACA" w:rsidRDefault="00306ACA" w:rsidP="00537B3E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B6402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01BAA458" w14:textId="77777777" w:rsidR="00306ACA" w:rsidRDefault="00306ACA" w:rsidP="00537B3E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ADC4" w14:textId="77777777" w:rsidR="00D1747E" w:rsidRDefault="00D1747E">
      <w:r>
        <w:separator/>
      </w:r>
    </w:p>
  </w:footnote>
  <w:footnote w:type="continuationSeparator" w:id="0">
    <w:p w14:paraId="7119EAE7" w14:textId="77777777" w:rsidR="00D1747E" w:rsidRDefault="00D1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BCA2" w14:textId="77777777" w:rsidR="00306ACA" w:rsidRDefault="00306ACA">
    <w:pPr>
      <w:pStyle w:val="Header"/>
    </w:pPr>
  </w:p>
  <w:p w14:paraId="39AC85F1" w14:textId="77777777" w:rsidR="00306ACA" w:rsidRDefault="00306ACA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CC38" w14:textId="4FD51799" w:rsidR="00520029" w:rsidRPr="00520029" w:rsidRDefault="00520029" w:rsidP="00520029">
    <w:pPr>
      <w:ind w:left="-360"/>
      <w:rPr>
        <w:rFonts w:ascii="Calibri" w:eastAsia="Calibri" w:hAnsi="Calibri"/>
        <w:sz w:val="22"/>
        <w:szCs w:val="22"/>
      </w:rPr>
    </w:pPr>
    <w:r>
      <w:t xml:space="preserve">                  </w:t>
    </w:r>
    <w:r w:rsidR="00C05D5F">
      <w:t xml:space="preserve"> </w:t>
    </w:r>
    <w:r w:rsidRPr="00520029">
      <w:rPr>
        <w:rFonts w:ascii="Calibri" w:eastAsia="Calibri" w:hAnsi="Calibri"/>
        <w:noProof/>
        <w:sz w:val="22"/>
        <w:szCs w:val="22"/>
      </w:rPr>
      <w:drawing>
        <wp:inline distT="0" distB="0" distL="0" distR="0" wp14:anchorId="48B4A67C" wp14:editId="5563C7E6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0029">
      <w:rPr>
        <w:rFonts w:ascii="Calibri" w:eastAsia="Calibri" w:hAnsi="Calibri"/>
        <w:sz w:val="22"/>
        <w:szCs w:val="22"/>
      </w:rPr>
      <w:t xml:space="preserve">  </w:t>
    </w:r>
    <w:r w:rsidRPr="00520029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BC6D3F">
      <w:rPr>
        <w:rFonts w:ascii="Calibri" w:eastAsia="Calibri" w:hAnsi="Calibri"/>
        <w:b/>
        <w:bCs/>
        <w:sz w:val="22"/>
        <w:szCs w:val="22"/>
      </w:rPr>
      <w:t>6</w:t>
    </w:r>
    <w:r w:rsidRPr="00520029">
      <w:rPr>
        <w:rFonts w:ascii="Calibri" w:eastAsia="Calibri" w:hAnsi="Calibri"/>
        <w:sz w:val="22"/>
        <w:szCs w:val="22"/>
      </w:rPr>
      <w:t xml:space="preserve">     </w:t>
    </w:r>
    <w:r w:rsidRPr="00520029">
      <w:rPr>
        <w:rFonts w:ascii="Calibri" w:eastAsia="Calibri" w:hAnsi="Calibri"/>
        <w:noProof/>
        <w:sz w:val="22"/>
        <w:szCs w:val="22"/>
      </w:rPr>
      <w:drawing>
        <wp:inline distT="0" distB="0" distL="0" distR="0" wp14:anchorId="6FF8AF20" wp14:editId="32634008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4F601" w14:textId="133739E4" w:rsidR="00306ACA" w:rsidRPr="00D0250D" w:rsidRDefault="00306ACA" w:rsidP="0053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D6C"/>
    <w:multiLevelType w:val="hybridMultilevel"/>
    <w:tmpl w:val="5080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A20D8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FB1EEA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31C71D7"/>
    <w:multiLevelType w:val="hybridMultilevel"/>
    <w:tmpl w:val="D69A4EDC"/>
    <w:lvl w:ilvl="0" w:tplc="CC60FCFC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6DA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41D7FC2"/>
    <w:multiLevelType w:val="hybridMultilevel"/>
    <w:tmpl w:val="623E421E"/>
    <w:lvl w:ilvl="0" w:tplc="FB2ED918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98444">
    <w:abstractNumId w:val="15"/>
  </w:num>
  <w:num w:numId="2" w16cid:durableId="1552302427">
    <w:abstractNumId w:val="30"/>
  </w:num>
  <w:num w:numId="3" w16cid:durableId="1872958924">
    <w:abstractNumId w:val="35"/>
  </w:num>
  <w:num w:numId="4" w16cid:durableId="706637662">
    <w:abstractNumId w:val="3"/>
  </w:num>
  <w:num w:numId="5" w16cid:durableId="384183320">
    <w:abstractNumId w:val="36"/>
  </w:num>
  <w:num w:numId="6" w16cid:durableId="2109958508">
    <w:abstractNumId w:val="25"/>
  </w:num>
  <w:num w:numId="7" w16cid:durableId="95055675">
    <w:abstractNumId w:val="9"/>
  </w:num>
  <w:num w:numId="8" w16cid:durableId="1886332322">
    <w:abstractNumId w:val="7"/>
  </w:num>
  <w:num w:numId="9" w16cid:durableId="1983188836">
    <w:abstractNumId w:val="10"/>
  </w:num>
  <w:num w:numId="10" w16cid:durableId="1404641940">
    <w:abstractNumId w:val="24"/>
  </w:num>
  <w:num w:numId="11" w16cid:durableId="1900704683">
    <w:abstractNumId w:val="27"/>
  </w:num>
  <w:num w:numId="12" w16cid:durableId="587426862">
    <w:abstractNumId w:val="1"/>
  </w:num>
  <w:num w:numId="13" w16cid:durableId="2078823307">
    <w:abstractNumId w:val="13"/>
  </w:num>
  <w:num w:numId="14" w16cid:durableId="719473916">
    <w:abstractNumId w:val="28"/>
  </w:num>
  <w:num w:numId="15" w16cid:durableId="715860566">
    <w:abstractNumId w:val="19"/>
  </w:num>
  <w:num w:numId="16" w16cid:durableId="27681045">
    <w:abstractNumId w:val="17"/>
  </w:num>
  <w:num w:numId="17" w16cid:durableId="486089617">
    <w:abstractNumId w:val="21"/>
  </w:num>
  <w:num w:numId="18" w16cid:durableId="9468863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579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1348606">
    <w:abstractNumId w:val="31"/>
  </w:num>
  <w:num w:numId="21" w16cid:durableId="436798959">
    <w:abstractNumId w:val="6"/>
  </w:num>
  <w:num w:numId="22" w16cid:durableId="532503799">
    <w:abstractNumId w:val="26"/>
  </w:num>
  <w:num w:numId="23" w16cid:durableId="1389767614">
    <w:abstractNumId w:val="32"/>
  </w:num>
  <w:num w:numId="24" w16cid:durableId="674184497">
    <w:abstractNumId w:val="11"/>
  </w:num>
  <w:num w:numId="25" w16cid:durableId="1147165071">
    <w:abstractNumId w:val="29"/>
  </w:num>
  <w:num w:numId="26" w16cid:durableId="936056528">
    <w:abstractNumId w:val="22"/>
  </w:num>
  <w:num w:numId="27" w16cid:durableId="1473714843">
    <w:abstractNumId w:val="5"/>
  </w:num>
  <w:num w:numId="28" w16cid:durableId="1585648355">
    <w:abstractNumId w:val="2"/>
  </w:num>
  <w:num w:numId="29" w16cid:durableId="72507794">
    <w:abstractNumId w:val="40"/>
  </w:num>
  <w:num w:numId="30" w16cid:durableId="1382168244">
    <w:abstractNumId w:val="23"/>
  </w:num>
  <w:num w:numId="31" w16cid:durableId="639188408">
    <w:abstractNumId w:val="18"/>
  </w:num>
  <w:num w:numId="32" w16cid:durableId="1833645462">
    <w:abstractNumId w:val="4"/>
  </w:num>
  <w:num w:numId="33" w16cid:durableId="80951183">
    <w:abstractNumId w:val="20"/>
  </w:num>
  <w:num w:numId="34" w16cid:durableId="926378610">
    <w:abstractNumId w:val="0"/>
  </w:num>
  <w:num w:numId="35" w16cid:durableId="921305192">
    <w:abstractNumId w:val="37"/>
  </w:num>
  <w:num w:numId="36" w16cid:durableId="1740445737">
    <w:abstractNumId w:val="14"/>
  </w:num>
  <w:num w:numId="37" w16cid:durableId="1429037777">
    <w:abstractNumId w:val="39"/>
  </w:num>
  <w:num w:numId="38" w16cid:durableId="1405491947">
    <w:abstractNumId w:val="12"/>
  </w:num>
  <w:num w:numId="39" w16cid:durableId="1581140020">
    <w:abstractNumId w:val="8"/>
  </w:num>
  <w:num w:numId="40" w16cid:durableId="1124546195">
    <w:abstractNumId w:val="33"/>
  </w:num>
  <w:num w:numId="41" w16cid:durableId="1428841309">
    <w:abstractNumId w:val="16"/>
  </w:num>
  <w:num w:numId="42" w16cid:durableId="1608807802">
    <w:abstractNumId w:val="34"/>
  </w:num>
  <w:num w:numId="43" w16cid:durableId="104386677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A6"/>
    <w:rsid w:val="00007D02"/>
    <w:rsid w:val="0001101D"/>
    <w:rsid w:val="000111CD"/>
    <w:rsid w:val="0001314C"/>
    <w:rsid w:val="000258C0"/>
    <w:rsid w:val="000535E6"/>
    <w:rsid w:val="00061D21"/>
    <w:rsid w:val="0006383B"/>
    <w:rsid w:val="00067295"/>
    <w:rsid w:val="00085C86"/>
    <w:rsid w:val="0008760A"/>
    <w:rsid w:val="000A1C45"/>
    <w:rsid w:val="000A2826"/>
    <w:rsid w:val="000A79F9"/>
    <w:rsid w:val="000B5715"/>
    <w:rsid w:val="00107509"/>
    <w:rsid w:val="00117776"/>
    <w:rsid w:val="0014133E"/>
    <w:rsid w:val="00152E56"/>
    <w:rsid w:val="001828F4"/>
    <w:rsid w:val="001A01C7"/>
    <w:rsid w:val="001C2089"/>
    <w:rsid w:val="001C794B"/>
    <w:rsid w:val="001D7CE1"/>
    <w:rsid w:val="00215477"/>
    <w:rsid w:val="0023615C"/>
    <w:rsid w:val="00281C7C"/>
    <w:rsid w:val="0028226F"/>
    <w:rsid w:val="00296530"/>
    <w:rsid w:val="002B36E1"/>
    <w:rsid w:val="002C5F71"/>
    <w:rsid w:val="002E1CA5"/>
    <w:rsid w:val="00306ACA"/>
    <w:rsid w:val="00331F42"/>
    <w:rsid w:val="00333249"/>
    <w:rsid w:val="003522B6"/>
    <w:rsid w:val="00355EA4"/>
    <w:rsid w:val="00355EC3"/>
    <w:rsid w:val="00365DDB"/>
    <w:rsid w:val="00371959"/>
    <w:rsid w:val="00372D4D"/>
    <w:rsid w:val="003770F9"/>
    <w:rsid w:val="003903F2"/>
    <w:rsid w:val="003A2717"/>
    <w:rsid w:val="003A4C05"/>
    <w:rsid w:val="003E5281"/>
    <w:rsid w:val="003F34AD"/>
    <w:rsid w:val="003F65B9"/>
    <w:rsid w:val="003F6F8B"/>
    <w:rsid w:val="00403DF2"/>
    <w:rsid w:val="00482FF3"/>
    <w:rsid w:val="00483DB0"/>
    <w:rsid w:val="004A06BD"/>
    <w:rsid w:val="004B42D6"/>
    <w:rsid w:val="004C249B"/>
    <w:rsid w:val="004C5431"/>
    <w:rsid w:val="004F38EA"/>
    <w:rsid w:val="00506047"/>
    <w:rsid w:val="0051174B"/>
    <w:rsid w:val="005130D9"/>
    <w:rsid w:val="00513A7C"/>
    <w:rsid w:val="00520029"/>
    <w:rsid w:val="00535F2E"/>
    <w:rsid w:val="00537B3E"/>
    <w:rsid w:val="0058654E"/>
    <w:rsid w:val="005A5182"/>
    <w:rsid w:val="005A6265"/>
    <w:rsid w:val="005D087B"/>
    <w:rsid w:val="005E09F6"/>
    <w:rsid w:val="00600A6C"/>
    <w:rsid w:val="006067AE"/>
    <w:rsid w:val="00611C2A"/>
    <w:rsid w:val="00615F88"/>
    <w:rsid w:val="006316C2"/>
    <w:rsid w:val="006716FD"/>
    <w:rsid w:val="006775D4"/>
    <w:rsid w:val="00681E1C"/>
    <w:rsid w:val="006C0A6F"/>
    <w:rsid w:val="006C327E"/>
    <w:rsid w:val="006D4A69"/>
    <w:rsid w:val="007237E5"/>
    <w:rsid w:val="0073290C"/>
    <w:rsid w:val="00737FD1"/>
    <w:rsid w:val="00755584"/>
    <w:rsid w:val="0076520D"/>
    <w:rsid w:val="00765365"/>
    <w:rsid w:val="00766DE3"/>
    <w:rsid w:val="007673FF"/>
    <w:rsid w:val="007773A4"/>
    <w:rsid w:val="00780FBC"/>
    <w:rsid w:val="007A3122"/>
    <w:rsid w:val="00802E1A"/>
    <w:rsid w:val="0082443E"/>
    <w:rsid w:val="00827ED8"/>
    <w:rsid w:val="00894856"/>
    <w:rsid w:val="008B0F77"/>
    <w:rsid w:val="008D116E"/>
    <w:rsid w:val="009056BD"/>
    <w:rsid w:val="00905EF1"/>
    <w:rsid w:val="0091754D"/>
    <w:rsid w:val="00940EBF"/>
    <w:rsid w:val="009614FA"/>
    <w:rsid w:val="009638B9"/>
    <w:rsid w:val="00975483"/>
    <w:rsid w:val="00994962"/>
    <w:rsid w:val="009B4A69"/>
    <w:rsid w:val="009F0E4C"/>
    <w:rsid w:val="009F3D0F"/>
    <w:rsid w:val="00A133F6"/>
    <w:rsid w:val="00A25B55"/>
    <w:rsid w:val="00A723BF"/>
    <w:rsid w:val="00AA46C0"/>
    <w:rsid w:val="00AA4718"/>
    <w:rsid w:val="00AA4AF0"/>
    <w:rsid w:val="00AB53DF"/>
    <w:rsid w:val="00AC3AB3"/>
    <w:rsid w:val="00AC41A5"/>
    <w:rsid w:val="00AD1655"/>
    <w:rsid w:val="00AE1BE1"/>
    <w:rsid w:val="00AF59F4"/>
    <w:rsid w:val="00B059D0"/>
    <w:rsid w:val="00B06C62"/>
    <w:rsid w:val="00B50510"/>
    <w:rsid w:val="00B64024"/>
    <w:rsid w:val="00B72323"/>
    <w:rsid w:val="00B907D9"/>
    <w:rsid w:val="00BA674C"/>
    <w:rsid w:val="00BC6D3F"/>
    <w:rsid w:val="00BE5C7A"/>
    <w:rsid w:val="00BE7F14"/>
    <w:rsid w:val="00BF46DA"/>
    <w:rsid w:val="00C026C9"/>
    <w:rsid w:val="00C05D5F"/>
    <w:rsid w:val="00C17FA8"/>
    <w:rsid w:val="00C3336B"/>
    <w:rsid w:val="00C540E6"/>
    <w:rsid w:val="00C55476"/>
    <w:rsid w:val="00C57B60"/>
    <w:rsid w:val="00C6290D"/>
    <w:rsid w:val="00C639A6"/>
    <w:rsid w:val="00C742FB"/>
    <w:rsid w:val="00C76F3D"/>
    <w:rsid w:val="00C8456E"/>
    <w:rsid w:val="00CA27B8"/>
    <w:rsid w:val="00CF41D1"/>
    <w:rsid w:val="00D166B5"/>
    <w:rsid w:val="00D1747E"/>
    <w:rsid w:val="00D24A19"/>
    <w:rsid w:val="00D24EA6"/>
    <w:rsid w:val="00D435F1"/>
    <w:rsid w:val="00D52AAB"/>
    <w:rsid w:val="00D60E3A"/>
    <w:rsid w:val="00D92F4A"/>
    <w:rsid w:val="00DA686A"/>
    <w:rsid w:val="00DB7CB6"/>
    <w:rsid w:val="00DC1C5E"/>
    <w:rsid w:val="00DC461D"/>
    <w:rsid w:val="00DF3315"/>
    <w:rsid w:val="00DF3CAF"/>
    <w:rsid w:val="00E103ED"/>
    <w:rsid w:val="00E15854"/>
    <w:rsid w:val="00E304A8"/>
    <w:rsid w:val="00E5699B"/>
    <w:rsid w:val="00E6023C"/>
    <w:rsid w:val="00E7063F"/>
    <w:rsid w:val="00EA4E5D"/>
    <w:rsid w:val="00EC6B9C"/>
    <w:rsid w:val="00EE1DCF"/>
    <w:rsid w:val="00EF12D8"/>
    <w:rsid w:val="00EF3D01"/>
    <w:rsid w:val="00F32094"/>
    <w:rsid w:val="00F41060"/>
    <w:rsid w:val="00F7595B"/>
    <w:rsid w:val="00F80AAE"/>
    <w:rsid w:val="00F906D5"/>
    <w:rsid w:val="00FB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DE51"/>
  <w15:docId w15:val="{686218B4-0737-4BCE-B02F-672B81E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6D1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rPr>
      <w:rFonts w:ascii="Arial" w:hAnsi="Arial" w:cs="Arial"/>
      <w:b/>
      <w:bCs/>
      <w:szCs w:val="24"/>
    </w:rPr>
  </w:style>
  <w:style w:type="character" w:customStyle="1" w:styleId="TitleChar">
    <w:name w:val="Title Char"/>
    <w:rPr>
      <w:b/>
      <w:bCs/>
      <w:sz w:val="24"/>
      <w:szCs w:val="24"/>
    </w:rPr>
  </w:style>
  <w:style w:type="character" w:customStyle="1" w:styleId="Heading4Char">
    <w:name w:val="Heading 4 Char"/>
    <w:uiPriority w:val="9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Pr>
      <w:rFonts w:ascii="Arial" w:hAnsi="Arial"/>
      <w:sz w:val="16"/>
      <w:szCs w:val="16"/>
      <w:lang w:val="en-GB"/>
    </w:rPr>
  </w:style>
  <w:style w:type="character" w:customStyle="1" w:styleId="style35">
    <w:name w:val="style35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aliases w:val="HD Char"/>
    <w:link w:val="Header"/>
    <w:uiPriority w:val="99"/>
    <w:locked/>
    <w:rsid w:val="00BB2DD1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530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semiHidden/>
    <w:rsid w:val="00306ACA"/>
    <w:rPr>
      <w:sz w:val="24"/>
      <w:szCs w:val="24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AA4AF0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rsid w:val="00B5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ika\Desktop\15%20April%202010\Questionnaire_Outlook_Obj_Engg_2010_15_%20Apr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Questionnaire_Outlook_Obj_Engg_2010_15_ April</Template>
  <TotalTime>421</TotalTime>
  <Pages>5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11457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kanika</dc:creator>
  <cp:lastModifiedBy>Vikash Keshri</cp:lastModifiedBy>
  <cp:revision>73</cp:revision>
  <cp:lastPrinted>2014-03-02T07:17:00Z</cp:lastPrinted>
  <dcterms:created xsi:type="dcterms:W3CDTF">2017-01-25T13:49:00Z</dcterms:created>
  <dcterms:modified xsi:type="dcterms:W3CDTF">2026-04-01T19:01:00Z</dcterms:modified>
</cp:coreProperties>
</file>